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2DB6" w:rsidRPr="004666A6" w:rsidTr="00672D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2DB6" w:rsidRPr="004666A6" w:rsidRDefault="006F4AE8" w:rsidP="00672DB6">
            <w:pPr>
              <w:pStyle w:val="RSKRbeteckning"/>
              <w:spacing w:before="240"/>
            </w:pPr>
            <w:r w:rsidRPr="004666A6">
              <w:t>Riksdagsskrivelse</w:t>
            </w:r>
          </w:p>
          <w:p w:rsidR="00672DB6" w:rsidRPr="004666A6" w:rsidRDefault="006F4AE8" w:rsidP="00672DB6">
            <w:pPr>
              <w:pStyle w:val="RSKRbeteckning"/>
            </w:pPr>
            <w:r w:rsidRPr="004666A6">
              <w:t>2009/10</w:t>
            </w:r>
            <w:r w:rsidR="00672DB6" w:rsidRPr="004666A6">
              <w:t>:</w:t>
            </w:r>
            <w:r w:rsidRPr="004666A6">
              <w:t>237</w:t>
            </w:r>
          </w:p>
        </w:tc>
        <w:tc>
          <w:tcPr>
            <w:tcW w:w="1134" w:type="dxa"/>
          </w:tcPr>
          <w:p w:rsidR="00672DB6" w:rsidRPr="004666A6" w:rsidRDefault="004666A6" w:rsidP="00672DB6">
            <w:pPr>
              <w:jc w:val="right"/>
            </w:pPr>
            <w:r w:rsidRPr="004666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DB6" w:rsidRPr="004666A6" w:rsidTr="00672D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2DB6" w:rsidRPr="004666A6" w:rsidRDefault="00672DB6">
            <w:pPr>
              <w:rPr>
                <w:sz w:val="10"/>
              </w:rPr>
            </w:pPr>
          </w:p>
        </w:tc>
      </w:tr>
    </w:tbl>
    <w:p w:rsidR="00672DB6" w:rsidRPr="004666A6" w:rsidRDefault="00672DB6"/>
    <w:p w:rsidR="00672DB6" w:rsidRPr="004666A6" w:rsidRDefault="006F4AE8" w:rsidP="00672DB6">
      <w:pPr>
        <w:pStyle w:val="Mottagare1"/>
      </w:pPr>
      <w:r w:rsidRPr="004666A6">
        <w:t>Regeringen</w:t>
      </w:r>
    </w:p>
    <w:p w:rsidR="00672DB6" w:rsidRPr="004666A6" w:rsidRDefault="006F4AE8" w:rsidP="00672DB6">
      <w:pPr>
        <w:pStyle w:val="Mottagare2"/>
      </w:pPr>
      <w:r w:rsidRPr="004666A6">
        <w:t>Socialdepartementet</w:t>
      </w:r>
    </w:p>
    <w:p w:rsidR="00672DB6" w:rsidRPr="004666A6" w:rsidRDefault="00672DB6" w:rsidP="00672DB6">
      <w:r w:rsidRPr="004666A6">
        <w:t xml:space="preserve">Med överlämnande av </w:t>
      </w:r>
      <w:r w:rsidR="006F4AE8" w:rsidRPr="004666A6">
        <w:t>socialutskottet</w:t>
      </w:r>
      <w:r w:rsidRPr="004666A6">
        <w:t xml:space="preserve">s betänkande </w:t>
      </w:r>
      <w:r w:rsidR="006F4AE8" w:rsidRPr="004666A6">
        <w:t>2009/10</w:t>
      </w:r>
      <w:r w:rsidRPr="004666A6">
        <w:t>:</w:t>
      </w:r>
      <w:r w:rsidR="006F4AE8" w:rsidRPr="004666A6">
        <w:t>SoU24</w:t>
      </w:r>
      <w:r w:rsidRPr="004666A6">
        <w:t xml:space="preserve"> </w:t>
      </w:r>
      <w:r w:rsidR="006F4AE8" w:rsidRPr="004666A6">
        <w:t>Ändring av övergångsbestämmelserna till lagen (2008:145) om statligt tandvårdsstöd</w:t>
      </w:r>
      <w:r w:rsidRPr="004666A6">
        <w:t xml:space="preserve"> får jag anmäla att riksdagen denna dag bifallit utskottets förslag till riksdagsbeslut.</w:t>
      </w:r>
    </w:p>
    <w:p w:rsidR="00672DB6" w:rsidRPr="004666A6" w:rsidRDefault="00672DB6" w:rsidP="00672DB6">
      <w:pPr>
        <w:pStyle w:val="Stockholm"/>
      </w:pPr>
      <w:r w:rsidRPr="004666A6">
        <w:t xml:space="preserve">Stockholm </w:t>
      </w:r>
      <w:r w:rsidR="006F4AE8" w:rsidRPr="004666A6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2DB6" w:rsidRPr="004666A6" w:rsidTr="00672D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2DB6" w:rsidRPr="004666A6" w:rsidRDefault="006F4AE8" w:rsidP="00672DB6">
            <w:pPr>
              <w:pStyle w:val="AvsTalman"/>
            </w:pPr>
            <w:r w:rsidRPr="004666A6">
              <w:t>Per Westerberg</w:t>
            </w:r>
          </w:p>
        </w:tc>
        <w:tc>
          <w:tcPr>
            <w:tcW w:w="3628" w:type="dxa"/>
          </w:tcPr>
          <w:p w:rsidR="00672DB6" w:rsidRPr="004666A6" w:rsidRDefault="006F4AE8" w:rsidP="00672DB6">
            <w:pPr>
              <w:pStyle w:val="AvsTjnsteman"/>
            </w:pPr>
            <w:r w:rsidRPr="004666A6">
              <w:t>Ulf Christoffersson</w:t>
            </w:r>
          </w:p>
        </w:tc>
      </w:tr>
    </w:tbl>
    <w:p w:rsidR="00D85057" w:rsidRPr="004666A6" w:rsidRDefault="00D85057" w:rsidP="00672DB6"/>
    <w:sectPr w:rsidR="00D85057" w:rsidRPr="004666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B6"/>
    <w:rsid w:val="0009098F"/>
    <w:rsid w:val="000C2D8D"/>
    <w:rsid w:val="001667BD"/>
    <w:rsid w:val="001C2855"/>
    <w:rsid w:val="00224A43"/>
    <w:rsid w:val="00243D3C"/>
    <w:rsid w:val="00244660"/>
    <w:rsid w:val="0026798D"/>
    <w:rsid w:val="004666A6"/>
    <w:rsid w:val="004A0681"/>
    <w:rsid w:val="004C4FD0"/>
    <w:rsid w:val="004F1358"/>
    <w:rsid w:val="00503547"/>
    <w:rsid w:val="00510D48"/>
    <w:rsid w:val="005422B3"/>
    <w:rsid w:val="005E3FDC"/>
    <w:rsid w:val="005F2290"/>
    <w:rsid w:val="00621003"/>
    <w:rsid w:val="006356F3"/>
    <w:rsid w:val="00662397"/>
    <w:rsid w:val="006668C5"/>
    <w:rsid w:val="00672DB6"/>
    <w:rsid w:val="006B54C5"/>
    <w:rsid w:val="006F4AE8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68BE04-C18A-450B-9A67-50DD028D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237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Ändring av övergångsbestämmelserna till lagen (2008:145) om statligt tandvårdsstöd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