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8070E" w:rsidRDefault="006E04A4">
      <w:pPr>
        <w:pStyle w:val="Dokumentbeteckning"/>
      </w:pPr>
      <w:r w:rsidRPr="0048070E">
        <w:fldChar w:fldCharType="begin" w:fldLock="1"/>
      </w:r>
      <w:r w:rsidRPr="0048070E">
        <w:instrText xml:space="preserve"> DOCPROPERTY "DocumentYear" </w:instrText>
      </w:r>
      <w:r w:rsidRPr="0048070E">
        <w:fldChar w:fldCharType="separate"/>
      </w:r>
      <w:r w:rsidR="008116E3" w:rsidRPr="0048070E">
        <w:t>2005/06</w:t>
      </w:r>
      <w:r w:rsidRPr="0048070E">
        <w:fldChar w:fldCharType="end"/>
      </w:r>
      <w:r w:rsidRPr="0048070E">
        <w:t>:</w:t>
      </w:r>
      <w:r w:rsidRPr="0048070E">
        <w:fldChar w:fldCharType="begin" w:fldLock="1"/>
      </w:r>
      <w:r w:rsidRPr="0048070E">
        <w:instrText xml:space="preserve"> DOCPROPERTY "DocumentNumber" </w:instrText>
      </w:r>
      <w:r w:rsidRPr="0048070E">
        <w:fldChar w:fldCharType="separate"/>
      </w:r>
      <w:r w:rsidR="008116E3" w:rsidRPr="0048070E">
        <w:t>70</w:t>
      </w:r>
      <w:r w:rsidRPr="0048070E">
        <w:fldChar w:fldCharType="end"/>
      </w:r>
    </w:p>
    <w:p w:rsidR="006E04A4" w:rsidRPr="0048070E" w:rsidRDefault="006E04A4">
      <w:pPr>
        <w:pStyle w:val="Datum"/>
        <w:outlineLvl w:val="0"/>
      </w:pPr>
      <w:r w:rsidRPr="0048070E">
        <w:fldChar w:fldCharType="begin" w:fldLock="1"/>
      </w:r>
      <w:r w:rsidRPr="0048070E">
        <w:instrText xml:space="preserve"> DOCPROPERTY "DocumentDate" </w:instrText>
      </w:r>
      <w:r w:rsidRPr="0048070E">
        <w:fldChar w:fldCharType="separate"/>
      </w:r>
      <w:r w:rsidR="008116E3" w:rsidRPr="0048070E">
        <w:t>Fredagen den 10 februari 2006</w:t>
      </w:r>
      <w:r w:rsidRPr="0048070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80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8070E" w:rsidRDefault="006E04A4">
            <w:pPr>
              <w:pStyle w:val="Plenum"/>
              <w:tabs>
                <w:tab w:val="clear" w:pos="1418"/>
              </w:tabs>
            </w:pPr>
            <w:r w:rsidRPr="0048070E">
              <w:t>Kl.</w:t>
            </w:r>
          </w:p>
        </w:tc>
        <w:tc>
          <w:tcPr>
            <w:tcW w:w="851" w:type="dxa"/>
          </w:tcPr>
          <w:p w:rsidR="006E04A4" w:rsidRPr="0048070E" w:rsidRDefault="00DC7B3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8070E">
              <w:t>09.00</w:t>
            </w:r>
          </w:p>
        </w:tc>
        <w:tc>
          <w:tcPr>
            <w:tcW w:w="397" w:type="dxa"/>
          </w:tcPr>
          <w:p w:rsidR="006E04A4" w:rsidRPr="0048070E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8070E" w:rsidRDefault="00DC7B37">
            <w:pPr>
              <w:pStyle w:val="Plenum"/>
              <w:tabs>
                <w:tab w:val="clear" w:pos="1418"/>
              </w:tabs>
              <w:ind w:right="1"/>
            </w:pPr>
            <w:r w:rsidRPr="0048070E">
              <w:t>Interpellationssvar</w:t>
            </w:r>
          </w:p>
        </w:tc>
      </w:tr>
    </w:tbl>
    <w:p w:rsidR="006E04A4" w:rsidRPr="0048070E" w:rsidRDefault="006E04A4">
      <w:pPr>
        <w:pStyle w:val="StreckLngt"/>
      </w:pPr>
      <w:r w:rsidRPr="0048070E">
        <w:tab/>
      </w:r>
    </w:p>
    <w:p w:rsidR="00D45AE3" w:rsidRPr="0048070E" w:rsidRDefault="00D45AE3" w:rsidP="00D45AE3">
      <w:pPr>
        <w:pStyle w:val="Blankrad"/>
      </w:pPr>
      <w:r w:rsidRPr="0048070E">
        <w:t>     </w:t>
      </w:r>
    </w:p>
    <w:p w:rsidR="00CF242C" w:rsidRPr="0048070E" w:rsidRDefault="00CF242C" w:rsidP="00CF242C">
      <w:pPr>
        <w:pStyle w:val="Blankrad"/>
      </w:pPr>
      <w:r w:rsidRPr="0048070E">
        <w:t>     </w:t>
      </w:r>
    </w:p>
    <w:p w:rsidR="006E04A4" w:rsidRPr="0048070E" w:rsidRDefault="006E04A4">
      <w:pPr>
        <w:pStyle w:val="Blankrad"/>
      </w:pPr>
      <w:r w:rsidRPr="0048070E">
        <w:t>     </w:t>
      </w:r>
    </w:p>
    <w:p w:rsidR="00115A1B" w:rsidRPr="0048070E" w:rsidRDefault="00115A1B">
      <w:pPr>
        <w:pStyle w:val="Blankrad"/>
      </w:pPr>
      <w:r w:rsidRPr="004807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5A1B" w:rsidRPr="004807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5A1B" w:rsidRPr="0048070E" w:rsidRDefault="00115A1B" w:rsidP="00EA4F4A">
            <w:pPr>
              <w:pStyle w:val="HuvudrubrikFlisteNr"/>
            </w:pPr>
          </w:p>
        </w:tc>
        <w:tc>
          <w:tcPr>
            <w:tcW w:w="6237" w:type="dxa"/>
          </w:tcPr>
          <w:p w:rsidR="00115A1B" w:rsidRPr="0048070E" w:rsidRDefault="00115A1B" w:rsidP="00EA4F4A">
            <w:pPr>
              <w:pStyle w:val="HuvudrubrikEnsam"/>
            </w:pPr>
            <w:r w:rsidRPr="0048070E">
              <w:t>Anmälan om återtagande av plats i riksdagen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pStyle w:val="HuvudrubrikKolumn3"/>
            </w:pP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551AAD" w:rsidP="00EA4F4A">
            <w:r w:rsidRPr="0048070E">
              <w:t>1</w:t>
            </w:r>
          </w:p>
        </w:tc>
        <w:tc>
          <w:tcPr>
            <w:tcW w:w="6237" w:type="dxa"/>
          </w:tcPr>
          <w:p w:rsidR="00115A1B" w:rsidRPr="0048070E" w:rsidRDefault="00115A1B" w:rsidP="00EA4F4A">
            <w:pPr>
              <w:rPr>
                <w:szCs w:val="24"/>
              </w:rPr>
            </w:pPr>
            <w:r w:rsidRPr="0048070E">
              <w:rPr>
                <w:color w:val="000000"/>
                <w:szCs w:val="24"/>
              </w:rPr>
              <w:t>Johan Pehrson (fp) återtar sin pl</w:t>
            </w:r>
            <w:r w:rsidR="00F92D79" w:rsidRPr="0048070E">
              <w:rPr>
                <w:color w:val="000000"/>
                <w:szCs w:val="24"/>
              </w:rPr>
              <w:t>ats i riksdagen fr.o.m. den 11 </w:t>
            </w:r>
            <w:r w:rsidRPr="0048070E">
              <w:rPr>
                <w:color w:val="000000"/>
                <w:szCs w:val="24"/>
              </w:rPr>
              <w:t>februari och därmed upphör Anna Ågerfalks (fp) uppdrag som ersättare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rPr>
                <w:spacing w:val="-4"/>
              </w:rPr>
            </w:pPr>
          </w:p>
        </w:tc>
      </w:tr>
    </w:tbl>
    <w:p w:rsidR="00115A1B" w:rsidRPr="0048070E" w:rsidRDefault="00115A1B" w:rsidP="00115A1B">
      <w:pPr>
        <w:pStyle w:val="Blankrad"/>
      </w:pPr>
      <w:r w:rsidRPr="0048070E">
        <w:t>     </w:t>
      </w:r>
    </w:p>
    <w:p w:rsidR="00115A1B" w:rsidRPr="0048070E" w:rsidRDefault="00115A1B" w:rsidP="00115A1B">
      <w:pPr>
        <w:pStyle w:val="Blankrad"/>
      </w:pPr>
      <w:r w:rsidRPr="004807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5A1B" w:rsidRPr="004807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5A1B" w:rsidRPr="0048070E" w:rsidRDefault="00115A1B" w:rsidP="00EA4F4A">
            <w:pPr>
              <w:pStyle w:val="HuvudrubrikFlisteNr"/>
            </w:pPr>
          </w:p>
        </w:tc>
        <w:tc>
          <w:tcPr>
            <w:tcW w:w="6237" w:type="dxa"/>
          </w:tcPr>
          <w:p w:rsidR="00115A1B" w:rsidRPr="0048070E" w:rsidRDefault="00115A1B" w:rsidP="00EA4F4A">
            <w:pPr>
              <w:pStyle w:val="HuvudrubrikEnsam"/>
            </w:pPr>
            <w:r w:rsidRPr="0048070E">
              <w:t>Ansökan om fortsatt ledighet, m.m.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pStyle w:val="HuvudrubrikKolumn3"/>
            </w:pP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551AAD" w:rsidP="00EA4F4A">
            <w:r w:rsidRPr="0048070E">
              <w:t>2</w:t>
            </w:r>
          </w:p>
        </w:tc>
        <w:tc>
          <w:tcPr>
            <w:tcW w:w="6237" w:type="dxa"/>
          </w:tcPr>
          <w:p w:rsidR="00115A1B" w:rsidRPr="0048070E" w:rsidRDefault="00115A1B" w:rsidP="00EA4F4A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tLeast"/>
              <w:rPr>
                <w:color w:val="000000"/>
                <w:szCs w:val="24"/>
              </w:rPr>
            </w:pPr>
            <w:r w:rsidRPr="0048070E">
              <w:rPr>
                <w:color w:val="000000"/>
                <w:szCs w:val="24"/>
              </w:rPr>
              <w:t>Barbro Feltzing (mp) fr.o.m. den 13 februari t.o.m. den 13 mars</w:t>
            </w:r>
          </w:p>
          <w:p w:rsidR="00115A1B" w:rsidRPr="0048070E" w:rsidRDefault="00115A1B" w:rsidP="00EA4F4A">
            <w:r w:rsidRPr="0048070E">
              <w:rPr>
                <w:color w:val="000000"/>
                <w:szCs w:val="24"/>
              </w:rPr>
              <w:t>Ersättare Peter Rådberg (mp)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rPr>
                <w:spacing w:val="-4"/>
              </w:rPr>
            </w:pPr>
          </w:p>
        </w:tc>
      </w:tr>
    </w:tbl>
    <w:p w:rsidR="00115A1B" w:rsidRPr="0048070E" w:rsidRDefault="00115A1B" w:rsidP="00115A1B">
      <w:pPr>
        <w:pStyle w:val="Blankrad"/>
      </w:pPr>
      <w:r w:rsidRPr="0048070E">
        <w:t>     </w:t>
      </w:r>
    </w:p>
    <w:p w:rsidR="00115A1B" w:rsidRPr="0048070E" w:rsidRDefault="00115A1B" w:rsidP="00115A1B">
      <w:pPr>
        <w:pStyle w:val="Blankrad"/>
      </w:pPr>
      <w:r w:rsidRPr="004807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5A1B" w:rsidRPr="004807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5A1B" w:rsidRPr="0048070E" w:rsidRDefault="00115A1B" w:rsidP="00EA4F4A">
            <w:pPr>
              <w:pStyle w:val="HuvudrubrikFlisteNr"/>
            </w:pPr>
          </w:p>
        </w:tc>
        <w:tc>
          <w:tcPr>
            <w:tcW w:w="6237" w:type="dxa"/>
          </w:tcPr>
          <w:p w:rsidR="00115A1B" w:rsidRPr="0048070E" w:rsidRDefault="00115A1B" w:rsidP="00EA4F4A">
            <w:pPr>
              <w:pStyle w:val="HuvudrubrikEnsam"/>
            </w:pPr>
            <w:r w:rsidRPr="0048070E">
              <w:t>Anmälan om kompletteringsval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pStyle w:val="HuvudrubrikKolumn3"/>
            </w:pP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551AAD" w:rsidP="00EA4F4A">
            <w:r w:rsidRPr="0048070E">
              <w:t>3</w:t>
            </w:r>
          </w:p>
        </w:tc>
        <w:tc>
          <w:tcPr>
            <w:tcW w:w="6237" w:type="dxa"/>
          </w:tcPr>
          <w:p w:rsidR="00115A1B" w:rsidRPr="0048070E" w:rsidRDefault="00115A1B" w:rsidP="00EA4F4A">
            <w:r w:rsidRPr="0048070E">
              <w:rPr>
                <w:color w:val="000000"/>
                <w:szCs w:val="24"/>
              </w:rPr>
              <w:t xml:space="preserve">Peter Rådberg (mp) </w:t>
            </w:r>
            <w:r w:rsidR="006B4109" w:rsidRPr="0048070E">
              <w:rPr>
                <w:color w:val="000000"/>
                <w:szCs w:val="24"/>
              </w:rPr>
              <w:t xml:space="preserve">fortsätter </w:t>
            </w:r>
            <w:r w:rsidRPr="0048070E">
              <w:rPr>
                <w:color w:val="000000"/>
                <w:szCs w:val="24"/>
              </w:rPr>
              <w:t>som suppleant i skatteutskottet, näringsutskottet och arbetsmarknadsutskottet under Barbro Feltzings (mp) ledighet fr.o.m. den 13 februari t.o.m. den 13 mars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rPr>
                <w:spacing w:val="-4"/>
              </w:rPr>
            </w:pPr>
          </w:p>
        </w:tc>
      </w:tr>
    </w:tbl>
    <w:p w:rsidR="00115A1B" w:rsidRPr="0048070E" w:rsidRDefault="00115A1B" w:rsidP="00115A1B">
      <w:pPr>
        <w:pStyle w:val="Blankrad"/>
      </w:pPr>
      <w:r w:rsidRPr="0048070E">
        <w:t>     </w:t>
      </w:r>
    </w:p>
    <w:p w:rsidR="006148A5" w:rsidRPr="0048070E" w:rsidRDefault="00115A1B" w:rsidP="00115A1B">
      <w:pPr>
        <w:pStyle w:val="Blankrad"/>
      </w:pPr>
      <w:r w:rsidRPr="0048070E">
        <w:t xml:space="preserve">     </w:t>
      </w:r>
    </w:p>
    <w:p w:rsidR="007D436C" w:rsidRPr="0048070E" w:rsidRDefault="006148A5">
      <w:pPr>
        <w:pStyle w:val="Blankrad"/>
      </w:pPr>
      <w:r w:rsidRPr="0048070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5A1B" w:rsidRPr="004807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5A1B" w:rsidRPr="0048070E" w:rsidRDefault="00115A1B" w:rsidP="00EA4F4A">
            <w:pPr>
              <w:pStyle w:val="HuvudrubrikFlisteNr"/>
            </w:pPr>
          </w:p>
        </w:tc>
        <w:tc>
          <w:tcPr>
            <w:tcW w:w="6237" w:type="dxa"/>
          </w:tcPr>
          <w:p w:rsidR="00115A1B" w:rsidRPr="0048070E" w:rsidRDefault="00115A1B" w:rsidP="00EA4F4A">
            <w:pPr>
              <w:pStyle w:val="HuvudrubrikEnsam"/>
            </w:pPr>
            <w:r w:rsidRPr="0048070E">
              <w:t>Anmälan om fördröjda svar på interpellationer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pStyle w:val="HuvudrubrikKolumn3"/>
            </w:pP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6B4109" w:rsidP="00EA4F4A">
            <w:r w:rsidRPr="0048070E">
              <w:t>4</w:t>
            </w:r>
          </w:p>
        </w:tc>
        <w:tc>
          <w:tcPr>
            <w:tcW w:w="6237" w:type="dxa"/>
          </w:tcPr>
          <w:p w:rsidR="00115A1B" w:rsidRPr="0048070E" w:rsidRDefault="00115A1B" w:rsidP="00EA4F4A">
            <w:r w:rsidRPr="0048070E">
              <w:t>2005/06:229 av Elina Linna (v)</w:t>
            </w:r>
          </w:p>
          <w:p w:rsidR="00115A1B" w:rsidRPr="0048070E" w:rsidRDefault="00115A1B" w:rsidP="00EA4F4A">
            <w:r w:rsidRPr="0048070E">
              <w:t>Statsbidrag till handikapporganisationer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rPr>
                <w:spacing w:val="-4"/>
              </w:rPr>
            </w:pP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6B4109" w:rsidP="00EA4F4A">
            <w:r w:rsidRPr="0048070E">
              <w:t>5</w:t>
            </w:r>
          </w:p>
        </w:tc>
        <w:tc>
          <w:tcPr>
            <w:tcW w:w="6237" w:type="dxa"/>
          </w:tcPr>
          <w:p w:rsidR="00115A1B" w:rsidRPr="0048070E" w:rsidRDefault="00115A1B" w:rsidP="00EA4F4A">
            <w:r w:rsidRPr="0048070E">
              <w:t>2005/06:235 av Göran Lindblad (m)</w:t>
            </w:r>
          </w:p>
          <w:p w:rsidR="00115A1B" w:rsidRPr="0048070E" w:rsidRDefault="00115A1B" w:rsidP="00EA4F4A">
            <w:r w:rsidRPr="0048070E">
              <w:t>Kvaliteten inom läkarutbildningen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rPr>
                <w:spacing w:val="-4"/>
              </w:rPr>
            </w:pPr>
          </w:p>
        </w:tc>
      </w:tr>
    </w:tbl>
    <w:p w:rsidR="00115A1B" w:rsidRPr="0048070E" w:rsidRDefault="00115A1B" w:rsidP="00115A1B">
      <w:pPr>
        <w:pStyle w:val="Blankrad"/>
      </w:pPr>
      <w:r w:rsidRPr="0048070E">
        <w:t>     </w:t>
      </w:r>
    </w:p>
    <w:p w:rsidR="00115A1B" w:rsidRPr="0048070E" w:rsidRDefault="00115A1B" w:rsidP="00115A1B">
      <w:pPr>
        <w:pStyle w:val="Blankrad"/>
      </w:pPr>
      <w:r w:rsidRPr="004807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5A1B" w:rsidRPr="004807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5A1B" w:rsidRPr="0048070E" w:rsidRDefault="00115A1B" w:rsidP="00EA4F4A">
            <w:pPr>
              <w:pStyle w:val="HuvudrubrikFlisteNr"/>
            </w:pPr>
          </w:p>
        </w:tc>
        <w:tc>
          <w:tcPr>
            <w:tcW w:w="6237" w:type="dxa"/>
          </w:tcPr>
          <w:p w:rsidR="00115A1B" w:rsidRPr="0048070E" w:rsidRDefault="00115A1B" w:rsidP="00EA4F4A">
            <w:pPr>
              <w:pStyle w:val="Huvudrubrik"/>
            </w:pPr>
            <w:r w:rsidRPr="0048070E">
              <w:t>Svar på interpellationer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pStyle w:val="HuvudrubrikKolumn3"/>
            </w:pP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115A1B" w:rsidP="00EA4F4A">
            <w:pPr>
              <w:pStyle w:val="Besvaradav"/>
            </w:pPr>
          </w:p>
        </w:tc>
        <w:tc>
          <w:tcPr>
            <w:tcW w:w="6237" w:type="dxa"/>
          </w:tcPr>
          <w:p w:rsidR="00115A1B" w:rsidRPr="0048070E" w:rsidRDefault="00115A1B" w:rsidP="00EA4F4A">
            <w:pPr>
              <w:pStyle w:val="Besvaradav"/>
            </w:pPr>
            <w:r w:rsidRPr="0048070E">
              <w:t>Finansminister Pär Nuder (s)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pStyle w:val="Besvaradav"/>
              <w:rPr>
                <w:spacing w:val="-4"/>
              </w:rPr>
            </w:pP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6B4109" w:rsidP="00EA4F4A">
            <w:r w:rsidRPr="0048070E">
              <w:t>6</w:t>
            </w:r>
          </w:p>
        </w:tc>
        <w:tc>
          <w:tcPr>
            <w:tcW w:w="6237" w:type="dxa"/>
          </w:tcPr>
          <w:p w:rsidR="00115A1B" w:rsidRPr="0048070E" w:rsidRDefault="00115A1B" w:rsidP="00EA4F4A">
            <w:r w:rsidRPr="0048070E">
              <w:t>2005/06:224 av Per Landgren (kd)</w:t>
            </w:r>
          </w:p>
          <w:p w:rsidR="00115A1B" w:rsidRPr="0048070E" w:rsidRDefault="00115A1B" w:rsidP="00EA4F4A">
            <w:r w:rsidRPr="0048070E">
              <w:t>Teorin bakom fastighetsskatten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rPr>
                <w:spacing w:val="-4"/>
              </w:rPr>
            </w:pP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115A1B" w:rsidP="00EA4F4A">
            <w:pPr>
              <w:pStyle w:val="Besvaradav"/>
            </w:pPr>
          </w:p>
        </w:tc>
        <w:tc>
          <w:tcPr>
            <w:tcW w:w="6237" w:type="dxa"/>
          </w:tcPr>
          <w:p w:rsidR="00115A1B" w:rsidRPr="0048070E" w:rsidRDefault="00115A1B" w:rsidP="00EA4F4A">
            <w:pPr>
              <w:pStyle w:val="Besvaradav"/>
            </w:pPr>
            <w:r w:rsidRPr="0048070E">
              <w:t>Statsrådet Barbro Holmberg (s)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pStyle w:val="Besvaradav"/>
              <w:rPr>
                <w:spacing w:val="-4"/>
              </w:rPr>
            </w:pP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6B4109" w:rsidP="00EA4F4A">
            <w:r w:rsidRPr="0048070E">
              <w:t>7</w:t>
            </w:r>
          </w:p>
        </w:tc>
        <w:tc>
          <w:tcPr>
            <w:tcW w:w="6237" w:type="dxa"/>
          </w:tcPr>
          <w:p w:rsidR="00115A1B" w:rsidRPr="0048070E" w:rsidRDefault="00115A1B" w:rsidP="00EA4F4A">
            <w:r w:rsidRPr="0048070E">
              <w:t>2005/06:233 av Anne-Marie Ekström (fp)</w:t>
            </w:r>
          </w:p>
          <w:p w:rsidR="00115A1B" w:rsidRPr="0048070E" w:rsidRDefault="00115A1B" w:rsidP="00EA4F4A">
            <w:r w:rsidRPr="0048070E">
              <w:t>Biståndsbedömning av funktionshindrade asylsökande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rPr>
                <w:spacing w:val="-4"/>
              </w:rPr>
            </w:pP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115A1B" w:rsidP="00EA4F4A">
            <w:pPr>
              <w:pStyle w:val="Besvaradav"/>
            </w:pPr>
          </w:p>
        </w:tc>
        <w:tc>
          <w:tcPr>
            <w:tcW w:w="6237" w:type="dxa"/>
          </w:tcPr>
          <w:p w:rsidR="00115A1B" w:rsidRPr="0048070E" w:rsidRDefault="00115A1B" w:rsidP="00EA4F4A">
            <w:pPr>
              <w:pStyle w:val="Besvaradav"/>
            </w:pPr>
            <w:r w:rsidRPr="0048070E">
              <w:t>Statsrådet Lena Hallengren (s)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pStyle w:val="Besvaradav"/>
              <w:rPr>
                <w:spacing w:val="-4"/>
              </w:rPr>
            </w:pP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6B4109" w:rsidP="00EA4F4A">
            <w:r w:rsidRPr="0048070E">
              <w:t>8</w:t>
            </w:r>
          </w:p>
        </w:tc>
        <w:tc>
          <w:tcPr>
            <w:tcW w:w="6237" w:type="dxa"/>
          </w:tcPr>
          <w:p w:rsidR="00115A1B" w:rsidRPr="0048070E" w:rsidRDefault="00115A1B" w:rsidP="00EA4F4A">
            <w:r w:rsidRPr="0048070E">
              <w:t>2005/06:225 av Axel Darvik (fp)</w:t>
            </w:r>
          </w:p>
          <w:p w:rsidR="00115A1B" w:rsidRPr="0048070E" w:rsidRDefault="00115A1B" w:rsidP="00EA4F4A">
            <w:r w:rsidRPr="0048070E">
              <w:t>Konkurrensutsättning av studiemedel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rPr>
                <w:spacing w:val="-4"/>
              </w:rPr>
            </w:pPr>
          </w:p>
        </w:tc>
      </w:tr>
    </w:tbl>
    <w:p w:rsidR="00115A1B" w:rsidRPr="0048070E" w:rsidRDefault="00115A1B" w:rsidP="00115A1B">
      <w:pPr>
        <w:pStyle w:val="Blankrad"/>
      </w:pPr>
      <w:r w:rsidRPr="0048070E">
        <w:t>     </w:t>
      </w:r>
    </w:p>
    <w:p w:rsidR="00DC7B37" w:rsidRPr="0048070E" w:rsidRDefault="00115A1B">
      <w:pPr>
        <w:pStyle w:val="Blankrad"/>
      </w:pPr>
      <w:r w:rsidRPr="0048070E">
        <w:t>     </w:t>
      </w:r>
    </w:p>
    <w:p w:rsidR="00115A1B" w:rsidRPr="0048070E" w:rsidRDefault="00115A1B">
      <w:pPr>
        <w:pStyle w:val="Blankrad"/>
      </w:pPr>
      <w:r w:rsidRPr="0048070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15A1B" w:rsidRPr="004807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15A1B" w:rsidRPr="0048070E" w:rsidRDefault="00115A1B" w:rsidP="00EA4F4A">
            <w:pPr>
              <w:pStyle w:val="HuvudrubrikFlisteNr"/>
            </w:pPr>
          </w:p>
        </w:tc>
        <w:tc>
          <w:tcPr>
            <w:tcW w:w="6237" w:type="dxa"/>
          </w:tcPr>
          <w:p w:rsidR="00115A1B" w:rsidRPr="0048070E" w:rsidRDefault="00115A1B" w:rsidP="00EA4F4A">
            <w:pPr>
              <w:pStyle w:val="Huvudrubrik"/>
            </w:pPr>
            <w:r w:rsidRPr="0048070E">
              <w:t>Ärenden för hänvisning till utskott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pStyle w:val="HuvudrubrikKolumn3"/>
            </w:pPr>
            <w:r w:rsidRPr="0048070E">
              <w:t>Förslag</w:t>
            </w: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115A1B" w:rsidP="00EA4F4A">
            <w:pPr>
              <w:pStyle w:val="renderubrik"/>
            </w:pPr>
          </w:p>
        </w:tc>
        <w:tc>
          <w:tcPr>
            <w:tcW w:w="6237" w:type="dxa"/>
          </w:tcPr>
          <w:p w:rsidR="00115A1B" w:rsidRPr="0048070E" w:rsidRDefault="00115A1B" w:rsidP="00EA4F4A">
            <w:pPr>
              <w:pStyle w:val="renderubrik"/>
            </w:pPr>
            <w:r w:rsidRPr="0048070E">
              <w:t>Propositioner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pStyle w:val="renderubrik"/>
              <w:rPr>
                <w:spacing w:val="-4"/>
              </w:rPr>
            </w:pP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6B4109" w:rsidP="00EA4F4A">
            <w:r w:rsidRPr="0048070E">
              <w:t>9</w:t>
            </w:r>
          </w:p>
        </w:tc>
        <w:tc>
          <w:tcPr>
            <w:tcW w:w="6237" w:type="dxa"/>
          </w:tcPr>
          <w:p w:rsidR="00115A1B" w:rsidRPr="0048070E" w:rsidRDefault="00115A1B" w:rsidP="00EA4F4A">
            <w:r w:rsidRPr="0048070E">
              <w:t>2005/06:72 Genomförande av EG-direktivet om rätt till familjeåterförening samt vissa frågor om handläggning och DNA-analys vid familjeåterförening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rPr>
                <w:spacing w:val="-4"/>
              </w:rPr>
            </w:pPr>
            <w:r w:rsidRPr="0048070E">
              <w:rPr>
                <w:spacing w:val="-4"/>
              </w:rPr>
              <w:t>SfU</w:t>
            </w:r>
          </w:p>
        </w:tc>
      </w:tr>
      <w:tr w:rsidR="00115A1B" w:rsidRPr="004807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15A1B" w:rsidRPr="0048070E" w:rsidRDefault="006B4109" w:rsidP="00EA4F4A">
            <w:r w:rsidRPr="0048070E">
              <w:t>10</w:t>
            </w:r>
          </w:p>
        </w:tc>
        <w:tc>
          <w:tcPr>
            <w:tcW w:w="6237" w:type="dxa"/>
          </w:tcPr>
          <w:p w:rsidR="00115A1B" w:rsidRPr="0048070E" w:rsidRDefault="00115A1B" w:rsidP="00EA4F4A">
            <w:r w:rsidRPr="0048070E">
              <w:t>2005/06:77 Genomförande av EG-direktiven om unionsmedborgares rörlighet inom EU och om varaktigt bosatta tredjelandsmedborgares ställning</w:t>
            </w:r>
          </w:p>
        </w:tc>
        <w:tc>
          <w:tcPr>
            <w:tcW w:w="2481" w:type="dxa"/>
          </w:tcPr>
          <w:p w:rsidR="00115A1B" w:rsidRPr="0048070E" w:rsidRDefault="00115A1B" w:rsidP="00EA4F4A">
            <w:pPr>
              <w:rPr>
                <w:spacing w:val="-4"/>
              </w:rPr>
            </w:pPr>
            <w:r w:rsidRPr="0048070E">
              <w:rPr>
                <w:spacing w:val="-4"/>
              </w:rPr>
              <w:t>SfU</w:t>
            </w:r>
          </w:p>
        </w:tc>
      </w:tr>
    </w:tbl>
    <w:p w:rsidR="00115A1B" w:rsidRPr="0048070E" w:rsidRDefault="00115A1B" w:rsidP="00115A1B">
      <w:pPr>
        <w:pStyle w:val="Blankrad"/>
      </w:pPr>
      <w:r w:rsidRPr="0048070E">
        <w:t>     </w:t>
      </w:r>
    </w:p>
    <w:p w:rsidR="00115A1B" w:rsidRPr="0048070E" w:rsidRDefault="00115A1B" w:rsidP="00115A1B">
      <w:pPr>
        <w:pStyle w:val="Blankrad"/>
      </w:pPr>
      <w:r w:rsidRPr="0048070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8070E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8070E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8070E" w:rsidRDefault="006E04A4">
            <w:pPr>
              <w:pStyle w:val="StreckMitten"/>
            </w:pPr>
            <w:r w:rsidRPr="0048070E">
              <w:tab/>
            </w:r>
            <w:r w:rsidRPr="0048070E">
              <w:tab/>
            </w:r>
          </w:p>
        </w:tc>
      </w:tr>
    </w:tbl>
    <w:p w:rsidR="006E04A4" w:rsidRPr="0048070E" w:rsidRDefault="006E04A4"/>
    <w:sectPr w:rsidR="006E04A4" w:rsidRPr="0048070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28E1" w:rsidRPr="0048070E" w:rsidRDefault="009828E1">
      <w:r w:rsidRPr="0048070E">
        <w:separator/>
      </w:r>
    </w:p>
  </w:endnote>
  <w:endnote w:type="continuationSeparator" w:id="0">
    <w:p w:rsidR="009828E1" w:rsidRPr="0048070E" w:rsidRDefault="009828E1">
      <w:r w:rsidRPr="0048070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BAA" w:rsidRPr="0048070E" w:rsidRDefault="00B11BAA">
    <w:pPr>
      <w:pStyle w:val="Sidhuvud"/>
      <w:jc w:val="center"/>
    </w:pPr>
    <w:r w:rsidRPr="0048070E">
      <w:fldChar w:fldCharType="begin" w:fldLock="1"/>
    </w:r>
    <w:r w:rsidRPr="0048070E">
      <w:instrText xml:space="preserve"> PAGE </w:instrText>
    </w:r>
    <w:r w:rsidRPr="0048070E">
      <w:fldChar w:fldCharType="separate"/>
    </w:r>
    <w:r w:rsidR="008116E3" w:rsidRPr="0048070E">
      <w:t>1</w:t>
    </w:r>
    <w:r w:rsidRPr="0048070E">
      <w:fldChar w:fldCharType="end"/>
    </w:r>
    <w:r w:rsidRPr="0048070E">
      <w:t>(</w:t>
    </w:r>
    <w:r w:rsidRPr="0048070E">
      <w:fldChar w:fldCharType="begin" w:fldLock="1"/>
    </w:r>
    <w:r w:rsidRPr="0048070E">
      <w:instrText xml:space="preserve"> NUMPAGES </w:instrText>
    </w:r>
    <w:r w:rsidRPr="0048070E">
      <w:fldChar w:fldCharType="separate"/>
    </w:r>
    <w:r w:rsidR="008116E3" w:rsidRPr="0048070E">
      <w:t>2</w:t>
    </w:r>
    <w:r w:rsidRPr="0048070E">
      <w:fldChar w:fldCharType="end"/>
    </w:r>
    <w:r w:rsidRPr="0048070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BAA" w:rsidRPr="0048070E" w:rsidRDefault="00B11BAA">
    <w:pPr>
      <w:pStyle w:val="Sidhuvud"/>
      <w:jc w:val="center"/>
    </w:pPr>
    <w:r w:rsidRPr="0048070E">
      <w:fldChar w:fldCharType="begin" w:fldLock="1"/>
    </w:r>
    <w:r w:rsidRPr="0048070E">
      <w:instrText xml:space="preserve"> PAGE </w:instrText>
    </w:r>
    <w:r w:rsidRPr="0048070E">
      <w:fldChar w:fldCharType="separate"/>
    </w:r>
    <w:r w:rsidR="0015634A" w:rsidRPr="0048070E">
      <w:t>1</w:t>
    </w:r>
    <w:r w:rsidRPr="0048070E">
      <w:fldChar w:fldCharType="end"/>
    </w:r>
    <w:r w:rsidRPr="0048070E">
      <w:t>(</w:t>
    </w:r>
    <w:r w:rsidRPr="0048070E">
      <w:fldChar w:fldCharType="begin" w:fldLock="1"/>
    </w:r>
    <w:r w:rsidRPr="0048070E">
      <w:instrText xml:space="preserve"> NUMPAGES </w:instrText>
    </w:r>
    <w:r w:rsidRPr="0048070E">
      <w:fldChar w:fldCharType="separate"/>
    </w:r>
    <w:r w:rsidR="008116E3" w:rsidRPr="0048070E">
      <w:t>2</w:t>
    </w:r>
    <w:r w:rsidRPr="0048070E">
      <w:fldChar w:fldCharType="end"/>
    </w:r>
    <w:r w:rsidRPr="0048070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28E1" w:rsidRPr="0048070E" w:rsidRDefault="009828E1">
      <w:r w:rsidRPr="0048070E">
        <w:separator/>
      </w:r>
    </w:p>
  </w:footnote>
  <w:footnote w:type="continuationSeparator" w:id="0">
    <w:p w:rsidR="009828E1" w:rsidRPr="0048070E" w:rsidRDefault="009828E1">
      <w:r w:rsidRPr="0048070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BAA" w:rsidRPr="0048070E" w:rsidRDefault="00B11BAA">
    <w:pPr>
      <w:pStyle w:val="Sidhuvud"/>
      <w:tabs>
        <w:tab w:val="clear" w:pos="4536"/>
      </w:tabs>
    </w:pPr>
    <w:r w:rsidRPr="0048070E">
      <w:fldChar w:fldCharType="begin" w:fldLock="1"/>
    </w:r>
    <w:r w:rsidRPr="0048070E">
      <w:instrText xml:space="preserve"> DOCPROPERTY "DocumentDate" </w:instrText>
    </w:r>
    <w:r w:rsidRPr="0048070E">
      <w:fldChar w:fldCharType="separate"/>
    </w:r>
    <w:r w:rsidR="008116E3" w:rsidRPr="0048070E">
      <w:t>Fredagen den 10 februari 2006</w:t>
    </w:r>
    <w:r w:rsidRPr="0048070E">
      <w:fldChar w:fldCharType="end"/>
    </w:r>
    <w:r w:rsidRPr="0048070E">
      <w:tab/>
    </w:r>
  </w:p>
  <w:p w:rsidR="00B11BAA" w:rsidRPr="0048070E" w:rsidRDefault="00B11BA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8070E">
      <w:rPr>
        <w:sz w:val="12"/>
      </w:rPr>
      <w:tab/>
    </w:r>
  </w:p>
  <w:p w:rsidR="00B11BAA" w:rsidRPr="0048070E" w:rsidRDefault="00B11BA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1BAA" w:rsidRPr="0048070E" w:rsidRDefault="0048070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8070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1BAA" w:rsidRPr="0048070E" w:rsidRDefault="00B11BAA">
    <w:pPr>
      <w:pStyle w:val="Dokumentrubrik"/>
      <w:spacing w:after="360"/>
    </w:pPr>
    <w:r w:rsidRPr="0048070E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30508743">
    <w:abstractNumId w:val="4"/>
  </w:num>
  <w:num w:numId="2" w16cid:durableId="1899589106">
    <w:abstractNumId w:val="2"/>
  </w:num>
  <w:num w:numId="3" w16cid:durableId="473648263">
    <w:abstractNumId w:val="3"/>
  </w:num>
  <w:num w:numId="4" w16cid:durableId="668362414">
    <w:abstractNumId w:val="1"/>
  </w:num>
  <w:num w:numId="5" w16cid:durableId="154155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11BAA"/>
    <w:rsid w:val="00013362"/>
    <w:rsid w:val="00067D5D"/>
    <w:rsid w:val="00075958"/>
    <w:rsid w:val="000E30A0"/>
    <w:rsid w:val="00115A1B"/>
    <w:rsid w:val="00134EF3"/>
    <w:rsid w:val="0014779C"/>
    <w:rsid w:val="00147F56"/>
    <w:rsid w:val="0015634A"/>
    <w:rsid w:val="00160B0C"/>
    <w:rsid w:val="00165404"/>
    <w:rsid w:val="001A1CBE"/>
    <w:rsid w:val="001A75A0"/>
    <w:rsid w:val="001C4530"/>
    <w:rsid w:val="001D19AB"/>
    <w:rsid w:val="001D19E3"/>
    <w:rsid w:val="001D7C4B"/>
    <w:rsid w:val="00211667"/>
    <w:rsid w:val="00215146"/>
    <w:rsid w:val="00223EF7"/>
    <w:rsid w:val="002760B5"/>
    <w:rsid w:val="002826A6"/>
    <w:rsid w:val="002A09ED"/>
    <w:rsid w:val="002C244C"/>
    <w:rsid w:val="002E546B"/>
    <w:rsid w:val="002F0C89"/>
    <w:rsid w:val="002F7486"/>
    <w:rsid w:val="00305353"/>
    <w:rsid w:val="0032182C"/>
    <w:rsid w:val="0034141E"/>
    <w:rsid w:val="00342BEC"/>
    <w:rsid w:val="003511C0"/>
    <w:rsid w:val="003652CF"/>
    <w:rsid w:val="00377B34"/>
    <w:rsid w:val="003C7487"/>
    <w:rsid w:val="003C759E"/>
    <w:rsid w:val="003C7EDD"/>
    <w:rsid w:val="004100C9"/>
    <w:rsid w:val="0045348A"/>
    <w:rsid w:val="0048070E"/>
    <w:rsid w:val="00481275"/>
    <w:rsid w:val="004B076D"/>
    <w:rsid w:val="004C1FA3"/>
    <w:rsid w:val="004C4932"/>
    <w:rsid w:val="004E5AC8"/>
    <w:rsid w:val="004F173D"/>
    <w:rsid w:val="004F60B1"/>
    <w:rsid w:val="00510E80"/>
    <w:rsid w:val="00551AAD"/>
    <w:rsid w:val="00585ED4"/>
    <w:rsid w:val="00594D74"/>
    <w:rsid w:val="005A4129"/>
    <w:rsid w:val="005B70D8"/>
    <w:rsid w:val="005C7F3D"/>
    <w:rsid w:val="005D5DA3"/>
    <w:rsid w:val="006148A5"/>
    <w:rsid w:val="0061541F"/>
    <w:rsid w:val="006227E9"/>
    <w:rsid w:val="00627060"/>
    <w:rsid w:val="006417AD"/>
    <w:rsid w:val="00645051"/>
    <w:rsid w:val="006B4109"/>
    <w:rsid w:val="006C4107"/>
    <w:rsid w:val="006D0C2B"/>
    <w:rsid w:val="006E04A4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56B14"/>
    <w:rsid w:val="0078127D"/>
    <w:rsid w:val="007A090E"/>
    <w:rsid w:val="007B01A2"/>
    <w:rsid w:val="007C0AB9"/>
    <w:rsid w:val="007D436C"/>
    <w:rsid w:val="007D7A4C"/>
    <w:rsid w:val="007D7F1E"/>
    <w:rsid w:val="00806F1F"/>
    <w:rsid w:val="008116E3"/>
    <w:rsid w:val="00822892"/>
    <w:rsid w:val="008353A0"/>
    <w:rsid w:val="00835D03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828E1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02B4C"/>
    <w:rsid w:val="00B11B39"/>
    <w:rsid w:val="00B11BAA"/>
    <w:rsid w:val="00B27DC3"/>
    <w:rsid w:val="00B503C7"/>
    <w:rsid w:val="00B52F86"/>
    <w:rsid w:val="00B81FDE"/>
    <w:rsid w:val="00B96B57"/>
    <w:rsid w:val="00BA6962"/>
    <w:rsid w:val="00BD5B2F"/>
    <w:rsid w:val="00BE1F3F"/>
    <w:rsid w:val="00BE2EB7"/>
    <w:rsid w:val="00BF1A01"/>
    <w:rsid w:val="00BF2ADF"/>
    <w:rsid w:val="00C20D9F"/>
    <w:rsid w:val="00C337B2"/>
    <w:rsid w:val="00C37D3A"/>
    <w:rsid w:val="00C55C1B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8C"/>
    <w:rsid w:val="00D22A02"/>
    <w:rsid w:val="00D45AE3"/>
    <w:rsid w:val="00D46A27"/>
    <w:rsid w:val="00D6756A"/>
    <w:rsid w:val="00D77FF8"/>
    <w:rsid w:val="00D80B4A"/>
    <w:rsid w:val="00D82BA7"/>
    <w:rsid w:val="00D84E83"/>
    <w:rsid w:val="00DC7B37"/>
    <w:rsid w:val="00DF7A9D"/>
    <w:rsid w:val="00E0128C"/>
    <w:rsid w:val="00E24210"/>
    <w:rsid w:val="00E31377"/>
    <w:rsid w:val="00E33802"/>
    <w:rsid w:val="00E4393B"/>
    <w:rsid w:val="00E44BE6"/>
    <w:rsid w:val="00E45215"/>
    <w:rsid w:val="00E521C9"/>
    <w:rsid w:val="00E975DB"/>
    <w:rsid w:val="00EA4F4A"/>
    <w:rsid w:val="00F01227"/>
    <w:rsid w:val="00F01896"/>
    <w:rsid w:val="00F061D3"/>
    <w:rsid w:val="00F27AE3"/>
    <w:rsid w:val="00F32AB0"/>
    <w:rsid w:val="00F5416E"/>
    <w:rsid w:val="00F65389"/>
    <w:rsid w:val="00F849DC"/>
    <w:rsid w:val="00F92D79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62FF05-BB3A-4837-8378-822BA946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231</Words>
  <Characters>1518</Characters>
  <Application>Microsoft Office Word</Application>
  <DocSecurity>4</DocSecurity>
  <Lines>126</Lines>
  <Paragraphs>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2005/06:70</vt:lpstr>
      <vt:lpstr>Fredagen den 10 februari 2006</vt:lpstr>
    </vt:vector>
  </TitlesOfParts>
  <Company>Riksdagen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2006-02-09T15:02:00Z</cp:lastPrinted>
  <dcterms:created xsi:type="dcterms:W3CDTF">2025-12-16T22:44:00Z</dcterms:created>
  <dcterms:modified xsi:type="dcterms:W3CDTF">2025-12-16T22:44:00Z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10 februari 2006</vt:lpwstr>
  </property>
  <property fmtid="{D5CDD505-2E9C-101B-9397-08002B2CF9AE}" pid="3" name="DocumentNumber">
    <vt:lpwstr>70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2006-02-10</vt:lpwstr>
  </property>
</Properties>
</file>