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2B03CF" w14:textId="77777777">
      <w:pPr>
        <w:pStyle w:val="Normalutanindragellerluft"/>
      </w:pPr>
      <w:bookmarkStart w:name="_Toc106800475" w:id="0"/>
      <w:bookmarkStart w:name="_Toc106801300" w:id="1"/>
    </w:p>
    <w:p xmlns:w14="http://schemas.microsoft.com/office/word/2010/wordml" w:rsidRPr="009B062B" w:rsidR="00AF30DD" w:rsidP="00CA713F" w:rsidRDefault="00CA713F" w14:paraId="693DD1C5" w14:textId="77777777">
      <w:pPr>
        <w:pStyle w:val="RubrikFrslagTIllRiksdagsbeslut"/>
      </w:pPr>
      <w:sdt>
        <w:sdtPr>
          <w:alias w:val="CC_Boilerplate_4"/>
          <w:tag w:val="CC_Boilerplate_4"/>
          <w:id w:val="-1644581176"/>
          <w:lock w:val="sdtContentLocked"/>
          <w:placeholder>
            <w:docPart w:val="A547552B69E74B32AB6704676407A810"/>
          </w:placeholder>
          <w:text/>
        </w:sdtPr>
        <w:sdtEndPr/>
        <w:sdtContent>
          <w:r w:rsidRPr="009B062B" w:rsidR="00AF30DD">
            <w:t>Förslag till riksdagsbeslut</w:t>
          </w:r>
        </w:sdtContent>
      </w:sdt>
      <w:bookmarkEnd w:id="0"/>
      <w:bookmarkEnd w:id="1"/>
    </w:p>
    <w:sdt>
      <w:sdtPr>
        <w:tag w:val="2df7bff3-e168-4f98-853e-daf46a7282b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inrätta en försöksverksamhet i en mindre region, exempelvis Blekinge, med en mer regionaliserad arbetsmarknadspolitik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F461C5B62541CBBC5E8F39A326C12B"/>
        </w:placeholder>
        <w:text/>
      </w:sdtPr>
      <w:sdtEndPr/>
      <w:sdtContent>
        <w:p xmlns:w14="http://schemas.microsoft.com/office/word/2010/wordml" w:rsidRPr="009B062B" w:rsidR="006D79C9" w:rsidP="00333E95" w:rsidRDefault="006D79C9" w14:paraId="7C75E9A4" w14:textId="77777777">
          <w:pPr>
            <w:pStyle w:val="Rubrik1"/>
          </w:pPr>
          <w:r>
            <w:t>Motivering</w:t>
          </w:r>
        </w:p>
      </w:sdtContent>
    </w:sdt>
    <w:bookmarkEnd w:displacedByCustomXml="prev" w:id="3"/>
    <w:bookmarkEnd w:displacedByCustomXml="prev" w:id="4"/>
    <w:p xmlns:w14="http://schemas.microsoft.com/office/word/2010/wordml" w:rsidR="00C119CC" w:rsidP="00C119CC" w:rsidRDefault="00C119CC" w14:paraId="5BE4FA0C" w14:textId="77777777">
      <w:pPr>
        <w:pStyle w:val="Normalutanindragellerluft"/>
      </w:pPr>
      <w:r>
        <w:t>Sveriges välstånd bygger på människors arbete. Arbete är grunden för både individens frihet och samhällets utveckling. Historiskt har vårt land haft som målsättning att sträva efter full sysselsättning. Jobbfrågan har alltid varit central i politiken. Men under senare år har arbetslösheten ökat, långtidsarbetslösheten bitit sig fast och Sverige har idag EU:s näst högsta arbetslöshet. Något är uppenbart fel när människor lämnas utanför rätten till egen försörjning.</w:t>
      </w:r>
    </w:p>
    <w:p xmlns:w14="http://schemas.microsoft.com/office/word/2010/wordml" w:rsidR="00C119CC" w:rsidP="00C119CC" w:rsidRDefault="00C119CC" w14:paraId="5A0DF887" w14:textId="77777777">
      <w:r>
        <w:t> Samtidigt som människor inte får jobb uppger företagen att bristen på kompetens är deras största hinder för att växa. Varje misslyckad rekrytering innebär en förlorad chans för både individen och företaget, men också för vårt gemensamma välstånd.</w:t>
      </w:r>
    </w:p>
    <w:p xmlns:w14="http://schemas.microsoft.com/office/word/2010/wordml" w:rsidR="00C119CC" w:rsidP="00C119CC" w:rsidRDefault="00C119CC" w14:paraId="6E96509D" w14:textId="77777777">
      <w:r>
        <w:t xml:space="preserve"> Arbetsförmedlingen har under de senaste åren fått kraftigt minskade resurser. Privata aktörer har släppts in i matchningsarbetet men utan helhetsansvar, vilket lett till fragmentisering. Samtidigt har centralisering av Arbetsförmedlingens verksamhet </w:t>
      </w:r>
      <w:r>
        <w:lastRenderedPageBreak/>
        <w:t>försvårat samarbetet med lokala och regionala aktörer – just när regionala skillnader i arbetsmarknaden växer och kräver olika lösningar.</w:t>
      </w:r>
    </w:p>
    <w:p xmlns:w14="http://schemas.microsoft.com/office/word/2010/wordml" w:rsidR="00C119CC" w:rsidP="00C119CC" w:rsidRDefault="00C119CC" w14:paraId="5D3276AB" w14:textId="77777777">
      <w:r>
        <w:t>Resultatet är tydligt: arbetslösheten minskar inte och matchningen fungerar inte. Det krävs nya arbetssätt.</w:t>
      </w:r>
    </w:p>
    <w:p xmlns:w14="http://schemas.microsoft.com/office/word/2010/wordml" w:rsidR="00C119CC" w:rsidP="00C119CC" w:rsidRDefault="00C119CC" w14:paraId="28F4C67A" w14:textId="77777777">
      <w:r>
        <w:t>Ett sätt att pröva en annan ordning vore att ge en mindre region, exempelvis Blekinge, uppdraget att vara försöksregion för en mer regionaliserad arbetsmarknadspolitik. Region Blekinge har redan i dag ett ansvar för regional utveckling och skulle kunna ges ett tydligare mandat att samordna arbetsmarknadsfrågorna i nära samverkan med näringslivet, akademin, kommunerna och utbildningsanordnare.</w:t>
      </w:r>
    </w:p>
    <w:p xmlns:w14="http://schemas.microsoft.com/office/word/2010/wordml" w:rsidR="00C119CC" w:rsidP="00C119CC" w:rsidRDefault="00C119CC" w14:paraId="29A12B0A" w14:textId="77777777">
      <w:r>
        <w:t>Försöket bör innebära att de resurser som redan finns inom arbetsmarknadspolitiken tillförs regionen, men med större frihet att använda dem flexibelt och utan onödiga regelhinder. Fokus ska vara att sänka arbetslösheten och förbättra matchningen på arbetsmarknaden.</w:t>
      </w:r>
    </w:p>
    <w:p xmlns:w14="http://schemas.microsoft.com/office/word/2010/wordml" w:rsidR="00C119CC" w:rsidP="00C119CC" w:rsidRDefault="00C119CC" w14:paraId="4DB33B38" w14:textId="77777777">
      <w:r>
        <w:t>Sverige står inför stora välfärdsutmaningar. Färre ska försörja fler. För att klara välfärden utan orimligt höga skatter krävs högre sysselsättning, starkare tillväxt och en arbetsmarknad där fler människor får möjlighet att bidra. Det handlar både om samhällets behov och individens rätt till frihet och egen försörjning.</w:t>
      </w:r>
    </w:p>
    <w:sdt>
      <w:sdtPr>
        <w:rPr>
          <w:i/>
          <w:noProof/>
        </w:rPr>
        <w:alias w:val="CC_Underskrifter"/>
        <w:tag w:val="CC_Underskrifter"/>
        <w:id w:val="583496634"/>
        <w:lock w:val="sdtContentLocked"/>
        <w:placeholder>
          <w:docPart w:val="A86D630CE4124A43B22825088BDD0540"/>
        </w:placeholder>
      </w:sdtPr>
      <w:sdtEndPr/>
      <w:sdtContent>
        <w:p xmlns:w14="http://schemas.microsoft.com/office/word/2010/wordml" w:rsidR="00CA713F" w:rsidP="00CA713F" w:rsidRDefault="00CA713F" w14:paraId="17B9FF80" w14:textId="77777777">
          <w:pPr/>
          <w:r/>
        </w:p>
        <w:p xmlns:w14="http://schemas.microsoft.com/office/word/2010/wordml" w:rsidR="00CA713F" w:rsidP="00CA713F" w:rsidRDefault="00CA713F" w14:paraId="0E0E56E1" w14:textId="7613B6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BEE477" w14:textId="5727B9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D334" w14:textId="77777777" w:rsidR="00C119CC" w:rsidRDefault="00C119CC" w:rsidP="000C1CAD">
      <w:pPr>
        <w:spacing w:line="240" w:lineRule="auto"/>
      </w:pPr>
      <w:r>
        <w:separator/>
      </w:r>
    </w:p>
  </w:endnote>
  <w:endnote w:type="continuationSeparator" w:id="0">
    <w:p w14:paraId="5C39BC5E" w14:textId="77777777" w:rsidR="00C119CC" w:rsidRDefault="00C11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DF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A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9083" w14:textId="13CE5280" w:rsidR="00262EA3" w:rsidRPr="00CA713F" w:rsidRDefault="00262EA3" w:rsidP="00CA7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27A91" w14:textId="77777777" w:rsidR="00C119CC" w:rsidRDefault="00C119CC" w:rsidP="000C1CAD">
      <w:pPr>
        <w:spacing w:line="240" w:lineRule="auto"/>
      </w:pPr>
      <w:r>
        <w:separator/>
      </w:r>
    </w:p>
  </w:footnote>
  <w:footnote w:type="continuationSeparator" w:id="0">
    <w:p w14:paraId="76746BF6" w14:textId="77777777" w:rsidR="00C119CC" w:rsidRDefault="00C11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A712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C805E5" wp14:anchorId="4DFA42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713F" w14:paraId="523D961B" w14:textId="2D4E4ABD">
                          <w:pPr>
                            <w:jc w:val="right"/>
                          </w:pPr>
                          <w:sdt>
                            <w:sdtPr>
                              <w:alias w:val="CC_Noformat_Partikod"/>
                              <w:tag w:val="CC_Noformat_Partikod"/>
                              <w:id w:val="-53464382"/>
                              <w:placeholder>
                                <w:docPart w:val="3ACFD61B0C2E4ACA9DBC23B431515099"/>
                              </w:placeholder>
                              <w:text/>
                            </w:sdtPr>
                            <w:sdtEndPr/>
                            <w:sdtContent>
                              <w:r w:rsidR="00C119CC">
                                <w:t>S</w:t>
                              </w:r>
                            </w:sdtContent>
                          </w:sdt>
                          <w:sdt>
                            <w:sdtPr>
                              <w:alias w:val="CC_Noformat_Partinummer"/>
                              <w:tag w:val="CC_Noformat_Partinummer"/>
                              <w:id w:val="-1709555926"/>
                              <w:placeholder>
                                <w:docPart w:val="F46FE17A807040D28B13FFE59453E380"/>
                              </w:placeholder>
                              <w:text/>
                            </w:sdtPr>
                            <w:sdtEndPr/>
                            <w:sdtContent>
                              <w:r w:rsidR="00C119CC">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A42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713F" w14:paraId="523D961B" w14:textId="2D4E4ABD">
                    <w:pPr>
                      <w:jc w:val="right"/>
                    </w:pPr>
                    <w:sdt>
                      <w:sdtPr>
                        <w:alias w:val="CC_Noformat_Partikod"/>
                        <w:tag w:val="CC_Noformat_Partikod"/>
                        <w:id w:val="-53464382"/>
                        <w:placeholder>
                          <w:docPart w:val="3ACFD61B0C2E4ACA9DBC23B431515099"/>
                        </w:placeholder>
                        <w:text/>
                      </w:sdtPr>
                      <w:sdtEndPr/>
                      <w:sdtContent>
                        <w:r w:rsidR="00C119CC">
                          <w:t>S</w:t>
                        </w:r>
                      </w:sdtContent>
                    </w:sdt>
                    <w:sdt>
                      <w:sdtPr>
                        <w:alias w:val="CC_Noformat_Partinummer"/>
                        <w:tag w:val="CC_Noformat_Partinummer"/>
                        <w:id w:val="-1709555926"/>
                        <w:placeholder>
                          <w:docPart w:val="F46FE17A807040D28B13FFE59453E380"/>
                        </w:placeholder>
                        <w:text/>
                      </w:sdtPr>
                      <w:sdtEndPr/>
                      <w:sdtContent>
                        <w:r w:rsidR="00C119CC">
                          <w:t>320</w:t>
                        </w:r>
                      </w:sdtContent>
                    </w:sdt>
                  </w:p>
                </w:txbxContent>
              </v:textbox>
              <w10:wrap anchorx="page"/>
            </v:shape>
          </w:pict>
        </mc:Fallback>
      </mc:AlternateContent>
    </w:r>
  </w:p>
  <w:p w:rsidRPr="00293C4F" w:rsidR="00262EA3" w:rsidP="00776B74" w:rsidRDefault="00262EA3" w14:paraId="1E888B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1EDF25" w14:textId="77777777">
    <w:pPr>
      <w:jc w:val="right"/>
    </w:pPr>
  </w:p>
  <w:p w:rsidR="00262EA3" w:rsidP="00776B74" w:rsidRDefault="00262EA3" w14:paraId="386361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713F" w14:paraId="57E2A8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140CD8" wp14:anchorId="5896D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713F" w14:paraId="2D651AB2" w14:textId="29278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19CC">
          <w:t>S</w:t>
        </w:r>
      </w:sdtContent>
    </w:sdt>
    <w:sdt>
      <w:sdtPr>
        <w:alias w:val="CC_Noformat_Partinummer"/>
        <w:tag w:val="CC_Noformat_Partinummer"/>
        <w:id w:val="-2014525982"/>
        <w:text/>
      </w:sdtPr>
      <w:sdtEndPr/>
      <w:sdtContent>
        <w:r w:rsidR="00C119CC">
          <w:t>320</w:t>
        </w:r>
      </w:sdtContent>
    </w:sdt>
  </w:p>
  <w:p w:rsidRPr="008227B3" w:rsidR="00262EA3" w:rsidP="008227B3" w:rsidRDefault="00CA713F" w14:paraId="1ABDED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713F" w14:paraId="033E5232" w14:textId="0F52A8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:1570</w:t>
        </w:r>
      </w:sdtContent>
    </w:sdt>
  </w:p>
  <w:p w:rsidR="00262EA3" w:rsidP="00E03A3D" w:rsidRDefault="00CA713F" w14:paraId="08E407C8" w14:textId="60379768">
    <w:pPr>
      <w:pStyle w:val="Motionr"/>
    </w:pPr>
    <w:sdt>
      <w:sdtPr>
        <w:alias w:val="CC_Noformat_Avtext"/>
        <w:tag w:val="CC_Noformat_Avtext"/>
        <w:id w:val="-2020768203"/>
        <w:lock w:val="sdtContentLocked"/>
        <w:placeholder>
          <w:docPart w:val="3ACFD61B0C2E4ACA9DBC23B431515099"/>
        </w:placeholder>
        <w15:appearance w15:val="hidden"/>
        <w:text/>
      </w:sdtPr>
      <w:sdtEndPr/>
      <w:sdtContent>
        <w:r>
          <w:t>av Heléne Björklund (S)</w:t>
        </w:r>
      </w:sdtContent>
    </w:sdt>
  </w:p>
  <w:sdt>
    <w:sdtPr>
      <w:alias w:val="CC_Noformat_Rubtext"/>
      <w:tag w:val="CC_Noformat_Rubtext"/>
      <w:id w:val="-218060500"/>
      <w:lock w:val="sdtContentLocked"/>
      <w:placeholder>
        <w:docPart w:val="F46FE17A807040D28B13FFE59453E380"/>
      </w:placeholder>
      <w:text/>
    </w:sdtPr>
    <w:sdtEndPr/>
    <w:sdtContent>
      <w:p w:rsidR="00262EA3" w:rsidP="00283E0F" w:rsidRDefault="00C119CC" w14:paraId="2F0B3F4E" w14:textId="6932677E">
        <w:pPr>
          <w:pStyle w:val="FSHRub2"/>
        </w:pPr>
        <w:r>
          <w:t>Blekinge som en försöksregion för mer regionaliserad arbetsmarknadspolitik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D884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9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9CC"/>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3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A5D0D"/>
  <w15:chartTrackingRefBased/>
  <w15:docId w15:val="{853B53FA-89F9-4480-9F5B-6EECD6F7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71747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47552B69E74B32AB6704676407A810"/>
        <w:category>
          <w:name w:val="Allmänt"/>
          <w:gallery w:val="placeholder"/>
        </w:category>
        <w:types>
          <w:type w:val="bbPlcHdr"/>
        </w:types>
        <w:behaviors>
          <w:behavior w:val="content"/>
        </w:behaviors>
        <w:guid w:val="{E4477918-15C2-48EF-9BCA-C3A3B65624D1}"/>
      </w:docPartPr>
      <w:docPartBody>
        <w:p w:rsidR="00CD1524" w:rsidRDefault="00CD1524">
          <w:pPr>
            <w:pStyle w:val="A547552B69E74B32AB6704676407A810"/>
          </w:pPr>
          <w:r w:rsidRPr="005A0A93">
            <w:rPr>
              <w:rStyle w:val="Platshllartext"/>
            </w:rPr>
            <w:t>Förslag till riksdagsbeslut</w:t>
          </w:r>
        </w:p>
      </w:docPartBody>
    </w:docPart>
    <w:docPart>
      <w:docPartPr>
        <w:name w:val="83C0A46445B3401DA633BF3687397F89"/>
        <w:category>
          <w:name w:val="Allmänt"/>
          <w:gallery w:val="placeholder"/>
        </w:category>
        <w:types>
          <w:type w:val="bbPlcHdr"/>
        </w:types>
        <w:behaviors>
          <w:behavior w:val="content"/>
        </w:behaviors>
        <w:guid w:val="{63F7255A-3DF1-4D7D-BF70-C72E5056A9AE}"/>
      </w:docPartPr>
      <w:docPartBody>
        <w:p w:rsidR="00CD1524" w:rsidRDefault="00CD1524">
          <w:pPr>
            <w:pStyle w:val="83C0A46445B3401DA633BF3687397F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F461C5B62541CBBC5E8F39A326C12B"/>
        <w:category>
          <w:name w:val="Allmänt"/>
          <w:gallery w:val="placeholder"/>
        </w:category>
        <w:types>
          <w:type w:val="bbPlcHdr"/>
        </w:types>
        <w:behaviors>
          <w:behavior w:val="content"/>
        </w:behaviors>
        <w:guid w:val="{0077B970-9C2E-47EE-8056-6C1481D4C17F}"/>
      </w:docPartPr>
      <w:docPartBody>
        <w:p w:rsidR="00CD1524" w:rsidRDefault="00CD1524">
          <w:pPr>
            <w:pStyle w:val="DCF461C5B62541CBBC5E8F39A326C12B"/>
          </w:pPr>
          <w:r w:rsidRPr="005A0A93">
            <w:rPr>
              <w:rStyle w:val="Platshllartext"/>
            </w:rPr>
            <w:t>Motivering</w:t>
          </w:r>
        </w:p>
      </w:docPartBody>
    </w:docPart>
    <w:docPart>
      <w:docPartPr>
        <w:name w:val="A86D630CE4124A43B22825088BDD0540"/>
        <w:category>
          <w:name w:val="Allmänt"/>
          <w:gallery w:val="placeholder"/>
        </w:category>
        <w:types>
          <w:type w:val="bbPlcHdr"/>
        </w:types>
        <w:behaviors>
          <w:behavior w:val="content"/>
        </w:behaviors>
        <w:guid w:val="{04583985-A520-4CCA-8022-00608CA93C24}"/>
      </w:docPartPr>
      <w:docPartBody>
        <w:p w:rsidR="00CD1524" w:rsidRDefault="00CD1524">
          <w:pPr>
            <w:pStyle w:val="A86D630CE4124A43B22825088BDD0540"/>
          </w:pPr>
          <w:r w:rsidRPr="009B077E">
            <w:rPr>
              <w:rStyle w:val="Platshllartext"/>
            </w:rPr>
            <w:t>Namn på motionärer infogas/tas bort via panelen.</w:t>
          </w:r>
        </w:p>
      </w:docPartBody>
    </w:docPart>
    <w:docPart>
      <w:docPartPr>
        <w:name w:val="3ACFD61B0C2E4ACA9DBC23B431515099"/>
        <w:category>
          <w:name w:val="Allmänt"/>
          <w:gallery w:val="placeholder"/>
        </w:category>
        <w:types>
          <w:type w:val="bbPlcHdr"/>
        </w:types>
        <w:behaviors>
          <w:behavior w:val="content"/>
        </w:behaviors>
        <w:guid w:val="{6C38DB38-6B87-4765-A0AD-63F478FB3065}"/>
      </w:docPartPr>
      <w:docPartBody>
        <w:p w:rsidR="00CD1524" w:rsidRDefault="00CD1524">
          <w:pPr>
            <w:pStyle w:val="3ACFD61B0C2E4ACA9DBC23B431515099"/>
          </w:pPr>
          <w:r>
            <w:rPr>
              <w:rStyle w:val="Platshllartext"/>
            </w:rPr>
            <w:t xml:space="preserve"> </w:t>
          </w:r>
        </w:p>
      </w:docPartBody>
    </w:docPart>
    <w:docPart>
      <w:docPartPr>
        <w:name w:val="F46FE17A807040D28B13FFE59453E380"/>
        <w:category>
          <w:name w:val="Allmänt"/>
          <w:gallery w:val="placeholder"/>
        </w:category>
        <w:types>
          <w:type w:val="bbPlcHdr"/>
        </w:types>
        <w:behaviors>
          <w:behavior w:val="content"/>
        </w:behaviors>
        <w:guid w:val="{C4764DF3-8B4D-4C83-B6E5-51D016299F96}"/>
      </w:docPartPr>
      <w:docPartBody>
        <w:p w:rsidR="00CD1524" w:rsidRDefault="00CD1524">
          <w:pPr>
            <w:pStyle w:val="F46FE17A807040D28B13FFE59453E3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24"/>
    <w:rsid w:val="00CD1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47552B69E74B32AB6704676407A810">
    <w:name w:val="A547552B69E74B32AB6704676407A810"/>
  </w:style>
  <w:style w:type="paragraph" w:customStyle="1" w:styleId="83C0A46445B3401DA633BF3687397F89">
    <w:name w:val="83C0A46445B3401DA633BF3687397F89"/>
  </w:style>
  <w:style w:type="paragraph" w:customStyle="1" w:styleId="DCF461C5B62541CBBC5E8F39A326C12B">
    <w:name w:val="DCF461C5B62541CBBC5E8F39A326C12B"/>
  </w:style>
  <w:style w:type="paragraph" w:customStyle="1" w:styleId="A86D630CE4124A43B22825088BDD0540">
    <w:name w:val="A86D630CE4124A43B22825088BDD0540"/>
  </w:style>
  <w:style w:type="paragraph" w:customStyle="1" w:styleId="3ACFD61B0C2E4ACA9DBC23B431515099">
    <w:name w:val="3ACFD61B0C2E4ACA9DBC23B431515099"/>
  </w:style>
  <w:style w:type="paragraph" w:customStyle="1" w:styleId="F46FE17A807040D28B13FFE59453E380">
    <w:name w:val="F46FE17A807040D28B13FFE59453E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048A4-A622-430C-8062-34B84AA79D43}"/>
</file>

<file path=customXml/itemProps2.xml><?xml version="1.0" encoding="utf-8"?>
<ds:datastoreItem xmlns:ds="http://schemas.openxmlformats.org/officeDocument/2006/customXml" ds:itemID="{666245B8-E62B-4A93-B601-BD5697A4D56F}"/>
</file>

<file path=customXml/itemProps3.xml><?xml version="1.0" encoding="utf-8"?>
<ds:datastoreItem xmlns:ds="http://schemas.openxmlformats.org/officeDocument/2006/customXml" ds:itemID="{FD9036B2-17CF-413B-9604-7E997DC0E7E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2149</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