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A7C08DE61494CDDAFD58B9A818CD2CD"/>
        </w:placeholder>
        <w:text/>
      </w:sdtPr>
      <w:sdtEndPr/>
      <w:sdtContent>
        <w:p w:rsidRPr="009B062B" w:rsidR="00AF30DD" w:rsidP="00DA28CE" w:rsidRDefault="00AF30DD" w14:paraId="5C557A4D" w14:textId="77777777">
          <w:pPr>
            <w:pStyle w:val="Rubrik1"/>
            <w:spacing w:after="300"/>
          </w:pPr>
          <w:r w:rsidRPr="009B062B">
            <w:t>Förslag till riksdagsbeslut</w:t>
          </w:r>
        </w:p>
      </w:sdtContent>
    </w:sdt>
    <w:sdt>
      <w:sdtPr>
        <w:alias w:val="Yrkande 1"/>
        <w:tag w:val="a089e074-5e3c-4b5c-9e8c-a28a9f5d8bb1"/>
        <w:id w:val="-828987094"/>
        <w:lock w:val="sdtLocked"/>
      </w:sdtPr>
      <w:sdtEndPr/>
      <w:sdtContent>
        <w:p w:rsidR="00FD6C13" w:rsidRDefault="009A3627" w14:paraId="5C557A4E" w14:textId="77777777">
          <w:pPr>
            <w:pStyle w:val="Frslagstext"/>
            <w:numPr>
              <w:ilvl w:val="0"/>
              <w:numId w:val="0"/>
            </w:numPr>
          </w:pPr>
          <w:r>
            <w:t>Riksdagen ställer sig bakom det som anförs i motionen om att överväga lägre skatt på biodrivmedel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9FA84EE7644244AF13871C6DDB62E4"/>
        </w:placeholder>
        <w:text/>
      </w:sdtPr>
      <w:sdtEndPr/>
      <w:sdtContent>
        <w:p w:rsidRPr="009B062B" w:rsidR="006D79C9" w:rsidP="00333E95" w:rsidRDefault="006D79C9" w14:paraId="5C557A4F" w14:textId="77777777">
          <w:pPr>
            <w:pStyle w:val="Rubrik1"/>
          </w:pPr>
          <w:r>
            <w:t>Motivering</w:t>
          </w:r>
        </w:p>
      </w:sdtContent>
    </w:sdt>
    <w:p w:rsidR="005324D7" w:rsidP="006B178B" w:rsidRDefault="005324D7" w14:paraId="5C557A50" w14:textId="4ABB4737">
      <w:pPr>
        <w:pStyle w:val="Normalutanindragellerluft"/>
      </w:pPr>
      <w:r>
        <w:t>I budgetpropositionen för 2016 aviserade den rödgröna regeringen kraftiga höjningar av skatterna på drivmedel. Inte bara bensin- och dieselbilar drabbas utan även biodriv</w:t>
      </w:r>
      <w:r w:rsidR="00F25A13">
        <w:softHyphen/>
      </w:r>
      <w:bookmarkStart w:name="_GoBack" w:id="1"/>
      <w:bookmarkEnd w:id="1"/>
      <w:r>
        <w:t xml:space="preserve">medel blir dyrare genom en ökad skattebelastning. Skattehöjningen på bensin och diesel är illa nog i ett läge där den svenska fordonsflottan blir allt mer miljövänlig och Sverige redan har bland de högsta skatterna på bilism i hela Europa. Att dessutom höja skatterna på de drivmedel som är förnybara och som bidrar till en minskad klimatbelastning är direkt kontraproduktivt. </w:t>
      </w:r>
    </w:p>
    <w:p w:rsidR="00BB6339" w:rsidP="006B178B" w:rsidRDefault="005324D7" w14:paraId="5C557A52" w14:textId="7C773A6A">
      <w:r>
        <w:t>Skattehöjningen har fått kraftig kritik från miljöorganisationer och riskerar att vända den positiva utveckling av ökat miljöbilsanvändande som Sverige sett under senare år. Istället för att göra det dyrare att använda biodrivmedel så borde regeringen verka för att minska beskattningen av främst etanol och rapsdiesel.</w:t>
      </w:r>
    </w:p>
    <w:sdt>
      <w:sdtPr>
        <w:rPr>
          <w:i/>
          <w:noProof/>
        </w:rPr>
        <w:alias w:val="CC_Underskrifter"/>
        <w:tag w:val="CC_Underskrifter"/>
        <w:id w:val="583496634"/>
        <w:lock w:val="sdtContentLocked"/>
        <w:placeholder>
          <w:docPart w:val="351496D35A0D4B2DAF0BF875C0E47745"/>
        </w:placeholder>
      </w:sdtPr>
      <w:sdtEndPr>
        <w:rPr>
          <w:i w:val="0"/>
          <w:noProof w:val="0"/>
        </w:rPr>
      </w:sdtEndPr>
      <w:sdtContent>
        <w:p w:rsidR="00A160E2" w:rsidRDefault="00A160E2" w14:paraId="5C557A53" w14:textId="77777777"/>
        <w:p w:rsidRPr="008E0FE2" w:rsidR="004801AC" w:rsidP="00A160E2" w:rsidRDefault="001911DE" w14:paraId="5C557A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6B68AE" w:rsidRDefault="006B68AE" w14:paraId="5C557A58" w14:textId="77777777"/>
    <w:sectPr w:rsidR="006B68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57A5A" w14:textId="77777777" w:rsidR="00AE515D" w:rsidRDefault="00AE515D" w:rsidP="000C1CAD">
      <w:pPr>
        <w:spacing w:line="240" w:lineRule="auto"/>
      </w:pPr>
      <w:r>
        <w:separator/>
      </w:r>
    </w:p>
  </w:endnote>
  <w:endnote w:type="continuationSeparator" w:id="0">
    <w:p w14:paraId="5C557A5B" w14:textId="77777777" w:rsidR="00AE515D" w:rsidRDefault="00AE51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7A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7A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60E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7A69" w14:textId="77777777" w:rsidR="00262EA3" w:rsidRPr="00A160E2" w:rsidRDefault="00262EA3" w:rsidP="00A160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7A58" w14:textId="77777777" w:rsidR="00AE515D" w:rsidRDefault="00AE515D" w:rsidP="000C1CAD">
      <w:pPr>
        <w:spacing w:line="240" w:lineRule="auto"/>
      </w:pPr>
      <w:r>
        <w:separator/>
      </w:r>
    </w:p>
  </w:footnote>
  <w:footnote w:type="continuationSeparator" w:id="0">
    <w:p w14:paraId="5C557A59" w14:textId="77777777" w:rsidR="00AE515D" w:rsidRDefault="00AE51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557A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557A6B" wp14:anchorId="5C557A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11DE" w14:paraId="5C557A6E" w14:textId="77777777">
                          <w:pPr>
                            <w:jc w:val="right"/>
                          </w:pPr>
                          <w:sdt>
                            <w:sdtPr>
                              <w:alias w:val="CC_Noformat_Partikod"/>
                              <w:tag w:val="CC_Noformat_Partikod"/>
                              <w:id w:val="-53464382"/>
                              <w:placeholder>
                                <w:docPart w:val="0E70F5D2CE2E4D5B8DBCE46D26E5145A"/>
                              </w:placeholder>
                              <w:text/>
                            </w:sdtPr>
                            <w:sdtEndPr/>
                            <w:sdtContent>
                              <w:r w:rsidR="005324D7">
                                <w:t>M</w:t>
                              </w:r>
                            </w:sdtContent>
                          </w:sdt>
                          <w:sdt>
                            <w:sdtPr>
                              <w:alias w:val="CC_Noformat_Partinummer"/>
                              <w:tag w:val="CC_Noformat_Partinummer"/>
                              <w:id w:val="-1709555926"/>
                              <w:placeholder>
                                <w:docPart w:val="873B753C181145CCB56847B30031CB05"/>
                              </w:placeholder>
                              <w:text/>
                            </w:sdtPr>
                            <w:sdtEndPr/>
                            <w:sdtContent>
                              <w:r w:rsidR="005324D7">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557A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11DE" w14:paraId="5C557A6E" w14:textId="77777777">
                    <w:pPr>
                      <w:jc w:val="right"/>
                    </w:pPr>
                    <w:sdt>
                      <w:sdtPr>
                        <w:alias w:val="CC_Noformat_Partikod"/>
                        <w:tag w:val="CC_Noformat_Partikod"/>
                        <w:id w:val="-53464382"/>
                        <w:placeholder>
                          <w:docPart w:val="0E70F5D2CE2E4D5B8DBCE46D26E5145A"/>
                        </w:placeholder>
                        <w:text/>
                      </w:sdtPr>
                      <w:sdtEndPr/>
                      <w:sdtContent>
                        <w:r w:rsidR="005324D7">
                          <w:t>M</w:t>
                        </w:r>
                      </w:sdtContent>
                    </w:sdt>
                    <w:sdt>
                      <w:sdtPr>
                        <w:alias w:val="CC_Noformat_Partinummer"/>
                        <w:tag w:val="CC_Noformat_Partinummer"/>
                        <w:id w:val="-1709555926"/>
                        <w:placeholder>
                          <w:docPart w:val="873B753C181145CCB56847B30031CB05"/>
                        </w:placeholder>
                        <w:text/>
                      </w:sdtPr>
                      <w:sdtEndPr/>
                      <w:sdtContent>
                        <w:r w:rsidR="005324D7">
                          <w:t>1294</w:t>
                        </w:r>
                      </w:sdtContent>
                    </w:sdt>
                  </w:p>
                </w:txbxContent>
              </v:textbox>
              <w10:wrap anchorx="page"/>
            </v:shape>
          </w:pict>
        </mc:Fallback>
      </mc:AlternateContent>
    </w:r>
  </w:p>
  <w:p w:rsidRPr="00293C4F" w:rsidR="00262EA3" w:rsidP="00776B74" w:rsidRDefault="00262EA3" w14:paraId="5C557A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557A5E" w14:textId="77777777">
    <w:pPr>
      <w:jc w:val="right"/>
    </w:pPr>
  </w:p>
  <w:p w:rsidR="00262EA3" w:rsidP="00776B74" w:rsidRDefault="00262EA3" w14:paraId="5C557A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11DE" w14:paraId="5C557A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557A6D" wp14:anchorId="5C557A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11DE" w14:paraId="5C557A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24D7">
          <w:t>M</w:t>
        </w:r>
      </w:sdtContent>
    </w:sdt>
    <w:sdt>
      <w:sdtPr>
        <w:alias w:val="CC_Noformat_Partinummer"/>
        <w:tag w:val="CC_Noformat_Partinummer"/>
        <w:id w:val="-2014525982"/>
        <w:text/>
      </w:sdtPr>
      <w:sdtEndPr/>
      <w:sdtContent>
        <w:r w:rsidR="005324D7">
          <w:t>1294</w:t>
        </w:r>
      </w:sdtContent>
    </w:sdt>
  </w:p>
  <w:p w:rsidRPr="008227B3" w:rsidR="00262EA3" w:rsidP="008227B3" w:rsidRDefault="001911DE" w14:paraId="5C557A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11DE" w14:paraId="5C557A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:1578</w:t>
        </w:r>
      </w:sdtContent>
    </w:sdt>
  </w:p>
  <w:p w:rsidR="00262EA3" w:rsidP="00E03A3D" w:rsidRDefault="001911DE" w14:paraId="5C557A66"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5324D7" w14:paraId="5C557A67" w14:textId="77777777">
        <w:pPr>
          <w:pStyle w:val="FSHRub2"/>
        </w:pPr>
        <w:r>
          <w:t>Skatt på biodrivmedel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5C557A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24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1D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98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4D7"/>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78B"/>
    <w:rsid w:val="006B2851"/>
    <w:rsid w:val="006B2ADF"/>
    <w:rsid w:val="006B35C4"/>
    <w:rsid w:val="006B3C99"/>
    <w:rsid w:val="006B3D40"/>
    <w:rsid w:val="006B4E46"/>
    <w:rsid w:val="006B5571"/>
    <w:rsid w:val="006B5EDE"/>
    <w:rsid w:val="006B5EF2"/>
    <w:rsid w:val="006B6447"/>
    <w:rsid w:val="006B68A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E3"/>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E1"/>
    <w:rsid w:val="009A1FF2"/>
    <w:rsid w:val="009A362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0E2"/>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5D"/>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33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A1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C1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57A4C"/>
  <w15:chartTrackingRefBased/>
  <w15:docId w15:val="{9E092975-C63F-430F-B9D1-26B4A177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324D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7C08DE61494CDDAFD58B9A818CD2CD"/>
        <w:category>
          <w:name w:val="Allmänt"/>
          <w:gallery w:val="placeholder"/>
        </w:category>
        <w:types>
          <w:type w:val="bbPlcHdr"/>
        </w:types>
        <w:behaviors>
          <w:behavior w:val="content"/>
        </w:behaviors>
        <w:guid w:val="{8A8F1F48-D987-4733-937D-17AED5CF1702}"/>
      </w:docPartPr>
      <w:docPartBody>
        <w:p w:rsidR="008F4069" w:rsidRDefault="00606C7F">
          <w:pPr>
            <w:pStyle w:val="FA7C08DE61494CDDAFD58B9A818CD2CD"/>
          </w:pPr>
          <w:r w:rsidRPr="005A0A93">
            <w:rPr>
              <w:rStyle w:val="Platshllartext"/>
            </w:rPr>
            <w:t>Förslag till riksdagsbeslut</w:t>
          </w:r>
        </w:p>
      </w:docPartBody>
    </w:docPart>
    <w:docPart>
      <w:docPartPr>
        <w:name w:val="969FA84EE7644244AF13871C6DDB62E4"/>
        <w:category>
          <w:name w:val="Allmänt"/>
          <w:gallery w:val="placeholder"/>
        </w:category>
        <w:types>
          <w:type w:val="bbPlcHdr"/>
        </w:types>
        <w:behaviors>
          <w:behavior w:val="content"/>
        </w:behaviors>
        <w:guid w:val="{3D75D6D0-37BA-4249-B3C4-D4815BE3272B}"/>
      </w:docPartPr>
      <w:docPartBody>
        <w:p w:rsidR="008F4069" w:rsidRDefault="00606C7F">
          <w:pPr>
            <w:pStyle w:val="969FA84EE7644244AF13871C6DDB62E4"/>
          </w:pPr>
          <w:r w:rsidRPr="005A0A93">
            <w:rPr>
              <w:rStyle w:val="Platshllartext"/>
            </w:rPr>
            <w:t>Motivering</w:t>
          </w:r>
        </w:p>
      </w:docPartBody>
    </w:docPart>
    <w:docPart>
      <w:docPartPr>
        <w:name w:val="0E70F5D2CE2E4D5B8DBCE46D26E5145A"/>
        <w:category>
          <w:name w:val="Allmänt"/>
          <w:gallery w:val="placeholder"/>
        </w:category>
        <w:types>
          <w:type w:val="bbPlcHdr"/>
        </w:types>
        <w:behaviors>
          <w:behavior w:val="content"/>
        </w:behaviors>
        <w:guid w:val="{92D5E773-FF84-49A4-A019-74BE23B70E44}"/>
      </w:docPartPr>
      <w:docPartBody>
        <w:p w:rsidR="008F4069" w:rsidRDefault="00606C7F">
          <w:pPr>
            <w:pStyle w:val="0E70F5D2CE2E4D5B8DBCE46D26E5145A"/>
          </w:pPr>
          <w:r>
            <w:rPr>
              <w:rStyle w:val="Platshllartext"/>
            </w:rPr>
            <w:t xml:space="preserve"> </w:t>
          </w:r>
        </w:p>
      </w:docPartBody>
    </w:docPart>
    <w:docPart>
      <w:docPartPr>
        <w:name w:val="873B753C181145CCB56847B30031CB05"/>
        <w:category>
          <w:name w:val="Allmänt"/>
          <w:gallery w:val="placeholder"/>
        </w:category>
        <w:types>
          <w:type w:val="bbPlcHdr"/>
        </w:types>
        <w:behaviors>
          <w:behavior w:val="content"/>
        </w:behaviors>
        <w:guid w:val="{0FFC48A4-730C-466B-9C2F-31B082911EFE}"/>
      </w:docPartPr>
      <w:docPartBody>
        <w:p w:rsidR="008F4069" w:rsidRDefault="00606C7F">
          <w:pPr>
            <w:pStyle w:val="873B753C181145CCB56847B30031CB05"/>
          </w:pPr>
          <w:r>
            <w:t xml:space="preserve"> </w:t>
          </w:r>
        </w:p>
      </w:docPartBody>
    </w:docPart>
    <w:docPart>
      <w:docPartPr>
        <w:name w:val="351496D35A0D4B2DAF0BF875C0E47745"/>
        <w:category>
          <w:name w:val="Allmänt"/>
          <w:gallery w:val="placeholder"/>
        </w:category>
        <w:types>
          <w:type w:val="bbPlcHdr"/>
        </w:types>
        <w:behaviors>
          <w:behavior w:val="content"/>
        </w:behaviors>
        <w:guid w:val="{71454610-3303-4A0B-B0D5-A3DDD9AD2C1B}"/>
      </w:docPartPr>
      <w:docPartBody>
        <w:p w:rsidR="005911C3" w:rsidRDefault="005911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7F"/>
    <w:rsid w:val="005911C3"/>
    <w:rsid w:val="00606C7F"/>
    <w:rsid w:val="008F40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7C08DE61494CDDAFD58B9A818CD2CD">
    <w:name w:val="FA7C08DE61494CDDAFD58B9A818CD2CD"/>
  </w:style>
  <w:style w:type="paragraph" w:customStyle="1" w:styleId="69AC722BCBFD4209A1DDD2FD49D9F25F">
    <w:name w:val="69AC722BCBFD4209A1DDD2FD49D9F2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32A9BB76DF43AFA452C7B6006B7A63">
    <w:name w:val="8132A9BB76DF43AFA452C7B6006B7A63"/>
  </w:style>
  <w:style w:type="paragraph" w:customStyle="1" w:styleId="969FA84EE7644244AF13871C6DDB62E4">
    <w:name w:val="969FA84EE7644244AF13871C6DDB62E4"/>
  </w:style>
  <w:style w:type="paragraph" w:customStyle="1" w:styleId="4043A51F03D54F19AD6FC8B2372DB6A9">
    <w:name w:val="4043A51F03D54F19AD6FC8B2372DB6A9"/>
  </w:style>
  <w:style w:type="paragraph" w:customStyle="1" w:styleId="E0ACD65A437A4062AAC270A27D922792">
    <w:name w:val="E0ACD65A437A4062AAC270A27D922792"/>
  </w:style>
  <w:style w:type="paragraph" w:customStyle="1" w:styleId="0E70F5D2CE2E4D5B8DBCE46D26E5145A">
    <w:name w:val="0E70F5D2CE2E4D5B8DBCE46D26E5145A"/>
  </w:style>
  <w:style w:type="paragraph" w:customStyle="1" w:styleId="873B753C181145CCB56847B30031CB05">
    <w:name w:val="873B753C181145CCB56847B30031C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5473B-111F-48A6-995F-E11A9B68C199}"/>
</file>

<file path=customXml/itemProps2.xml><?xml version="1.0" encoding="utf-8"?>
<ds:datastoreItem xmlns:ds="http://schemas.openxmlformats.org/officeDocument/2006/customXml" ds:itemID="{7CDEC513-CAD8-4E4A-A884-296D12D77F42}"/>
</file>

<file path=customXml/itemProps3.xml><?xml version="1.0" encoding="utf-8"?>
<ds:datastoreItem xmlns:ds="http://schemas.openxmlformats.org/officeDocument/2006/customXml" ds:itemID="{CE58886A-D1F7-45C7-8A6C-77167DCCBCCC}"/>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921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M1294 Skatt på biodrivmedel</vt:lpstr>
      <vt:lpstr>
      </vt:lpstr>
    </vt:vector>
  </TitlesOfParts>
  <Company>Sveriges riksdag</Company>
  <LinksUpToDate>false</LinksUpToDate>
  <CharactersWithSpaces>1071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