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8478C" w:rsidRDefault="006E04A4">
      <w:pPr>
        <w:pStyle w:val="Dokumentbeteckning"/>
      </w:pPr>
      <w:r w:rsidRPr="0038478C">
        <w:fldChar w:fldCharType="begin" w:fldLock="1"/>
      </w:r>
      <w:r w:rsidRPr="0038478C">
        <w:instrText xml:space="preserve"> DOCPROPERTY "DocumentYear" </w:instrText>
      </w:r>
      <w:r w:rsidRPr="0038478C">
        <w:fldChar w:fldCharType="separate"/>
      </w:r>
      <w:r w:rsidR="005C76C7" w:rsidRPr="0038478C">
        <w:t>2008/09</w:t>
      </w:r>
      <w:r w:rsidRPr="0038478C">
        <w:fldChar w:fldCharType="end"/>
      </w:r>
      <w:r w:rsidRPr="0038478C">
        <w:t>:</w:t>
      </w:r>
      <w:r w:rsidRPr="0038478C">
        <w:fldChar w:fldCharType="begin" w:fldLock="1"/>
      </w:r>
      <w:r w:rsidRPr="0038478C">
        <w:instrText xml:space="preserve"> DOCPROPERTY "DocumentNumber" </w:instrText>
      </w:r>
      <w:r w:rsidRPr="0038478C">
        <w:fldChar w:fldCharType="separate"/>
      </w:r>
      <w:r w:rsidR="005C76C7" w:rsidRPr="0038478C">
        <w:t>59</w:t>
      </w:r>
      <w:r w:rsidRPr="0038478C">
        <w:fldChar w:fldCharType="end"/>
      </w:r>
    </w:p>
    <w:p w:rsidR="006E04A4" w:rsidRPr="0038478C" w:rsidRDefault="006E04A4">
      <w:pPr>
        <w:pStyle w:val="Datum"/>
        <w:outlineLvl w:val="0"/>
      </w:pPr>
      <w:r w:rsidRPr="0038478C">
        <w:fldChar w:fldCharType="begin" w:fldLock="1"/>
      </w:r>
      <w:r w:rsidRPr="0038478C">
        <w:instrText xml:space="preserve"> DOCPROPERTY "DocumentDate" </w:instrText>
      </w:r>
      <w:r w:rsidRPr="0038478C">
        <w:fldChar w:fldCharType="separate"/>
      </w:r>
      <w:r w:rsidR="005C76C7" w:rsidRPr="0038478C">
        <w:t>Tisdagen den 20 januari 2009</w:t>
      </w:r>
      <w:r w:rsidRPr="003847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84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8478C" w:rsidRDefault="00ED2785">
            <w:pPr>
              <w:pStyle w:val="Plenum"/>
              <w:tabs>
                <w:tab w:val="clear" w:pos="1418"/>
              </w:tabs>
            </w:pPr>
            <w:r w:rsidRPr="0038478C">
              <w:t>Kl.</w:t>
            </w:r>
          </w:p>
        </w:tc>
        <w:tc>
          <w:tcPr>
            <w:tcW w:w="851" w:type="dxa"/>
          </w:tcPr>
          <w:p w:rsidR="006E04A4" w:rsidRPr="0038478C" w:rsidRDefault="00ED278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8478C">
              <w:t>13.30</w:t>
            </w:r>
          </w:p>
        </w:tc>
        <w:tc>
          <w:tcPr>
            <w:tcW w:w="397" w:type="dxa"/>
          </w:tcPr>
          <w:p w:rsidR="006E04A4" w:rsidRPr="0038478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8478C" w:rsidRDefault="00ED278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8478C">
              <w:t>Interpellationssvar</w:t>
            </w:r>
            <w:r w:rsidRPr="0038478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38478C" w:rsidRDefault="006E04A4">
      <w:pPr>
        <w:pStyle w:val="StreckLngt"/>
      </w:pPr>
      <w:r w:rsidRPr="0038478C">
        <w:tab/>
      </w:r>
    </w:p>
    <w:p w:rsidR="00D45AE3" w:rsidRPr="0038478C" w:rsidRDefault="00D45AE3" w:rsidP="00D45AE3">
      <w:pPr>
        <w:pStyle w:val="Blankrad"/>
      </w:pPr>
      <w:r w:rsidRPr="0038478C">
        <w:t>     </w:t>
      </w:r>
    </w:p>
    <w:p w:rsidR="00C44BA8" w:rsidRPr="0038478C" w:rsidRDefault="00C44BA8" w:rsidP="00CF242C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Ensam"/>
            </w:pPr>
            <w:r w:rsidRPr="0038478C">
              <w:t>Justering av protokoll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 xml:space="preserve">Protokollet från sammanträdet </w:t>
            </w:r>
            <w:r w:rsidR="00B6331C" w:rsidRPr="0038478C">
              <w:t>tisdagen den 13</w:t>
            </w:r>
            <w:r w:rsidRPr="0038478C">
              <w:t xml:space="preserve"> och onsdagen den 14 januari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Ensam"/>
            </w:pPr>
            <w:r w:rsidRPr="0038478C">
              <w:t>Utökning av antalet suppleanter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Från 24 till 25 i trafikutskottet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p w:rsidR="00455A3C" w:rsidRPr="0038478C" w:rsidRDefault="00455A3C">
      <w:pPr>
        <w:pStyle w:val="Blankrad"/>
      </w:pPr>
      <w:bookmarkStart w:id="1" w:name="Start"/>
      <w:bookmarkEnd w:id="1"/>
      <w:r w:rsidRPr="0038478C">
        <w:t>     </w:t>
      </w:r>
    </w:p>
    <w:p w:rsidR="00ED2785" w:rsidRPr="0038478C" w:rsidRDefault="00ED2785">
      <w:pPr>
        <w:pStyle w:val="Blankrad"/>
      </w:pPr>
      <w:r w:rsidRPr="0038478C">
        <w:t>   </w:t>
      </w:r>
    </w:p>
    <w:p w:rsidR="00ED2785" w:rsidRPr="0038478C" w:rsidRDefault="00ED2785">
      <w:pPr>
        <w:pStyle w:val="Blankrad"/>
      </w:pPr>
      <w:r w:rsidRPr="0038478C">
        <w:t>    </w:t>
      </w:r>
    </w:p>
    <w:p w:rsidR="00ED2785" w:rsidRPr="0038478C" w:rsidRDefault="00ED2785">
      <w:pPr>
        <w:pStyle w:val="Blankrad"/>
      </w:pPr>
      <w:r w:rsidRPr="0038478C">
        <w:t>    </w:t>
      </w:r>
    </w:p>
    <w:p w:rsidR="00C151D5" w:rsidRPr="0038478C" w:rsidRDefault="00C151D5">
      <w:pPr>
        <w:pStyle w:val="Blankrad"/>
      </w:pPr>
      <w:r w:rsidRPr="0038478C">
        <w:t xml:space="preserve">     </w:t>
      </w:r>
    </w:p>
    <w:p w:rsidR="00C44BA8" w:rsidRPr="0038478C" w:rsidRDefault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Ensam"/>
            </w:pPr>
            <w:r w:rsidRPr="0038478C">
              <w:t>Val av extra suppleant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Val av extra suppleant i trafikutskottet</w:t>
            </w:r>
          </w:p>
          <w:p w:rsidR="00C44BA8" w:rsidRPr="0038478C" w:rsidRDefault="00C44BA8" w:rsidP="007521CE">
            <w:r w:rsidRPr="0038478C">
              <w:t>Valberedningen föreslår Lars-Axel Nordell (kd)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Ensam"/>
            </w:pPr>
            <w:bookmarkStart w:id="2" w:name="Start_FördröjdaInterpellationer"/>
            <w:bookmarkEnd w:id="2"/>
            <w:r w:rsidRPr="0038478C">
              <w:t>Anmälan om fördröjt svar på interpellation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2008/09:224 av Carina Adolfsson Elgestam (s)</w:t>
            </w:r>
          </w:p>
          <w:p w:rsidR="00C44BA8" w:rsidRPr="0038478C" w:rsidRDefault="00C44BA8" w:rsidP="007521CE">
            <w:r w:rsidRPr="0038478C">
              <w:t>Tvångsförvaltning av hyresfastighet och hyresgästs rättigheter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"/>
            </w:pPr>
            <w:bookmarkStart w:id="3" w:name="Start_Interpellationer"/>
            <w:bookmarkEnd w:id="3"/>
            <w:r w:rsidRPr="0038478C">
              <w:t>Svar på interpellationer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Besvaradav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Besvaradav"/>
            </w:pPr>
            <w:r w:rsidRPr="0038478C">
              <w:t>Utrikesminister Carl Bildt (m)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Besvaradav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2008/09:240 av Otto von Arnold (kd)</w:t>
            </w:r>
          </w:p>
          <w:p w:rsidR="00C44BA8" w:rsidRPr="0038478C" w:rsidRDefault="00C44BA8" w:rsidP="007521CE">
            <w:r w:rsidRPr="0038478C">
              <w:t>Argentinas hantering av rättegångar mot diktaturens mordanklagade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Besvaradav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Besvaradav"/>
            </w:pPr>
            <w:r w:rsidRPr="0038478C">
              <w:t>Integrations- och jämställdhetsminister Nyamko Sabuni (fp)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Besvaradav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2008/09:233 av Eva-Lena Jansson (s)</w:t>
            </w:r>
          </w:p>
          <w:p w:rsidR="00C44BA8" w:rsidRPr="0038478C" w:rsidRDefault="00C44BA8" w:rsidP="007521CE">
            <w:r w:rsidRPr="0038478C">
              <w:t>Aktiv jämställdhetspolitik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Besvaradav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Besvaradav"/>
            </w:pPr>
            <w:r w:rsidRPr="0038478C">
              <w:t>Statsrådet Tobias Billström (m)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Besvaradav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2008/09:164 av Raimo Pärssinen (s)</w:t>
            </w:r>
          </w:p>
          <w:p w:rsidR="00C44BA8" w:rsidRPr="0038478C" w:rsidRDefault="00C44BA8" w:rsidP="007521CE">
            <w:r w:rsidRPr="0038478C">
              <w:t>Den principiella synen gällande utvisningar till Kongo-Kinshasa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2008/09:227 av Kalle Larsson (v)</w:t>
            </w:r>
          </w:p>
          <w:p w:rsidR="00C44BA8" w:rsidRPr="0038478C" w:rsidRDefault="00C44BA8" w:rsidP="007521CE">
            <w:r w:rsidRPr="0038478C">
              <w:t>Kvinnors asylskäl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2008/09:229 av Luciano Astudillo (s)</w:t>
            </w:r>
          </w:p>
          <w:p w:rsidR="00C44BA8" w:rsidRPr="0038478C" w:rsidRDefault="00C44BA8" w:rsidP="007521CE">
            <w:r w:rsidRPr="0038478C">
              <w:t>Guantánamos fångar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Besvaradav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Besvaradav"/>
            </w:pPr>
            <w:r w:rsidRPr="0038478C">
              <w:t>Kulturminister Lena Adelsohn Liljeroth (m)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Besvaradav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2008/09:231 av Anne Ludvigsson (s)</w:t>
            </w:r>
          </w:p>
          <w:p w:rsidR="00C44BA8" w:rsidRPr="0038478C" w:rsidRDefault="00C44BA8" w:rsidP="007521CE">
            <w:r w:rsidRPr="0038478C">
              <w:t>Situationen för de kulturellt yrkesverksamma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38478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  <w:r w:rsidRPr="0038478C">
              <w:t>Ansvarigt utskott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 xml:space="preserve">2008/09:FPM62 </w:t>
            </w:r>
            <w:r w:rsidR="007C6CD8" w:rsidRPr="0038478C">
              <w:t>Grönbok D</w:t>
            </w:r>
            <w:r w:rsidRPr="0038478C">
              <w:t>en europeiska arbetskraften inom vården</w:t>
            </w:r>
            <w:r w:rsidRPr="0038478C">
              <w:rPr>
                <w:i/>
              </w:rPr>
              <w:t xml:space="preserve"> </w:t>
            </w:r>
            <w:r w:rsidR="007C6CD8" w:rsidRPr="0038478C">
              <w:rPr>
                <w:i/>
              </w:rPr>
              <w:t>KOM</w:t>
            </w:r>
            <w:r w:rsidRPr="0038478C">
              <w:rPr>
                <w:i/>
              </w:rPr>
              <w:t>(2008</w:t>
            </w:r>
            <w:r w:rsidR="007C6CD8" w:rsidRPr="0038478C">
              <w:rPr>
                <w:i/>
              </w:rPr>
              <w:t>)</w:t>
            </w:r>
            <w:r w:rsidRPr="0038478C">
              <w:rPr>
                <w:i/>
              </w:rPr>
              <w:t>725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 xml:space="preserve">SoU 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2008/09:FPM63 Lokala myndigheter som utvecklingsaktörer</w:t>
            </w:r>
            <w:r w:rsidRPr="0038478C">
              <w:rPr>
                <w:i/>
              </w:rPr>
              <w:t xml:space="preserve"> </w:t>
            </w:r>
            <w:r w:rsidR="00DF742A" w:rsidRPr="0038478C">
              <w:rPr>
                <w:i/>
              </w:rPr>
              <w:t>14015/08,</w:t>
            </w:r>
            <w:r w:rsidRPr="0038478C">
              <w:rPr>
                <w:i/>
              </w:rPr>
              <w:t xml:space="preserve"> 14015/08 ADD 1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 xml:space="preserve">UU </w:t>
            </w: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p w:rsidR="00B942CD" w:rsidRPr="0038478C" w:rsidRDefault="00B942CD">
      <w:pPr>
        <w:pStyle w:val="Blankrad"/>
      </w:pPr>
      <w:r w:rsidRPr="0038478C">
        <w:t xml:space="preserve">     </w:t>
      </w:r>
    </w:p>
    <w:p w:rsidR="007D4630" w:rsidRPr="0038478C" w:rsidRDefault="007D4630">
      <w:pPr>
        <w:pStyle w:val="Blankrad"/>
      </w:pPr>
      <w:r w:rsidRPr="0038478C">
        <w:t xml:space="preserve">     </w:t>
      </w:r>
    </w:p>
    <w:p w:rsidR="000A7BDB" w:rsidRPr="0038478C" w:rsidRDefault="000A7BDB">
      <w:pPr>
        <w:pStyle w:val="Blankrad"/>
      </w:pPr>
      <w:r w:rsidRPr="0038478C">
        <w:t xml:space="preserve">     </w:t>
      </w:r>
    </w:p>
    <w:p w:rsidR="00C44BA8" w:rsidRPr="0038478C" w:rsidRDefault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"/>
            </w:pPr>
            <w:bookmarkStart w:id="7" w:name="Start_HänvisningTillUtskott"/>
            <w:bookmarkEnd w:id="7"/>
            <w:r w:rsidRPr="0038478C">
              <w:t>Ärende för hänvisning till utskott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  <w:r w:rsidRPr="0038478C">
              <w:t>Förslag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renderubrik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renderubrik"/>
            </w:pPr>
            <w:r w:rsidRPr="0038478C">
              <w:t>Framställning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renderubrik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2008/09:RB3 Lag om femtioöresmyntets upphörande som lagligt betalningsmedel m.m.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FiU</w:t>
            </w: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 xml:space="preserve">     </w:t>
      </w:r>
    </w:p>
    <w:p w:rsidR="00C44BA8" w:rsidRPr="0038478C" w:rsidRDefault="00C44BA8">
      <w:pPr>
        <w:pStyle w:val="Blankrad"/>
      </w:pPr>
      <w:r w:rsidRPr="003847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4BA8" w:rsidRPr="0038478C" w:rsidTr="007521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4BA8" w:rsidRPr="0038478C" w:rsidRDefault="00C44BA8" w:rsidP="007521CE">
            <w:pPr>
              <w:pStyle w:val="HuvudrubrikFlisteNr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Huvudrubrik"/>
            </w:pPr>
            <w:bookmarkStart w:id="8" w:name="Start_ÄrendenFörBordläggning"/>
            <w:bookmarkEnd w:id="8"/>
            <w:r w:rsidRPr="0038478C">
              <w:t>Ärenden för bordläggning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HuvudrubrikKolumn3"/>
            </w:pPr>
            <w:r w:rsidRPr="0038478C">
              <w:t>Reservationer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renderubrik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renderubrik"/>
            </w:pPr>
            <w:r w:rsidRPr="0038478C">
              <w:t>Socialutskottets betänkande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renderubrik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2008/09:SoU12 Alkoholfrågor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renderubrik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renderubrik"/>
            </w:pPr>
            <w:r w:rsidRPr="0038478C">
              <w:t>Civilutskottets betänkanden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renderubrik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2008/09:CU12 Namnlagen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2 res. (s,v,mp)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2008/09:CU13 Sjöfylleri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1 res. (s,v,mp)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2008/09:CU14 Associationsrättsliga frågor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2 res. (s,v,mp)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2008/09:CU15 Arvsrättsliga frågor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3 res. (v)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renderubrik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renderubrik"/>
            </w:pPr>
            <w:r w:rsidRPr="0038478C">
              <w:t>Näringsutskottets betänkande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renderubrik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2008/09:NU4 Statliga företag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7 res. (s,v,mp)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renderubrik"/>
            </w:pPr>
          </w:p>
        </w:tc>
        <w:tc>
          <w:tcPr>
            <w:tcW w:w="6237" w:type="dxa"/>
          </w:tcPr>
          <w:p w:rsidR="00C44BA8" w:rsidRPr="0038478C" w:rsidRDefault="00C44BA8" w:rsidP="007521CE">
            <w:pPr>
              <w:pStyle w:val="renderubrik"/>
            </w:pPr>
            <w:r w:rsidRPr="0038478C">
              <w:t>Konstitutionsutskottets betänkanden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pStyle w:val="renderubrik"/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2008/09:KU5 Kommunala kompetensfrågor m.m.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2 res. (s,v,mp)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2008/09:KU6 Allmänna helgdagar m.m.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1 res. (v,mp)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2008/09:KU9 Författningsfrågor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2008/09:KU10 Granskning av statsrådens tjänsteutövning och regeringsärendenas handläggning</w:t>
            </w:r>
          </w:p>
        </w:tc>
        <w:tc>
          <w:tcPr>
            <w:tcW w:w="2481" w:type="dxa"/>
          </w:tcPr>
          <w:p w:rsidR="00C44BA8" w:rsidRPr="0038478C" w:rsidRDefault="00546160" w:rsidP="007521CE">
            <w:pPr>
              <w:rPr>
                <w:spacing w:val="-4"/>
              </w:rPr>
            </w:pPr>
            <w:r w:rsidRPr="0038478C">
              <w:rPr>
                <w:spacing w:val="-4"/>
              </w:rPr>
              <w:t>1 res. (s,v,mp)</w:t>
            </w:r>
            <w:r w:rsidR="00C52B56" w:rsidRPr="0038478C">
              <w:rPr>
                <w:spacing w:val="-4"/>
              </w:rPr>
              <w:t xml:space="preserve">  </w:t>
            </w:r>
          </w:p>
        </w:tc>
      </w:tr>
      <w:tr w:rsidR="00C44BA8" w:rsidRPr="0038478C" w:rsidTr="0075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4BA8" w:rsidRPr="0038478C" w:rsidRDefault="00C44BA8" w:rsidP="007521CE">
            <w:pPr>
              <w:pStyle w:val="FlistaNrText"/>
            </w:pPr>
          </w:p>
        </w:tc>
        <w:tc>
          <w:tcPr>
            <w:tcW w:w="6237" w:type="dxa"/>
          </w:tcPr>
          <w:p w:rsidR="00C44BA8" w:rsidRPr="0038478C" w:rsidRDefault="00C44BA8" w:rsidP="007521CE">
            <w:r w:rsidRPr="0038478C">
              <w:t>2008/09:KU12 Justitieombudsmännens ämbetsberättelse</w:t>
            </w:r>
          </w:p>
        </w:tc>
        <w:tc>
          <w:tcPr>
            <w:tcW w:w="2481" w:type="dxa"/>
          </w:tcPr>
          <w:p w:rsidR="00C44BA8" w:rsidRPr="0038478C" w:rsidRDefault="00C44BA8" w:rsidP="007521CE">
            <w:pPr>
              <w:rPr>
                <w:spacing w:val="-4"/>
              </w:rPr>
            </w:pPr>
          </w:p>
        </w:tc>
      </w:tr>
    </w:tbl>
    <w:p w:rsidR="00C44BA8" w:rsidRPr="0038478C" w:rsidRDefault="00C44BA8" w:rsidP="00C44BA8">
      <w:pPr>
        <w:pStyle w:val="Blankrad"/>
      </w:pPr>
      <w:r w:rsidRPr="0038478C">
        <w:t>     </w:t>
      </w:r>
    </w:p>
    <w:p w:rsidR="00C44BA8" w:rsidRPr="0038478C" w:rsidRDefault="00C44BA8" w:rsidP="00C44BA8">
      <w:pPr>
        <w:pStyle w:val="Blankrad"/>
      </w:pPr>
      <w:r w:rsidRPr="0038478C">
        <w:t>     </w:t>
      </w:r>
    </w:p>
    <w:p w:rsidR="006E04A4" w:rsidRPr="0038478C" w:rsidRDefault="006E04A4">
      <w:pPr>
        <w:pStyle w:val="Blankrad"/>
      </w:pPr>
      <w:r w:rsidRPr="0038478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847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8478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8478C" w:rsidRDefault="006E04A4">
            <w:pPr>
              <w:pStyle w:val="StreckMitten"/>
            </w:pPr>
            <w:r w:rsidRPr="0038478C">
              <w:tab/>
            </w:r>
            <w:r w:rsidRPr="0038478C">
              <w:tab/>
            </w:r>
          </w:p>
        </w:tc>
      </w:tr>
    </w:tbl>
    <w:p w:rsidR="006E04A4" w:rsidRPr="0038478C" w:rsidRDefault="006E04A4" w:rsidP="00CE4300">
      <w:pPr>
        <w:pStyle w:val="Blankrad"/>
      </w:pPr>
    </w:p>
    <w:sectPr w:rsidR="006E04A4" w:rsidRPr="003847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1CE" w:rsidRPr="0038478C" w:rsidRDefault="007521CE">
      <w:r w:rsidRPr="0038478C">
        <w:separator/>
      </w:r>
    </w:p>
  </w:endnote>
  <w:endnote w:type="continuationSeparator" w:id="0">
    <w:p w:rsidR="007521CE" w:rsidRPr="0038478C" w:rsidRDefault="007521CE">
      <w:r w:rsidRPr="003847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785" w:rsidRPr="0038478C" w:rsidRDefault="00ED2785">
    <w:pPr>
      <w:pStyle w:val="Sidhuvud"/>
      <w:jc w:val="center"/>
    </w:pPr>
    <w:r w:rsidRPr="0038478C">
      <w:fldChar w:fldCharType="begin" w:fldLock="1"/>
    </w:r>
    <w:r w:rsidRPr="0038478C">
      <w:instrText xml:space="preserve"> PAGE </w:instrText>
    </w:r>
    <w:r w:rsidRPr="0038478C">
      <w:fldChar w:fldCharType="separate"/>
    </w:r>
    <w:r w:rsidR="005C76C7" w:rsidRPr="0038478C">
      <w:t>1</w:t>
    </w:r>
    <w:r w:rsidRPr="0038478C">
      <w:fldChar w:fldCharType="end"/>
    </w:r>
    <w:r w:rsidRPr="0038478C">
      <w:t xml:space="preserve"> (</w:t>
    </w:r>
    <w:r w:rsidRPr="0038478C">
      <w:fldChar w:fldCharType="begin" w:fldLock="1"/>
    </w:r>
    <w:r w:rsidRPr="0038478C">
      <w:instrText xml:space="preserve"> NUMPAGES </w:instrText>
    </w:r>
    <w:r w:rsidRPr="0038478C">
      <w:fldChar w:fldCharType="separate"/>
    </w:r>
    <w:r w:rsidR="005C76C7" w:rsidRPr="0038478C">
      <w:t>3</w:t>
    </w:r>
    <w:r w:rsidRPr="0038478C">
      <w:fldChar w:fldCharType="end"/>
    </w:r>
    <w:r w:rsidRPr="0038478C">
      <w:t>)</w:t>
    </w:r>
  </w:p>
  <w:p w:rsidR="00ED2785" w:rsidRPr="0038478C" w:rsidRDefault="00ED27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785" w:rsidRPr="0038478C" w:rsidRDefault="00ED2785">
    <w:pPr>
      <w:pStyle w:val="Sidhuvud"/>
      <w:jc w:val="center"/>
    </w:pPr>
    <w:r w:rsidRPr="0038478C">
      <w:fldChar w:fldCharType="begin" w:fldLock="1"/>
    </w:r>
    <w:r w:rsidRPr="0038478C">
      <w:instrText xml:space="preserve"> PAGE </w:instrText>
    </w:r>
    <w:r w:rsidRPr="0038478C">
      <w:fldChar w:fldCharType="separate"/>
    </w:r>
    <w:r w:rsidR="007521CE" w:rsidRPr="0038478C">
      <w:t>1</w:t>
    </w:r>
    <w:r w:rsidRPr="0038478C">
      <w:fldChar w:fldCharType="end"/>
    </w:r>
    <w:r w:rsidRPr="0038478C">
      <w:t xml:space="preserve"> (</w:t>
    </w:r>
    <w:r w:rsidRPr="0038478C">
      <w:fldChar w:fldCharType="begin" w:fldLock="1"/>
    </w:r>
    <w:r w:rsidRPr="0038478C">
      <w:instrText xml:space="preserve"> NUMPAGES </w:instrText>
    </w:r>
    <w:r w:rsidRPr="0038478C">
      <w:fldChar w:fldCharType="separate"/>
    </w:r>
    <w:r w:rsidR="005C76C7" w:rsidRPr="0038478C">
      <w:t>3</w:t>
    </w:r>
    <w:r w:rsidRPr="0038478C">
      <w:fldChar w:fldCharType="end"/>
    </w:r>
    <w:r w:rsidRPr="0038478C">
      <w:t>)</w:t>
    </w:r>
  </w:p>
  <w:p w:rsidR="00ED2785" w:rsidRPr="0038478C" w:rsidRDefault="00ED27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1CE" w:rsidRPr="0038478C" w:rsidRDefault="007521CE">
      <w:r w:rsidRPr="0038478C">
        <w:separator/>
      </w:r>
    </w:p>
  </w:footnote>
  <w:footnote w:type="continuationSeparator" w:id="0">
    <w:p w:rsidR="007521CE" w:rsidRPr="0038478C" w:rsidRDefault="007521CE">
      <w:r w:rsidRPr="003847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785" w:rsidRPr="0038478C" w:rsidRDefault="00ED2785">
    <w:pPr>
      <w:pStyle w:val="Sidhuvud"/>
      <w:tabs>
        <w:tab w:val="clear" w:pos="4536"/>
      </w:tabs>
    </w:pPr>
    <w:r w:rsidRPr="0038478C">
      <w:fldChar w:fldCharType="begin" w:fldLock="1"/>
    </w:r>
    <w:r w:rsidRPr="0038478C">
      <w:instrText xml:space="preserve"> DOCPROPERTY "DocumentDate" </w:instrText>
    </w:r>
    <w:r w:rsidRPr="0038478C">
      <w:fldChar w:fldCharType="separate"/>
    </w:r>
    <w:r w:rsidR="005C76C7" w:rsidRPr="0038478C">
      <w:t>Tisdagen den 20 januari 2009</w:t>
    </w:r>
    <w:r w:rsidRPr="0038478C">
      <w:fldChar w:fldCharType="end"/>
    </w:r>
    <w:r w:rsidRPr="0038478C">
      <w:tab/>
    </w:r>
  </w:p>
  <w:p w:rsidR="00ED2785" w:rsidRPr="0038478C" w:rsidRDefault="00ED27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8478C">
      <w:rPr>
        <w:sz w:val="12"/>
      </w:rPr>
      <w:tab/>
    </w:r>
  </w:p>
  <w:p w:rsidR="00ED2785" w:rsidRPr="0038478C" w:rsidRDefault="00ED2785"/>
  <w:p w:rsidR="00ED2785" w:rsidRPr="0038478C" w:rsidRDefault="00ED27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785" w:rsidRPr="0038478C" w:rsidRDefault="003847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847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785" w:rsidRPr="0038478C" w:rsidRDefault="00ED2785">
    <w:pPr>
      <w:pStyle w:val="Dokumentrubrik"/>
      <w:spacing w:after="360"/>
    </w:pPr>
    <w:r w:rsidRPr="0038478C">
      <w:t>Föredragningslista</w:t>
    </w:r>
  </w:p>
  <w:p w:rsidR="00ED2785" w:rsidRPr="0038478C" w:rsidRDefault="00ED27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5666009">
    <w:abstractNumId w:val="5"/>
  </w:num>
  <w:num w:numId="2" w16cid:durableId="1452702769">
    <w:abstractNumId w:val="2"/>
  </w:num>
  <w:num w:numId="3" w16cid:durableId="830147476">
    <w:abstractNumId w:val="4"/>
  </w:num>
  <w:num w:numId="4" w16cid:durableId="1838763438">
    <w:abstractNumId w:val="1"/>
  </w:num>
  <w:num w:numId="5" w16cid:durableId="1256786842">
    <w:abstractNumId w:val="0"/>
  </w:num>
  <w:num w:numId="6" w16cid:durableId="973831454">
    <w:abstractNumId w:val="3"/>
  </w:num>
  <w:num w:numId="7" w16cid:durableId="854224247">
    <w:abstractNumId w:val="3"/>
  </w:num>
  <w:num w:numId="8" w16cid:durableId="1001006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2DF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A7BDB"/>
    <w:rsid w:val="000C6C04"/>
    <w:rsid w:val="000D2350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3CB6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9608E"/>
    <w:rsid w:val="002A09ED"/>
    <w:rsid w:val="002A6592"/>
    <w:rsid w:val="002A7BBC"/>
    <w:rsid w:val="002B3051"/>
    <w:rsid w:val="002B45B6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1F54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09EC"/>
    <w:rsid w:val="00371E50"/>
    <w:rsid w:val="00376480"/>
    <w:rsid w:val="00377B34"/>
    <w:rsid w:val="0038478C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2DF3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55A3C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6160"/>
    <w:rsid w:val="005510B5"/>
    <w:rsid w:val="005774CC"/>
    <w:rsid w:val="00585ED4"/>
    <w:rsid w:val="00593F37"/>
    <w:rsid w:val="00594D74"/>
    <w:rsid w:val="00597CFF"/>
    <w:rsid w:val="005A4129"/>
    <w:rsid w:val="005B2016"/>
    <w:rsid w:val="005B70D8"/>
    <w:rsid w:val="005C2FB4"/>
    <w:rsid w:val="005C76C7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1CE"/>
    <w:rsid w:val="007526CB"/>
    <w:rsid w:val="007532ED"/>
    <w:rsid w:val="00755F48"/>
    <w:rsid w:val="007737CA"/>
    <w:rsid w:val="007743CC"/>
    <w:rsid w:val="0078127D"/>
    <w:rsid w:val="007A090E"/>
    <w:rsid w:val="007A64BB"/>
    <w:rsid w:val="007B01A2"/>
    <w:rsid w:val="007B3D13"/>
    <w:rsid w:val="007C00AC"/>
    <w:rsid w:val="007C0AB9"/>
    <w:rsid w:val="007C6CD8"/>
    <w:rsid w:val="007D165E"/>
    <w:rsid w:val="007D4630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46694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4CC3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4D3C"/>
    <w:rsid w:val="00A87597"/>
    <w:rsid w:val="00AA4B94"/>
    <w:rsid w:val="00AC0E93"/>
    <w:rsid w:val="00AD51C2"/>
    <w:rsid w:val="00AE255A"/>
    <w:rsid w:val="00AE413F"/>
    <w:rsid w:val="00AE4186"/>
    <w:rsid w:val="00AE7DE8"/>
    <w:rsid w:val="00AF003C"/>
    <w:rsid w:val="00AF07F6"/>
    <w:rsid w:val="00AF62E9"/>
    <w:rsid w:val="00B01905"/>
    <w:rsid w:val="00B04D39"/>
    <w:rsid w:val="00B11B39"/>
    <w:rsid w:val="00B15011"/>
    <w:rsid w:val="00B161C2"/>
    <w:rsid w:val="00B27DC3"/>
    <w:rsid w:val="00B4159D"/>
    <w:rsid w:val="00B503C7"/>
    <w:rsid w:val="00B52F86"/>
    <w:rsid w:val="00B6331C"/>
    <w:rsid w:val="00B710EF"/>
    <w:rsid w:val="00B71361"/>
    <w:rsid w:val="00B73A7E"/>
    <w:rsid w:val="00B81FDE"/>
    <w:rsid w:val="00B8715B"/>
    <w:rsid w:val="00B90627"/>
    <w:rsid w:val="00B91174"/>
    <w:rsid w:val="00B942CD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3097"/>
    <w:rsid w:val="00C151D5"/>
    <w:rsid w:val="00C175DA"/>
    <w:rsid w:val="00C20D9F"/>
    <w:rsid w:val="00C25CD0"/>
    <w:rsid w:val="00C337B2"/>
    <w:rsid w:val="00C34AF3"/>
    <w:rsid w:val="00C354BF"/>
    <w:rsid w:val="00C37D3A"/>
    <w:rsid w:val="00C44BA8"/>
    <w:rsid w:val="00C46D5F"/>
    <w:rsid w:val="00C52B56"/>
    <w:rsid w:val="00C56140"/>
    <w:rsid w:val="00C6587A"/>
    <w:rsid w:val="00C76C1F"/>
    <w:rsid w:val="00C81EDE"/>
    <w:rsid w:val="00C94CBC"/>
    <w:rsid w:val="00C95FD1"/>
    <w:rsid w:val="00CA0FEA"/>
    <w:rsid w:val="00CA5C77"/>
    <w:rsid w:val="00CA63A1"/>
    <w:rsid w:val="00CA64E8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42A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C6529"/>
    <w:rsid w:val="00ED095E"/>
    <w:rsid w:val="00ED2785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30F3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8EB984-5A92-4FE7-9C9C-27C1E299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335</Words>
  <Characters>2359</Characters>
  <Application>Microsoft Office Word</Application>
  <DocSecurity>4</DocSecurity>
  <Lines>214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2008/09:59</vt:lpstr>
      <vt:lpstr>Tisdagen den 20 januari 2009</vt:lpstr>
    </vt:vector>
  </TitlesOfParts>
  <Company>Riksdagen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2009-01-19T13:46:00Z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januari 2009</vt:lpwstr>
  </property>
  <property fmtid="{D5CDD505-2E9C-101B-9397-08002B2CF9AE}" pid="3" name="DocumentNumber">
    <vt:lpwstr>59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2009-01-20</vt:lpwstr>
  </property>
</Properties>
</file>