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69977E37AD554E6788D8A8DD4CDC6E53"/>
        </w:placeholder>
        <w:text/>
      </w:sdtPr>
      <w:sdtEndPr/>
      <w:sdtContent>
        <w:p w:rsidRPr="009B062B" w:rsidR="00AF30DD" w:rsidP="00DA28CE" w:rsidRDefault="00AF30DD" w14:paraId="22F5969A" w14:textId="77777777">
          <w:pPr>
            <w:pStyle w:val="Rubrik1"/>
            <w:spacing w:after="300"/>
          </w:pPr>
          <w:r w:rsidRPr="009B062B">
            <w:t>Förslag till riksdagsbeslut</w:t>
          </w:r>
        </w:p>
      </w:sdtContent>
    </w:sdt>
    <w:sdt>
      <w:sdtPr>
        <w:alias w:val="Yrkande 1"/>
        <w:tag w:val="8a013450-9752-413c-bc55-77584f26fa92"/>
        <w:id w:val="1850909550"/>
        <w:lock w:val="sdtLocked"/>
      </w:sdtPr>
      <w:sdtEndPr/>
      <w:sdtContent>
        <w:p w:rsidR="008E7A6B" w:rsidRDefault="002E5744" w14:paraId="429F6963" w14:textId="77777777">
          <w:pPr>
            <w:pStyle w:val="Frslagstext"/>
            <w:numPr>
              <w:ilvl w:val="0"/>
              <w:numId w:val="0"/>
            </w:numPr>
          </w:pPr>
          <w:r>
            <w:t>Riksdagen ställer sig bakom det som anförs i motionen om arbetsrelaterad psykisk ohälsa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0C9901C353447E6A6271DCEAED605CE"/>
        </w:placeholder>
        <w:text/>
      </w:sdtPr>
      <w:sdtEndPr/>
      <w:sdtContent>
        <w:p w:rsidRPr="009B062B" w:rsidR="006D79C9" w:rsidP="00333E95" w:rsidRDefault="006D79C9" w14:paraId="789AD3D4" w14:textId="77777777">
          <w:pPr>
            <w:pStyle w:val="Rubrik1"/>
          </w:pPr>
          <w:r>
            <w:t>Motivering</w:t>
          </w:r>
        </w:p>
      </w:sdtContent>
    </w:sdt>
    <w:p w:rsidR="00917169" w:rsidP="00917169" w:rsidRDefault="00917169" w14:paraId="66BD5630" w14:textId="77777777">
      <w:pPr>
        <w:pStyle w:val="Normalutanindragellerluft"/>
      </w:pPr>
      <w:r>
        <w:t>Arbetsmiljöverket har pekat ut psykosociala arbetsmiljörisker som en av de största framtida utmaningarna i arbetslivet. Psykisk ohälsa är idag den snabbast växande orsaken bakom långtidssjukskrivningar och ofta handlar det om stressrelaterade symptom. Stress är numera en av vår tids stora folksjukdomar och har blivit den vanligaste orsaken till sjukdom bland arbetstagare i hela EU.</w:t>
      </w:r>
    </w:p>
    <w:p w:rsidRPr="00917169" w:rsidR="00917169" w:rsidP="00917169" w:rsidRDefault="005C7976" w14:paraId="08A0581E" w14:textId="47D67581">
      <w:r>
        <w:t>I Sverige beror upp emot 40 </w:t>
      </w:r>
      <w:r w:rsidRPr="00917169" w:rsidR="00917169">
        <w:t>procent av nya sjukskrivningar på psykiska diagnoser som stress, depression och utbrändhet. Den växande psykiska ohälsan är också en jämställdhetsfråga</w:t>
      </w:r>
      <w:r>
        <w:t>:</w:t>
      </w:r>
      <w:r w:rsidRPr="00917169" w:rsidR="00917169">
        <w:t xml:space="preserve"> sjukanmälningar är tre gånger mer vanligt bland kvinnor än män.</w:t>
      </w:r>
    </w:p>
    <w:p w:rsidRPr="00917169" w:rsidR="00917169" w:rsidP="00917169" w:rsidRDefault="00917169" w14:paraId="0A6120DD" w14:textId="77777777">
      <w:r w:rsidRPr="00917169">
        <w:t>Det handlar om hög arbetsbelastning, otrygga anställningsavtal, arbetsplatsmobbning och utmaningar i att finna balans mellan privatliv och arbetsliv. Arbetsmarknaden och arbetslivet har förändrats likväl som kunskapen kring vilka orsaker som ligger grund för arbetsrelaterad ohälsa i dagens arbetsliv.</w:t>
      </w:r>
    </w:p>
    <w:p w:rsidRPr="00917169" w:rsidR="00917169" w:rsidP="00917169" w:rsidRDefault="00917169" w14:paraId="4B3666F9" w14:textId="418C73CA">
      <w:r w:rsidRPr="00917169">
        <w:t>Vi anser att utöver samhället även arbetsgivaren har ett ansvar att aktivt förebygga psykisk ohälsa. Forskning visar att förebyggande arbete med organisatoriska och sociala frågor kan främja produktiviteteten och kreativiteten i en organisation. Dessut</w:t>
      </w:r>
      <w:r w:rsidR="005C7976">
        <w:t>om minskas med stor sannolikhet</w:t>
      </w:r>
      <w:r w:rsidRPr="00917169">
        <w:t xml:space="preserve"> antalet sjukdomsfall och sjukskrivningar som är förknippat med höga kostnader för arbetsgivare och samhället.</w:t>
      </w:r>
    </w:p>
    <w:p w:rsidRPr="00917169" w:rsidR="00917169" w:rsidP="00917169" w:rsidRDefault="00917169" w14:paraId="01192A24" w14:textId="7DF61474">
      <w:r w:rsidRPr="00917169">
        <w:t xml:space="preserve"> Arbetsgivare som prioriterar och arbetar systematiskt med den psykosociala arbetsmiljön har mycket att vinna. Människor ska inte behöva bli sjuka på grund av ohälsosam arbetsbelastning eller kränkande särbehandling på jobbet. Förändring nås bäst genom utbildning, handlingsplaner och sanktioner för arb</w:t>
      </w:r>
      <w:r w:rsidR="005C7976">
        <w:t xml:space="preserve">etsgivare som inte sköter </w:t>
      </w:r>
      <w:r w:rsidR="005C7976">
        <w:lastRenderedPageBreak/>
        <w:t>sig s</w:t>
      </w:r>
      <w:r w:rsidRPr="00917169">
        <w:t>amt genom att ge vården fler resurser till att upptäcka och behandla stressrelaterad</w:t>
      </w:r>
      <w:r w:rsidR="005C7976">
        <w:t>e</w:t>
      </w:r>
      <w:r w:rsidRPr="00917169">
        <w:t xml:space="preserve"> fall.</w:t>
      </w:r>
    </w:p>
    <w:sdt>
      <w:sdtPr>
        <w:alias w:val="CC_Underskrifter"/>
        <w:tag w:val="CC_Underskrifter"/>
        <w:id w:val="583496634"/>
        <w:lock w:val="sdtContentLocked"/>
        <w:placeholder>
          <w:docPart w:val="D171DCC1261347FAA9D5F4AA90C2FA64"/>
        </w:placeholder>
      </w:sdtPr>
      <w:sdtEndPr/>
      <w:sdtContent>
        <w:p w:rsidR="00D34A8D" w:rsidP="00D34A8D" w:rsidRDefault="00D34A8D" w14:paraId="3D7245B9" w14:textId="77777777"/>
        <w:p w:rsidRPr="008E0FE2" w:rsidR="004801AC" w:rsidP="00D34A8D" w:rsidRDefault="00705050" w14:paraId="63E9AF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Kadir Kasirga (S)</w:t>
            </w:r>
          </w:p>
        </w:tc>
        <w:tc>
          <w:tcPr>
            <w:tcW w:w="50" w:type="pct"/>
            <w:vAlign w:val="bottom"/>
          </w:tcPr>
          <w:p>
            <w:pPr>
              <w:pStyle w:val="Underskrifter"/>
            </w:pPr>
            <w:r>
              <w:t> </w:t>
            </w:r>
          </w:p>
        </w:tc>
      </w:tr>
      <w:tr>
        <w:trPr>
          <w:cantSplit/>
        </w:trPr>
        <w:tc>
          <w:tcPr>
            <w:tcW w:w="50" w:type="pct"/>
            <w:vAlign w:val="bottom"/>
          </w:tcPr>
          <w:p>
            <w:pPr>
              <w:pStyle w:val="Underskrifter"/>
              <w:spacing w:after="0"/>
            </w:pPr>
            <w:r>
              <w:t>Teres Lindberg (S)</w:t>
            </w:r>
          </w:p>
        </w:tc>
        <w:tc>
          <w:tcPr>
            <w:tcW w:w="50" w:type="pct"/>
            <w:vAlign w:val="bottom"/>
          </w:tcPr>
          <w:p>
            <w:pPr>
              <w:pStyle w:val="Underskrifter"/>
              <w:spacing w:after="0"/>
            </w:pPr>
            <w:r>
              <w:t>Anders Österberg (S)</w:t>
            </w:r>
          </w:p>
        </w:tc>
      </w:tr>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Dag Larsson (S)</w:t>
            </w:r>
          </w:p>
        </w:tc>
      </w:tr>
      <w:tr>
        <w:trPr>
          <w:cantSplit/>
        </w:trPr>
        <w:tc>
          <w:tcPr>
            <w:tcW w:w="50" w:type="pct"/>
            <w:vAlign w:val="bottom"/>
          </w:tcPr>
          <w:p>
            <w:pPr>
              <w:pStyle w:val="Underskrifter"/>
              <w:spacing w:after="0"/>
            </w:pPr>
            <w:r>
              <w:t>Sultan Kayhan (S)</w:t>
            </w:r>
          </w:p>
        </w:tc>
        <w:tc>
          <w:tcPr>
            <w:tcW w:w="50" w:type="pct"/>
            <w:vAlign w:val="bottom"/>
          </w:tcPr>
          <w:p>
            <w:pPr>
              <w:pStyle w:val="Underskrifter"/>
              <w:spacing w:after="0"/>
            </w:pPr>
            <w:r>
              <w:t>Thomas Hammarberg (S)</w:t>
            </w:r>
          </w:p>
        </w:tc>
      </w:tr>
    </w:tbl>
    <w:p w:rsidR="00E873B5" w:rsidRDefault="00E873B5" w14:paraId="7C047C68" w14:textId="77777777"/>
    <w:sectPr w:rsidR="00E873B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AF94C" w14:textId="77777777" w:rsidR="00C27398" w:rsidRDefault="00C27398" w:rsidP="000C1CAD">
      <w:pPr>
        <w:spacing w:line="240" w:lineRule="auto"/>
      </w:pPr>
      <w:r>
        <w:separator/>
      </w:r>
    </w:p>
  </w:endnote>
  <w:endnote w:type="continuationSeparator" w:id="0">
    <w:p w14:paraId="4A25DFBF" w14:textId="77777777" w:rsidR="00C27398" w:rsidRDefault="00C273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A0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9DC92" w14:textId="06C61E8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505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406E8" w14:textId="77777777" w:rsidR="00705050" w:rsidRDefault="007050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EA3FA" w14:textId="77777777" w:rsidR="00C27398" w:rsidRDefault="00C27398" w:rsidP="000C1CAD">
      <w:pPr>
        <w:spacing w:line="240" w:lineRule="auto"/>
      </w:pPr>
      <w:r>
        <w:separator/>
      </w:r>
    </w:p>
  </w:footnote>
  <w:footnote w:type="continuationSeparator" w:id="0">
    <w:p w14:paraId="04899075" w14:textId="77777777" w:rsidR="00C27398" w:rsidRDefault="00C273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D64E6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6ACBEF" wp14:anchorId="47D2A0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5050" w14:paraId="74244498" w14:textId="77777777">
                          <w:pPr>
                            <w:jc w:val="right"/>
                          </w:pPr>
                          <w:sdt>
                            <w:sdtPr>
                              <w:alias w:val="CC_Noformat_Partikod"/>
                              <w:tag w:val="CC_Noformat_Partikod"/>
                              <w:id w:val="-53464382"/>
                              <w:placeholder>
                                <w:docPart w:val="47CD2ED5A7434CE5A5D7232DFDB175B0"/>
                              </w:placeholder>
                              <w:text/>
                            </w:sdtPr>
                            <w:sdtEndPr/>
                            <w:sdtContent>
                              <w:r w:rsidR="00917169">
                                <w:t>S</w:t>
                              </w:r>
                            </w:sdtContent>
                          </w:sdt>
                          <w:sdt>
                            <w:sdtPr>
                              <w:alias w:val="CC_Noformat_Partinummer"/>
                              <w:tag w:val="CC_Noformat_Partinummer"/>
                              <w:id w:val="-1709555926"/>
                              <w:placeholder>
                                <w:docPart w:val="1509B4E660F749A6B378A0C730CB3B6A"/>
                              </w:placeholder>
                              <w:text/>
                            </w:sdtPr>
                            <w:sdtEndPr/>
                            <w:sdtContent>
                              <w:r w:rsidR="00917169">
                                <w:t>1926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D2A0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5050" w14:paraId="74244498" w14:textId="77777777">
                    <w:pPr>
                      <w:jc w:val="right"/>
                    </w:pPr>
                    <w:sdt>
                      <w:sdtPr>
                        <w:alias w:val="CC_Noformat_Partikod"/>
                        <w:tag w:val="CC_Noformat_Partikod"/>
                        <w:id w:val="-53464382"/>
                        <w:placeholder>
                          <w:docPart w:val="47CD2ED5A7434CE5A5D7232DFDB175B0"/>
                        </w:placeholder>
                        <w:text/>
                      </w:sdtPr>
                      <w:sdtEndPr/>
                      <w:sdtContent>
                        <w:r w:rsidR="00917169">
                          <w:t>S</w:t>
                        </w:r>
                      </w:sdtContent>
                    </w:sdt>
                    <w:sdt>
                      <w:sdtPr>
                        <w:alias w:val="CC_Noformat_Partinummer"/>
                        <w:tag w:val="CC_Noformat_Partinummer"/>
                        <w:id w:val="-1709555926"/>
                        <w:placeholder>
                          <w:docPart w:val="1509B4E660F749A6B378A0C730CB3B6A"/>
                        </w:placeholder>
                        <w:text/>
                      </w:sdtPr>
                      <w:sdtEndPr/>
                      <w:sdtContent>
                        <w:r w:rsidR="00917169">
                          <w:t>1926</w:t>
                        </w:r>
                      </w:sdtContent>
                    </w:sdt>
                  </w:p>
                </w:txbxContent>
              </v:textbox>
              <w10:wrap anchorx="page"/>
            </v:shape>
          </w:pict>
        </mc:Fallback>
      </mc:AlternateContent>
    </w:r>
  </w:p>
  <w:p w:rsidRPr="00293C4F" w:rsidR="00262EA3" w:rsidP="00776B74" w:rsidRDefault="00262EA3" w14:paraId="12F6F8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72D956A" w14:textId="77777777">
    <w:pPr>
      <w:jc w:val="right"/>
    </w:pPr>
  </w:p>
  <w:p w:rsidR="00262EA3" w:rsidP="00776B74" w:rsidRDefault="00262EA3" w14:paraId="5AC9F2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05050" w14:paraId="2612E0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31F22C" wp14:anchorId="7A1E8D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5050" w14:paraId="3D43E86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17169">
          <w:t>S</w:t>
        </w:r>
      </w:sdtContent>
    </w:sdt>
    <w:sdt>
      <w:sdtPr>
        <w:alias w:val="CC_Noformat_Partinummer"/>
        <w:tag w:val="CC_Noformat_Partinummer"/>
        <w:id w:val="-2014525982"/>
        <w:text/>
      </w:sdtPr>
      <w:sdtEndPr/>
      <w:sdtContent>
        <w:r w:rsidR="00917169">
          <w:t>1926</w:t>
        </w:r>
      </w:sdtContent>
    </w:sdt>
  </w:p>
  <w:p w:rsidRPr="008227B3" w:rsidR="00262EA3" w:rsidP="008227B3" w:rsidRDefault="00705050" w14:paraId="7137B7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5050" w14:paraId="018380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:957</w:t>
        </w:r>
      </w:sdtContent>
    </w:sdt>
  </w:p>
  <w:p w:rsidR="00262EA3" w:rsidP="00E03A3D" w:rsidRDefault="00705050" w14:paraId="2CF1DE1E" w14:textId="77777777">
    <w:pPr>
      <w:pStyle w:val="Motionr"/>
    </w:pPr>
    <w:sdt>
      <w:sdtPr>
        <w:alias w:val="CC_Noformat_Avtext"/>
        <w:tag w:val="CC_Noformat_Avtext"/>
        <w:id w:val="-2020768203"/>
        <w:lock w:val="sdtContentLocked"/>
        <w15:appearance w15:val="hidden"/>
        <w:text/>
      </w:sdtPr>
      <w:sdtEndPr/>
      <w:sdtContent>
        <w:r>
          <w:t>av Kadir Kasirga m.fl. (S)</w:t>
        </w:r>
      </w:sdtContent>
    </w:sdt>
  </w:p>
  <w:sdt>
    <w:sdtPr>
      <w:alias w:val="CC_Noformat_Rubtext"/>
      <w:tag w:val="CC_Noformat_Rubtext"/>
      <w:id w:val="-218060500"/>
      <w:lock w:val="sdtLocked"/>
      <w:text/>
    </w:sdtPr>
    <w:sdtEndPr/>
    <w:sdtContent>
      <w:p w:rsidR="00262EA3" w:rsidP="00283E0F" w:rsidRDefault="00917169" w14:paraId="55E2F8F8" w14:textId="77777777">
        <w:pPr>
          <w:pStyle w:val="FSHRub2"/>
        </w:pPr>
        <w:r>
          <w:t>Hårdare tag mot arbetsrelaterad psykisk ohälsa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7F761F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D50E9C"/>
    <w:multiLevelType w:val="hybridMultilevel"/>
    <w:tmpl w:val="234EBC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171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677"/>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744"/>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EBB"/>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C6C"/>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97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A8A"/>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050"/>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B73"/>
    <w:rsid w:val="008E5C06"/>
    <w:rsid w:val="008E6959"/>
    <w:rsid w:val="008E70F1"/>
    <w:rsid w:val="008E71FE"/>
    <w:rsid w:val="008E7A6B"/>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169"/>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F45"/>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398"/>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C91"/>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4A8D"/>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3B5"/>
    <w:rsid w:val="00E877FC"/>
    <w:rsid w:val="00E87BE5"/>
    <w:rsid w:val="00E90119"/>
    <w:rsid w:val="00E90A35"/>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6C11BD"/>
  <w15:chartTrackingRefBased/>
  <w15:docId w15:val="{5F56DF55-B84A-4E1A-8813-520D3DCC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977E37AD554E6788D8A8DD4CDC6E53"/>
        <w:category>
          <w:name w:val="Allmänt"/>
          <w:gallery w:val="placeholder"/>
        </w:category>
        <w:types>
          <w:type w:val="bbPlcHdr"/>
        </w:types>
        <w:behaviors>
          <w:behavior w:val="content"/>
        </w:behaviors>
        <w:guid w:val="{3C76EFFB-F8CA-4007-8295-1E3387268711}"/>
      </w:docPartPr>
      <w:docPartBody>
        <w:p w:rsidR="00EF565E" w:rsidRDefault="003B0ADE">
          <w:pPr>
            <w:pStyle w:val="69977E37AD554E6788D8A8DD4CDC6E53"/>
          </w:pPr>
          <w:r w:rsidRPr="005A0A93">
            <w:rPr>
              <w:rStyle w:val="Platshllartext"/>
            </w:rPr>
            <w:t>Förslag till riksdagsbeslut</w:t>
          </w:r>
        </w:p>
      </w:docPartBody>
    </w:docPart>
    <w:docPart>
      <w:docPartPr>
        <w:name w:val="40C9901C353447E6A6271DCEAED605CE"/>
        <w:category>
          <w:name w:val="Allmänt"/>
          <w:gallery w:val="placeholder"/>
        </w:category>
        <w:types>
          <w:type w:val="bbPlcHdr"/>
        </w:types>
        <w:behaviors>
          <w:behavior w:val="content"/>
        </w:behaviors>
        <w:guid w:val="{76E20364-8246-4DC3-B332-51D29A550038}"/>
      </w:docPartPr>
      <w:docPartBody>
        <w:p w:rsidR="00EF565E" w:rsidRDefault="003B0ADE">
          <w:pPr>
            <w:pStyle w:val="40C9901C353447E6A6271DCEAED605CE"/>
          </w:pPr>
          <w:r w:rsidRPr="005A0A93">
            <w:rPr>
              <w:rStyle w:val="Platshllartext"/>
            </w:rPr>
            <w:t>Motivering</w:t>
          </w:r>
        </w:p>
      </w:docPartBody>
    </w:docPart>
    <w:docPart>
      <w:docPartPr>
        <w:name w:val="47CD2ED5A7434CE5A5D7232DFDB175B0"/>
        <w:category>
          <w:name w:val="Allmänt"/>
          <w:gallery w:val="placeholder"/>
        </w:category>
        <w:types>
          <w:type w:val="bbPlcHdr"/>
        </w:types>
        <w:behaviors>
          <w:behavior w:val="content"/>
        </w:behaviors>
        <w:guid w:val="{23906597-9706-4440-B1E9-6809FE547E85}"/>
      </w:docPartPr>
      <w:docPartBody>
        <w:p w:rsidR="00EF565E" w:rsidRDefault="003B0ADE">
          <w:pPr>
            <w:pStyle w:val="47CD2ED5A7434CE5A5D7232DFDB175B0"/>
          </w:pPr>
          <w:r>
            <w:rPr>
              <w:rStyle w:val="Platshllartext"/>
            </w:rPr>
            <w:t xml:space="preserve"> </w:t>
          </w:r>
        </w:p>
      </w:docPartBody>
    </w:docPart>
    <w:docPart>
      <w:docPartPr>
        <w:name w:val="1509B4E660F749A6B378A0C730CB3B6A"/>
        <w:category>
          <w:name w:val="Allmänt"/>
          <w:gallery w:val="placeholder"/>
        </w:category>
        <w:types>
          <w:type w:val="bbPlcHdr"/>
        </w:types>
        <w:behaviors>
          <w:behavior w:val="content"/>
        </w:behaviors>
        <w:guid w:val="{ED978567-0D7D-4AD2-9CF1-34823F083597}"/>
      </w:docPartPr>
      <w:docPartBody>
        <w:p w:rsidR="00EF565E" w:rsidRDefault="003B0ADE">
          <w:pPr>
            <w:pStyle w:val="1509B4E660F749A6B378A0C730CB3B6A"/>
          </w:pPr>
          <w:r>
            <w:t xml:space="preserve"> </w:t>
          </w:r>
        </w:p>
      </w:docPartBody>
    </w:docPart>
    <w:docPart>
      <w:docPartPr>
        <w:name w:val="D171DCC1261347FAA9D5F4AA90C2FA64"/>
        <w:category>
          <w:name w:val="Allmänt"/>
          <w:gallery w:val="placeholder"/>
        </w:category>
        <w:types>
          <w:type w:val="bbPlcHdr"/>
        </w:types>
        <w:behaviors>
          <w:behavior w:val="content"/>
        </w:behaviors>
        <w:guid w:val="{A4030615-D867-45A0-BDEA-0C49DBAD78EB}"/>
      </w:docPartPr>
      <w:docPartBody>
        <w:p w:rsidR="00743008" w:rsidRDefault="007430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ADE"/>
    <w:rsid w:val="003B0ADE"/>
    <w:rsid w:val="00743008"/>
    <w:rsid w:val="00C43699"/>
    <w:rsid w:val="00D81A84"/>
    <w:rsid w:val="00EF56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977E37AD554E6788D8A8DD4CDC6E53">
    <w:name w:val="69977E37AD554E6788D8A8DD4CDC6E53"/>
  </w:style>
  <w:style w:type="paragraph" w:customStyle="1" w:styleId="65E7FBE11762452B9D63285D275E9755">
    <w:name w:val="65E7FBE11762452B9D63285D275E97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C77472B01249BCA2925B1BD0325CB7">
    <w:name w:val="CEC77472B01249BCA2925B1BD0325CB7"/>
  </w:style>
  <w:style w:type="paragraph" w:customStyle="1" w:styleId="40C9901C353447E6A6271DCEAED605CE">
    <w:name w:val="40C9901C353447E6A6271DCEAED605CE"/>
  </w:style>
  <w:style w:type="paragraph" w:customStyle="1" w:styleId="FC64E400A6464BD4B06ED39EA378C3E3">
    <w:name w:val="FC64E400A6464BD4B06ED39EA378C3E3"/>
  </w:style>
  <w:style w:type="paragraph" w:customStyle="1" w:styleId="E09AC34452EB45E2809DAB996CE10DBE">
    <w:name w:val="E09AC34452EB45E2809DAB996CE10DBE"/>
  </w:style>
  <w:style w:type="paragraph" w:customStyle="1" w:styleId="47CD2ED5A7434CE5A5D7232DFDB175B0">
    <w:name w:val="47CD2ED5A7434CE5A5D7232DFDB175B0"/>
  </w:style>
  <w:style w:type="paragraph" w:customStyle="1" w:styleId="1509B4E660F749A6B378A0C730CB3B6A">
    <w:name w:val="1509B4E660F749A6B378A0C730CB3B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0ED64C-C14E-4495-AEC7-DB2EF045C41A}"/>
</file>

<file path=customXml/itemProps2.xml><?xml version="1.0" encoding="utf-8"?>
<ds:datastoreItem xmlns:ds="http://schemas.openxmlformats.org/officeDocument/2006/customXml" ds:itemID="{3B08328E-B5D7-4E51-B1C0-4C90F0229C12}"/>
</file>

<file path=customXml/itemProps3.xml><?xml version="1.0" encoding="utf-8"?>
<ds:datastoreItem xmlns:ds="http://schemas.openxmlformats.org/officeDocument/2006/customXml" ds:itemID="{B683B903-0038-464B-9F24-72D8251C5989}"/>
</file>

<file path=docProps/app.xml><?xml version="1.0" encoding="utf-8"?>
<Properties xmlns="http://schemas.openxmlformats.org/officeDocument/2006/extended-properties" xmlns:vt="http://schemas.openxmlformats.org/officeDocument/2006/docPropsVTypes">
  <Template>Normal</Template>
  <TotalTime>2</TotalTime>
  <Pages>2</Pages>
  <Words>283</Words>
  <Characters>1781</Characters>
  <Application>Microsoft Office Word</Application>
  <DocSecurity>0</DocSecurity>
  <Lines>38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S1926 Hårdare tag mot arbetsrelaterad psykisk ohälsa</vt:lpstr>
      <vt:lpstr>
      </vt:lpstr>
    </vt:vector>
  </TitlesOfParts>
  <Company>Sveriges riksdag</Company>
  <LinksUpToDate>false</LinksUpToDate>
  <CharactersWithSpaces>2047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