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11620" w:rsidRDefault="006E04A4">
      <w:pPr>
        <w:pStyle w:val="Dokumentbeteckning"/>
      </w:pPr>
      <w:r w:rsidRPr="00211620">
        <w:fldChar w:fldCharType="begin" w:fldLock="1"/>
      </w:r>
      <w:r w:rsidRPr="00211620">
        <w:instrText xml:space="preserve"> DOCPROPERTY "DocumentYear" </w:instrText>
      </w:r>
      <w:r w:rsidRPr="00211620">
        <w:fldChar w:fldCharType="separate"/>
      </w:r>
      <w:r w:rsidR="003F1114" w:rsidRPr="00211620">
        <w:t>2006/07</w:t>
      </w:r>
      <w:r w:rsidRPr="00211620">
        <w:fldChar w:fldCharType="end"/>
      </w:r>
      <w:r w:rsidRPr="00211620">
        <w:t>:</w:t>
      </w:r>
      <w:r w:rsidRPr="00211620">
        <w:fldChar w:fldCharType="begin" w:fldLock="1"/>
      </w:r>
      <w:r w:rsidRPr="00211620">
        <w:instrText xml:space="preserve"> DOCPROPERTY "DocumentNumber" </w:instrText>
      </w:r>
      <w:r w:rsidRPr="00211620">
        <w:fldChar w:fldCharType="separate"/>
      </w:r>
      <w:r w:rsidR="003F1114" w:rsidRPr="00211620">
        <w:t>74</w:t>
      </w:r>
      <w:r w:rsidRPr="00211620">
        <w:fldChar w:fldCharType="end"/>
      </w:r>
    </w:p>
    <w:p w:rsidR="006E04A4" w:rsidRPr="00211620" w:rsidRDefault="006E04A4">
      <w:pPr>
        <w:pStyle w:val="Datum"/>
        <w:outlineLvl w:val="0"/>
      </w:pPr>
      <w:r w:rsidRPr="00211620">
        <w:fldChar w:fldCharType="begin" w:fldLock="1"/>
      </w:r>
      <w:r w:rsidRPr="00211620">
        <w:instrText xml:space="preserve"> DOCPROPERTY "DocumentDate" </w:instrText>
      </w:r>
      <w:r w:rsidRPr="00211620">
        <w:fldChar w:fldCharType="separate"/>
      </w:r>
      <w:r w:rsidR="003F1114" w:rsidRPr="00211620">
        <w:t>Onsdagen den 14 mars 2007</w:t>
      </w:r>
      <w:r w:rsidRPr="0021162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11620" w:rsidTr="001A6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11620" w:rsidRDefault="00EE0602">
            <w:pPr>
              <w:pStyle w:val="Plenum"/>
              <w:tabs>
                <w:tab w:val="clear" w:pos="1418"/>
              </w:tabs>
            </w:pPr>
            <w:r w:rsidRPr="00211620">
              <w:t>Kl.</w:t>
            </w:r>
          </w:p>
        </w:tc>
        <w:tc>
          <w:tcPr>
            <w:tcW w:w="851" w:type="dxa"/>
          </w:tcPr>
          <w:p w:rsidR="006E04A4" w:rsidRPr="00211620" w:rsidRDefault="00EE060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11620">
              <w:t>09.00</w:t>
            </w:r>
          </w:p>
        </w:tc>
        <w:tc>
          <w:tcPr>
            <w:tcW w:w="397" w:type="dxa"/>
          </w:tcPr>
          <w:p w:rsidR="006E04A4" w:rsidRPr="0021162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11620" w:rsidRDefault="00EE0602">
            <w:pPr>
              <w:pStyle w:val="Plenum"/>
              <w:tabs>
                <w:tab w:val="clear" w:pos="1418"/>
              </w:tabs>
              <w:ind w:right="1"/>
            </w:pPr>
            <w:r w:rsidRPr="00211620">
              <w:t>Aktuell debatt om klimatet</w:t>
            </w:r>
          </w:p>
        </w:tc>
      </w:tr>
      <w:tr w:rsidR="00EE0602" w:rsidRPr="00211620" w:rsidTr="001A6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0602" w:rsidRPr="00211620" w:rsidRDefault="00EE060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0602" w:rsidRPr="00211620" w:rsidRDefault="00EE0602">
            <w:pPr>
              <w:pStyle w:val="Plenum"/>
              <w:tabs>
                <w:tab w:val="clear" w:pos="1418"/>
              </w:tabs>
              <w:jc w:val="right"/>
            </w:pPr>
            <w:r w:rsidRPr="00211620">
              <w:t>10.15</w:t>
            </w:r>
          </w:p>
        </w:tc>
        <w:tc>
          <w:tcPr>
            <w:tcW w:w="397" w:type="dxa"/>
          </w:tcPr>
          <w:p w:rsidR="00EE0602" w:rsidRPr="00211620" w:rsidRDefault="00EE0602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211620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EE0602" w:rsidRPr="00211620" w:rsidRDefault="00EE0602">
            <w:pPr>
              <w:pStyle w:val="Plenum"/>
              <w:tabs>
                <w:tab w:val="clear" w:pos="1418"/>
              </w:tabs>
              <w:ind w:right="1"/>
            </w:pPr>
            <w:r w:rsidRPr="00211620">
              <w:t>Arbetsplenum</w:t>
            </w:r>
          </w:p>
        </w:tc>
      </w:tr>
      <w:tr w:rsidR="00EE0602" w:rsidRPr="00211620" w:rsidTr="001A6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0602" w:rsidRPr="00211620" w:rsidRDefault="00EE060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0602" w:rsidRPr="00211620" w:rsidRDefault="00EE0602">
            <w:pPr>
              <w:pStyle w:val="Plenum"/>
              <w:tabs>
                <w:tab w:val="clear" w:pos="1418"/>
              </w:tabs>
              <w:jc w:val="right"/>
            </w:pPr>
            <w:r w:rsidRPr="00211620">
              <w:t>16.00</w:t>
            </w:r>
          </w:p>
        </w:tc>
        <w:tc>
          <w:tcPr>
            <w:tcW w:w="397" w:type="dxa"/>
          </w:tcPr>
          <w:p w:rsidR="00EE0602" w:rsidRPr="00211620" w:rsidRDefault="00EE060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E0602" w:rsidRPr="00211620" w:rsidRDefault="00EE0602">
            <w:pPr>
              <w:pStyle w:val="Plenum"/>
              <w:tabs>
                <w:tab w:val="clear" w:pos="1418"/>
              </w:tabs>
              <w:ind w:right="1"/>
            </w:pPr>
            <w:r w:rsidRPr="00211620">
              <w:t>Votering</w:t>
            </w:r>
          </w:p>
        </w:tc>
      </w:tr>
    </w:tbl>
    <w:p w:rsidR="006E04A4" w:rsidRPr="00211620" w:rsidRDefault="006E04A4">
      <w:pPr>
        <w:pStyle w:val="StreckLngt"/>
      </w:pPr>
      <w:r w:rsidRPr="00211620">
        <w:tab/>
      </w:r>
    </w:p>
    <w:p w:rsidR="00D45AE3" w:rsidRPr="00211620" w:rsidRDefault="00D45AE3" w:rsidP="00D45AE3">
      <w:pPr>
        <w:pStyle w:val="Blankrad"/>
      </w:pPr>
      <w:r w:rsidRPr="00211620">
        <w:t>     </w:t>
      </w:r>
    </w:p>
    <w:p w:rsidR="00CF242C" w:rsidRPr="00211620" w:rsidRDefault="00CF242C" w:rsidP="00CF242C">
      <w:pPr>
        <w:pStyle w:val="Blankrad"/>
      </w:pPr>
      <w:r w:rsidRPr="00211620">
        <w:t>     </w:t>
      </w:r>
    </w:p>
    <w:p w:rsidR="006E04A4" w:rsidRPr="00211620" w:rsidRDefault="006E04A4">
      <w:pPr>
        <w:pStyle w:val="Blankrad"/>
      </w:pPr>
      <w:r w:rsidRPr="00211620">
        <w:t>     </w:t>
      </w:r>
    </w:p>
    <w:p w:rsidR="001B4C45" w:rsidRPr="00211620" w:rsidRDefault="006E04A4">
      <w:pPr>
        <w:pStyle w:val="Blankrad"/>
      </w:pPr>
      <w:r w:rsidRPr="00211620">
        <w:t>     </w:t>
      </w:r>
    </w:p>
    <w:p w:rsidR="00EE0602" w:rsidRPr="00211620" w:rsidRDefault="00EE0602">
      <w:pPr>
        <w:pStyle w:val="Blankrad"/>
      </w:pPr>
      <w:r w:rsidRPr="002116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602" w:rsidRPr="00211620" w:rsidTr="003D48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602" w:rsidRPr="00211620" w:rsidRDefault="00EE0602" w:rsidP="003D489F">
            <w:pPr>
              <w:pStyle w:val="FlistaNr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HuvudrubrikEnsam"/>
            </w:pPr>
            <w:r w:rsidRPr="00211620">
              <w:t>Aktuell debatt om klimatet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HuvudrubrikKolumn3"/>
            </w:pPr>
          </w:p>
        </w:tc>
      </w:tr>
    </w:tbl>
    <w:p w:rsidR="00EE0602" w:rsidRPr="00211620" w:rsidRDefault="00EE0602" w:rsidP="00EE0602">
      <w:pPr>
        <w:pStyle w:val="Blankrad"/>
      </w:pPr>
      <w:r w:rsidRPr="00211620">
        <w:t>     </w:t>
      </w:r>
    </w:p>
    <w:p w:rsidR="00EE0602" w:rsidRPr="00211620" w:rsidRDefault="00EE0602" w:rsidP="00EE0602">
      <w:pPr>
        <w:pStyle w:val="Blankrad"/>
      </w:pPr>
      <w:r w:rsidRPr="002116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602" w:rsidRPr="00211620" w:rsidTr="003D48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602" w:rsidRPr="00211620" w:rsidRDefault="00EE0602" w:rsidP="003D489F">
            <w:pPr>
              <w:pStyle w:val="HuvudrubrikFlisteNr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HuvudrubrikEnsam"/>
            </w:pPr>
            <w:r w:rsidRPr="00211620">
              <w:t>Avsägelse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HuvudrubrikKolumn3"/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rPr>
                <w:color w:val="000000"/>
                <w:szCs w:val="24"/>
              </w:rPr>
              <w:t>Catherine Persson (s) som ledamot i riksdagen fr.o.m. den 9 april 2007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</w:p>
        </w:tc>
      </w:tr>
    </w:tbl>
    <w:p w:rsidR="00EE0602" w:rsidRPr="00211620" w:rsidRDefault="00EE0602" w:rsidP="00EE0602">
      <w:pPr>
        <w:pStyle w:val="Blankrad"/>
      </w:pPr>
      <w:r w:rsidRPr="00211620">
        <w:t>     </w:t>
      </w:r>
    </w:p>
    <w:p w:rsidR="00EE0602" w:rsidRPr="00211620" w:rsidRDefault="00EE0602" w:rsidP="00EE0602">
      <w:pPr>
        <w:pStyle w:val="Blankrad"/>
      </w:pPr>
      <w:r w:rsidRPr="002116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602" w:rsidRPr="00211620" w:rsidTr="003D48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602" w:rsidRPr="00211620" w:rsidRDefault="00EE0602" w:rsidP="003D489F">
            <w:pPr>
              <w:pStyle w:val="HuvudrubrikFlisteNr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HuvudrubrikEnsam"/>
            </w:pPr>
            <w:bookmarkStart w:id="1" w:name="Start_EUdokument"/>
            <w:bookmarkEnd w:id="1"/>
            <w:r w:rsidRPr="0021162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HuvudrubrikKolumn3"/>
            </w:pPr>
            <w:r w:rsidRPr="00211620">
              <w:t>Ansvarigt utskott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2006/07:FPM51 Förordning om reform av frukt- och grönsakssektorn</w:t>
            </w:r>
            <w:r w:rsidRPr="00211620">
              <w:rPr>
                <w:i/>
              </w:rPr>
              <w:t xml:space="preserve"> KOM(2007)17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 xml:space="preserve">MJU 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2006/07:FPM52 Grönbok om konsulärt skydd i tredjeland</w:t>
            </w:r>
            <w:r w:rsidRPr="00211620">
              <w:rPr>
                <w:i/>
              </w:rPr>
              <w:t xml:space="preserve"> KOM (2006)712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 xml:space="preserve">UU </w:t>
            </w:r>
          </w:p>
        </w:tc>
      </w:tr>
    </w:tbl>
    <w:p w:rsidR="00EE0602" w:rsidRPr="00211620" w:rsidRDefault="00EE0602" w:rsidP="00EE0602">
      <w:pPr>
        <w:pStyle w:val="Blankrad"/>
      </w:pPr>
      <w:r w:rsidRPr="00211620">
        <w:t>     </w:t>
      </w:r>
    </w:p>
    <w:p w:rsidR="00EE0602" w:rsidRPr="00211620" w:rsidRDefault="00EE0602" w:rsidP="00EE0602">
      <w:pPr>
        <w:pStyle w:val="Blankrad"/>
      </w:pPr>
      <w:r w:rsidRPr="00211620">
        <w:t xml:space="preserve">     </w:t>
      </w:r>
    </w:p>
    <w:p w:rsidR="00EE0602" w:rsidRPr="00211620" w:rsidRDefault="00EE0602">
      <w:pPr>
        <w:pStyle w:val="Blankrad"/>
      </w:pPr>
      <w:bookmarkStart w:id="2" w:name="Start"/>
      <w:bookmarkEnd w:id="2"/>
      <w:r w:rsidRPr="00211620">
        <w:t>     </w:t>
      </w:r>
    </w:p>
    <w:p w:rsidR="00EE0602" w:rsidRPr="00211620" w:rsidRDefault="00EE0602">
      <w:pPr>
        <w:pStyle w:val="Blankrad"/>
      </w:pPr>
      <w:r w:rsidRPr="002116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602" w:rsidRPr="00211620" w:rsidTr="003D48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602" w:rsidRPr="00211620" w:rsidRDefault="00EE0602" w:rsidP="003D489F">
            <w:pPr>
              <w:pStyle w:val="HuvudrubrikFlisteNr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HuvudrubrikEnsam"/>
            </w:pPr>
            <w:r w:rsidRPr="00211620">
              <w:t>Beslut om förkortad motionstid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HuvudrubrikKolumn3"/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Proposition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2006/07:72 Fortsatt svenskt deltagande i Förenta nationernas insats i Libanon</w:t>
            </w:r>
            <w:r w:rsidRPr="00211620">
              <w:br/>
            </w:r>
            <w:r w:rsidRPr="00211620">
              <w:rPr>
                <w:i/>
              </w:rPr>
              <w:t>Regeringen föreslår förkortad motionstid till den 21 mars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UU</w:t>
            </w:r>
          </w:p>
        </w:tc>
      </w:tr>
    </w:tbl>
    <w:p w:rsidR="00EE0602" w:rsidRPr="00211620" w:rsidRDefault="00EE0602" w:rsidP="00EE0602">
      <w:pPr>
        <w:pStyle w:val="Blankrad"/>
      </w:pPr>
      <w:r w:rsidRPr="00211620">
        <w:t>     </w:t>
      </w:r>
    </w:p>
    <w:p w:rsidR="00EE0602" w:rsidRPr="00211620" w:rsidRDefault="00EE0602" w:rsidP="00EE0602">
      <w:pPr>
        <w:pStyle w:val="Blankrad"/>
      </w:pPr>
      <w:r w:rsidRPr="002116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602" w:rsidRPr="00211620" w:rsidTr="003D48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602" w:rsidRPr="00211620" w:rsidRDefault="00EE0602" w:rsidP="003D489F">
            <w:pPr>
              <w:pStyle w:val="HuvudrubrikFlisteNr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Huvudrubrik"/>
            </w:pPr>
            <w:bookmarkStart w:id="3" w:name="Start_HänvisningTillUtskott"/>
            <w:bookmarkEnd w:id="3"/>
            <w:r w:rsidRPr="00211620">
              <w:t>Ärenden för hänvisning till utskott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HuvudrubrikKolumn3"/>
            </w:pPr>
            <w:r w:rsidRPr="00211620">
              <w:t>Förslag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rende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Proposition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2006/07:73 Nya hastighetsgränser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TU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8E44CE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EE0602" w:rsidRPr="00211620" w:rsidRDefault="00EE0602" w:rsidP="008E44CE">
            <w:pPr>
              <w:pStyle w:val="renderubrik"/>
              <w:pageBreakBefore/>
            </w:pPr>
            <w:r w:rsidRPr="00211620">
              <w:t>Motioner</w:t>
            </w:r>
          </w:p>
        </w:tc>
        <w:tc>
          <w:tcPr>
            <w:tcW w:w="2481" w:type="dxa"/>
          </w:tcPr>
          <w:p w:rsidR="00EE0602" w:rsidRPr="00211620" w:rsidRDefault="00EE0602" w:rsidP="008E44CE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Motions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Motionsrubrik"/>
            </w:pPr>
            <w:r w:rsidRPr="00211620">
              <w:t>med anledning av prop. 2006/07:52 Driftsformer för sjukhus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Motions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2006/07:So10 av Elina Linna m.fl. (v)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SoU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2006/07:So11 av Ylva Johansson m.fl. (s)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SoU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2006/07:So12 av Alf Eriksson m.fl. (s)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SoU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2006/07:So13 av Ann-Christin Ahlberg m.fl. (s)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SoU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2006/07:So14 av Björn von Sydow m.fl. (s)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SoU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2006/07:So15 av Thomas Nihlén m.fl. (mp)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SoU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Motionsrubrik"/>
            </w:pPr>
          </w:p>
        </w:tc>
        <w:tc>
          <w:tcPr>
            <w:tcW w:w="6237" w:type="dxa"/>
          </w:tcPr>
          <w:p w:rsidR="00EE0602" w:rsidRPr="00211620" w:rsidRDefault="0079405F" w:rsidP="003D489F">
            <w:pPr>
              <w:pStyle w:val="Motionsrubrik"/>
            </w:pPr>
            <w:r w:rsidRPr="00211620">
              <w:t xml:space="preserve">med anledning av framst. 2006/07:RB1 </w:t>
            </w:r>
            <w:r w:rsidR="00EE0602" w:rsidRPr="00211620">
              <w:t>Årsredovisning för Sveriges riksbank för räkenskapsåret 2006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Motions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2006/07:Fi1 av Lars Ohly m.fl. (v)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FiU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2006/07:Fi2 av Mikaela Valtersson m.fl. (mp)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FiU</w:t>
            </w:r>
          </w:p>
        </w:tc>
      </w:tr>
    </w:tbl>
    <w:p w:rsidR="00EE0602" w:rsidRPr="00211620" w:rsidRDefault="00EE0602" w:rsidP="00EE0602">
      <w:pPr>
        <w:pStyle w:val="Blankrad"/>
      </w:pPr>
      <w:r w:rsidRPr="00211620">
        <w:t>     </w:t>
      </w:r>
    </w:p>
    <w:p w:rsidR="00EE0602" w:rsidRPr="00211620" w:rsidRDefault="00EE0602" w:rsidP="00EE0602">
      <w:pPr>
        <w:pStyle w:val="Blankrad"/>
      </w:pPr>
      <w:r w:rsidRPr="002116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602" w:rsidRPr="00211620" w:rsidTr="003D48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602" w:rsidRPr="00211620" w:rsidRDefault="00EE0602" w:rsidP="003D489F">
            <w:pPr>
              <w:pStyle w:val="HuvudrubrikFlisteNr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Huvudrubrik"/>
            </w:pPr>
            <w:bookmarkStart w:id="4" w:name="Start_ÄrendenFörBordläggning"/>
            <w:bookmarkEnd w:id="4"/>
            <w:r w:rsidRPr="00211620">
              <w:t>Ärenden för bordläggning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HuvudrubrikKolumn3"/>
            </w:pPr>
            <w:r w:rsidRPr="00211620">
              <w:t>Reservationer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rende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Justitieutskottets betänkande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2006/07:JuU9 Straffrättsliga frågor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18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rende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Civilutskottets betänkande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2006/07:CU12 Konsumentfrågor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13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rende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Trafikutskottets betänkanden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2006/07:TU6 Trafiksäkerhet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11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2006/07:TU7 Väg- och fordonsfrågor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13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2006/07:TU10 Ursprungskontroll av fordon, m.m.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</w:p>
        </w:tc>
      </w:tr>
    </w:tbl>
    <w:p w:rsidR="00EE0602" w:rsidRPr="00211620" w:rsidRDefault="00EE0602" w:rsidP="00EE0602">
      <w:pPr>
        <w:pStyle w:val="Blankrad"/>
      </w:pPr>
      <w:r w:rsidRPr="00211620">
        <w:t>     </w:t>
      </w:r>
    </w:p>
    <w:p w:rsidR="00EE0602" w:rsidRPr="00211620" w:rsidRDefault="00EE0602" w:rsidP="00EE0602">
      <w:pPr>
        <w:pStyle w:val="Blankrad"/>
      </w:pPr>
      <w:r w:rsidRPr="002116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602" w:rsidRPr="00211620" w:rsidTr="003D48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602" w:rsidRPr="00211620" w:rsidRDefault="00EE0602" w:rsidP="003D489F">
            <w:pPr>
              <w:pStyle w:val="HuvudrubrikFlisteNr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HuvudrubrikEnsam"/>
            </w:pPr>
            <w:r w:rsidRPr="00211620">
              <w:t>Ärenden för avgörande kl. 16.00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HuvudrubrikKolumn3"/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/>
        </w:tc>
        <w:tc>
          <w:tcPr>
            <w:tcW w:w="6237" w:type="dxa"/>
          </w:tcPr>
          <w:p w:rsidR="00EE0602" w:rsidRPr="00211620" w:rsidRDefault="00EE0602" w:rsidP="003D489F">
            <w:pPr>
              <w:pStyle w:val="Underrubrik"/>
            </w:pPr>
            <w:r w:rsidRPr="00211620">
              <w:t>Tidigare slutdebatterade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/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Miljö- och jordbruksutskottets betänkande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2006/07:MJU7 Landsbygdsutveckling m.m.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11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/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Kulturutskottets betänkanden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2006/07:KrU2 Museer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 res. (v)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2006/07:KrU3 Mediefrågor m.m.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 res. (v)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2006/07:KrU4 Övergripande kulturfrågor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5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2006/07:KrU5 Idrottsfrågor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4 res. (s,v,mp)</w:t>
            </w:r>
          </w:p>
        </w:tc>
      </w:tr>
    </w:tbl>
    <w:p w:rsidR="00EE0602" w:rsidRPr="00211620" w:rsidRDefault="00EE0602" w:rsidP="00EE0602">
      <w:pPr>
        <w:pStyle w:val="Blankrad"/>
      </w:pPr>
      <w:r w:rsidRPr="00211620">
        <w:t>     </w:t>
      </w:r>
    </w:p>
    <w:p w:rsidR="00EE0602" w:rsidRPr="00211620" w:rsidRDefault="00EE0602" w:rsidP="00EE0602">
      <w:pPr>
        <w:pStyle w:val="Blankrad"/>
      </w:pPr>
      <w:r w:rsidRPr="00211620">
        <w:t xml:space="preserve">     </w:t>
      </w:r>
    </w:p>
    <w:p w:rsidR="0041284A" w:rsidRPr="00211620" w:rsidRDefault="0041284A">
      <w:pPr>
        <w:pStyle w:val="Blankrad"/>
      </w:pPr>
    </w:p>
    <w:p w:rsidR="0041284A" w:rsidRPr="00211620" w:rsidRDefault="0041284A" w:rsidP="0057478D">
      <w:pPr>
        <w:pStyle w:val="Blankrad"/>
      </w:pPr>
      <w:r w:rsidRPr="002116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602" w:rsidRPr="00211620" w:rsidTr="003D48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602" w:rsidRPr="00211620" w:rsidRDefault="00EE0602" w:rsidP="008E44CE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EE0602" w:rsidRPr="00211620" w:rsidRDefault="00EE0602" w:rsidP="008E44CE">
            <w:pPr>
              <w:pStyle w:val="Huvudrubrik"/>
              <w:pageBreakBefore/>
            </w:pPr>
            <w:bookmarkStart w:id="5" w:name="TypRubrik"/>
            <w:bookmarkStart w:id="6" w:name="Start_Ärendenfördebattochavgörande"/>
            <w:bookmarkEnd w:id="5"/>
            <w:bookmarkEnd w:id="6"/>
            <w:r w:rsidRPr="00211620">
              <w:t>Ärenden för debatt och avgörande</w:t>
            </w:r>
          </w:p>
        </w:tc>
        <w:tc>
          <w:tcPr>
            <w:tcW w:w="2481" w:type="dxa"/>
          </w:tcPr>
          <w:p w:rsidR="00EE0602" w:rsidRPr="00211620" w:rsidRDefault="00EE0602" w:rsidP="008E44CE">
            <w:pPr>
              <w:pStyle w:val="HuvudrubrikKolumn3"/>
              <w:pageBreakBefore/>
            </w:pPr>
            <w:r w:rsidRPr="00211620">
              <w:t>Reservationer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Miljö- och jordbruksutskottets betänkande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2006/07:MJU5 Klimatpolitik m.m.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17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rende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 xml:space="preserve">Utrikesutskottets </w:t>
            </w:r>
            <w:r w:rsidR="001C1667" w:rsidRPr="00211620">
              <w:t>utlåtande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2006/07:UU11 Utlåtande om diplomatiskt och konsulärt skydd av unionsmedborgarna i tredjeland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rende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Näringsutskottets betänkande</w:t>
            </w:r>
            <w:r w:rsidR="008E44CE" w:rsidRPr="00211620">
              <w:t xml:space="preserve"> och utlåtande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2006/07:NU4 Statliga företag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6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2006/07:NU8 Utlåtande om grönbok rörande EU:s handelspolitiska skyddsinstrument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rende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Socialförsäkringsutskottets betänkande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2006/07:SfU5 Vissa pensionsfrågor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5 res. (v,mp)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renderubrik"/>
            </w:pPr>
          </w:p>
        </w:tc>
        <w:tc>
          <w:tcPr>
            <w:tcW w:w="6237" w:type="dxa"/>
          </w:tcPr>
          <w:p w:rsidR="00EE0602" w:rsidRPr="00211620" w:rsidRDefault="00EE0602" w:rsidP="003D489F">
            <w:pPr>
              <w:pStyle w:val="renderubrik"/>
            </w:pPr>
            <w:r w:rsidRPr="00211620">
              <w:t>Skatteutskottets betänkanden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pStyle w:val="renderubrik"/>
              <w:rPr>
                <w:spacing w:val="-4"/>
              </w:rPr>
            </w:pP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2006/07:SkU10 Allmänna motioner om inkomstskatter m.m.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13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2006/07:SkU11 Allmänna motioner om företagsbeskattning m.m.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17 res. (s,v,mp)</w:t>
            </w:r>
          </w:p>
        </w:tc>
      </w:tr>
      <w:tr w:rsidR="00EE0602" w:rsidRPr="00211620" w:rsidTr="003D48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602" w:rsidRPr="00211620" w:rsidRDefault="00EE0602" w:rsidP="003D489F">
            <w:pPr>
              <w:pStyle w:val="FlistaNrText"/>
            </w:pPr>
          </w:p>
        </w:tc>
        <w:tc>
          <w:tcPr>
            <w:tcW w:w="6237" w:type="dxa"/>
          </w:tcPr>
          <w:p w:rsidR="00EE0602" w:rsidRPr="00211620" w:rsidRDefault="00EE0602" w:rsidP="003D489F">
            <w:r w:rsidRPr="00211620">
              <w:t>2006/07:SkU13 Allmänna motioner om mervärdesskatt m.m.</w:t>
            </w:r>
          </w:p>
        </w:tc>
        <w:tc>
          <w:tcPr>
            <w:tcW w:w="2481" w:type="dxa"/>
          </w:tcPr>
          <w:p w:rsidR="00EE0602" w:rsidRPr="00211620" w:rsidRDefault="00EE0602" w:rsidP="003D489F">
            <w:pPr>
              <w:rPr>
                <w:spacing w:val="-4"/>
              </w:rPr>
            </w:pPr>
            <w:r w:rsidRPr="00211620">
              <w:rPr>
                <w:spacing w:val="-4"/>
              </w:rPr>
              <w:t>6 res. (s,v)</w:t>
            </w:r>
          </w:p>
        </w:tc>
      </w:tr>
    </w:tbl>
    <w:p w:rsidR="00EE0602" w:rsidRPr="00211620" w:rsidRDefault="00EE0602" w:rsidP="00EE0602">
      <w:pPr>
        <w:pStyle w:val="Blankrad"/>
      </w:pPr>
      <w:r w:rsidRPr="00211620">
        <w:t>     </w:t>
      </w:r>
    </w:p>
    <w:p w:rsidR="00EE0602" w:rsidRPr="00211620" w:rsidRDefault="00EE0602" w:rsidP="00EE0602">
      <w:pPr>
        <w:pStyle w:val="Blankrad"/>
      </w:pPr>
      <w:r w:rsidRPr="00211620">
        <w:t>     </w:t>
      </w:r>
    </w:p>
    <w:p w:rsidR="0057478D" w:rsidRPr="00211620" w:rsidRDefault="0057478D" w:rsidP="0057478D">
      <w:pPr>
        <w:pStyle w:val="Blankrad"/>
      </w:pPr>
      <w:r w:rsidRPr="0021162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116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1162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11620" w:rsidRDefault="006E04A4">
            <w:pPr>
              <w:pStyle w:val="StreckMitten"/>
            </w:pPr>
            <w:r w:rsidRPr="00211620">
              <w:tab/>
            </w:r>
            <w:r w:rsidRPr="00211620">
              <w:tab/>
            </w:r>
          </w:p>
        </w:tc>
      </w:tr>
    </w:tbl>
    <w:p w:rsidR="006E04A4" w:rsidRPr="00211620" w:rsidRDefault="006E04A4"/>
    <w:sectPr w:rsidR="006E04A4" w:rsidRPr="0021162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574" w:rsidRPr="00211620" w:rsidRDefault="009A1574">
      <w:r w:rsidRPr="00211620">
        <w:separator/>
      </w:r>
    </w:p>
  </w:endnote>
  <w:endnote w:type="continuationSeparator" w:id="0">
    <w:p w:rsidR="009A1574" w:rsidRPr="00211620" w:rsidRDefault="009A1574">
      <w:r w:rsidRPr="002116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CD7" w:rsidRPr="00211620" w:rsidRDefault="00000CD7">
    <w:pPr>
      <w:pStyle w:val="Sidhuvud"/>
      <w:jc w:val="center"/>
    </w:pPr>
    <w:r w:rsidRPr="00211620">
      <w:fldChar w:fldCharType="begin" w:fldLock="1"/>
    </w:r>
    <w:r w:rsidRPr="00211620">
      <w:instrText xml:space="preserve"> PAGE </w:instrText>
    </w:r>
    <w:r w:rsidRPr="00211620">
      <w:fldChar w:fldCharType="separate"/>
    </w:r>
    <w:r w:rsidR="003F1114" w:rsidRPr="00211620">
      <w:t>3</w:t>
    </w:r>
    <w:r w:rsidRPr="00211620">
      <w:fldChar w:fldCharType="end"/>
    </w:r>
    <w:r w:rsidRPr="00211620">
      <w:t>(</w:t>
    </w:r>
    <w:r w:rsidRPr="00211620">
      <w:fldChar w:fldCharType="begin" w:fldLock="1"/>
    </w:r>
    <w:r w:rsidRPr="00211620">
      <w:instrText xml:space="preserve"> NUMPAGES </w:instrText>
    </w:r>
    <w:r w:rsidRPr="00211620">
      <w:fldChar w:fldCharType="separate"/>
    </w:r>
    <w:r w:rsidR="003F1114" w:rsidRPr="00211620">
      <w:t>3</w:t>
    </w:r>
    <w:r w:rsidRPr="00211620">
      <w:fldChar w:fldCharType="end"/>
    </w:r>
    <w:r w:rsidRPr="0021162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CD7" w:rsidRPr="00211620" w:rsidRDefault="00000CD7">
    <w:pPr>
      <w:pStyle w:val="Sidhuvud"/>
      <w:jc w:val="center"/>
    </w:pPr>
    <w:r w:rsidRPr="00211620">
      <w:fldChar w:fldCharType="begin" w:fldLock="1"/>
    </w:r>
    <w:r w:rsidRPr="00211620">
      <w:instrText xml:space="preserve"> PAGE </w:instrText>
    </w:r>
    <w:r w:rsidRPr="00211620">
      <w:fldChar w:fldCharType="separate"/>
    </w:r>
    <w:r w:rsidR="003F1114" w:rsidRPr="00211620">
      <w:t>1</w:t>
    </w:r>
    <w:r w:rsidRPr="00211620">
      <w:fldChar w:fldCharType="end"/>
    </w:r>
    <w:r w:rsidRPr="00211620">
      <w:t>(</w:t>
    </w:r>
    <w:r w:rsidRPr="00211620">
      <w:fldChar w:fldCharType="begin" w:fldLock="1"/>
    </w:r>
    <w:r w:rsidRPr="00211620">
      <w:instrText xml:space="preserve"> NUMPAGES </w:instrText>
    </w:r>
    <w:r w:rsidRPr="00211620">
      <w:fldChar w:fldCharType="separate"/>
    </w:r>
    <w:r w:rsidR="003F1114" w:rsidRPr="00211620">
      <w:t>3</w:t>
    </w:r>
    <w:r w:rsidRPr="00211620">
      <w:fldChar w:fldCharType="end"/>
    </w:r>
    <w:r w:rsidRPr="0021162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574" w:rsidRPr="00211620" w:rsidRDefault="009A1574">
      <w:r w:rsidRPr="00211620">
        <w:separator/>
      </w:r>
    </w:p>
  </w:footnote>
  <w:footnote w:type="continuationSeparator" w:id="0">
    <w:p w:rsidR="009A1574" w:rsidRPr="00211620" w:rsidRDefault="009A1574">
      <w:r w:rsidRPr="002116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CD7" w:rsidRPr="00211620" w:rsidRDefault="00000CD7">
    <w:pPr>
      <w:pStyle w:val="Sidhuvud"/>
      <w:tabs>
        <w:tab w:val="clear" w:pos="4536"/>
      </w:tabs>
    </w:pPr>
    <w:r w:rsidRPr="00211620">
      <w:fldChar w:fldCharType="begin" w:fldLock="1"/>
    </w:r>
    <w:r w:rsidRPr="00211620">
      <w:instrText xml:space="preserve"> DOCPROPERTY "DocumentDate" </w:instrText>
    </w:r>
    <w:r w:rsidRPr="00211620">
      <w:fldChar w:fldCharType="separate"/>
    </w:r>
    <w:r w:rsidR="003F1114" w:rsidRPr="00211620">
      <w:t>Onsdagen den 14 mars 2007</w:t>
    </w:r>
    <w:r w:rsidRPr="00211620">
      <w:fldChar w:fldCharType="end"/>
    </w:r>
    <w:r w:rsidRPr="00211620">
      <w:tab/>
    </w:r>
  </w:p>
  <w:p w:rsidR="00000CD7" w:rsidRPr="00211620" w:rsidRDefault="00000CD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11620">
      <w:rPr>
        <w:sz w:val="12"/>
      </w:rPr>
      <w:tab/>
    </w:r>
  </w:p>
  <w:p w:rsidR="00000CD7" w:rsidRPr="00211620" w:rsidRDefault="00000C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CD7" w:rsidRPr="00211620" w:rsidRDefault="002116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1162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CD7" w:rsidRPr="00211620" w:rsidRDefault="00000CD7">
    <w:pPr>
      <w:pStyle w:val="Dokumentrubrik"/>
      <w:spacing w:after="360"/>
    </w:pPr>
    <w:r w:rsidRPr="0021162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CDF4B40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465073">
    <w:abstractNumId w:val="5"/>
  </w:num>
  <w:num w:numId="2" w16cid:durableId="1602834512">
    <w:abstractNumId w:val="2"/>
  </w:num>
  <w:num w:numId="3" w16cid:durableId="1388800468">
    <w:abstractNumId w:val="4"/>
  </w:num>
  <w:num w:numId="4" w16cid:durableId="1144003999">
    <w:abstractNumId w:val="1"/>
  </w:num>
  <w:num w:numId="5" w16cid:durableId="67844219">
    <w:abstractNumId w:val="0"/>
  </w:num>
  <w:num w:numId="6" w16cid:durableId="1956256383">
    <w:abstractNumId w:val="3"/>
  </w:num>
  <w:num w:numId="7" w16cid:durableId="814683720">
    <w:abstractNumId w:val="3"/>
  </w:num>
  <w:num w:numId="8" w16cid:durableId="2144614490">
    <w:abstractNumId w:val="3"/>
  </w:num>
  <w:num w:numId="9" w16cid:durableId="433786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65B0"/>
    <w:rsid w:val="00000608"/>
    <w:rsid w:val="00000CD7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44B"/>
    <w:rsid w:val="00060EE6"/>
    <w:rsid w:val="00067D5D"/>
    <w:rsid w:val="00074E52"/>
    <w:rsid w:val="00075958"/>
    <w:rsid w:val="00092904"/>
    <w:rsid w:val="00096F15"/>
    <w:rsid w:val="000E30A0"/>
    <w:rsid w:val="00103C04"/>
    <w:rsid w:val="001043CF"/>
    <w:rsid w:val="0014779C"/>
    <w:rsid w:val="00147F56"/>
    <w:rsid w:val="001548E3"/>
    <w:rsid w:val="00160B0C"/>
    <w:rsid w:val="00165404"/>
    <w:rsid w:val="001903E8"/>
    <w:rsid w:val="00193B94"/>
    <w:rsid w:val="00194661"/>
    <w:rsid w:val="00195593"/>
    <w:rsid w:val="001A1CBE"/>
    <w:rsid w:val="001A6DE0"/>
    <w:rsid w:val="001B4C45"/>
    <w:rsid w:val="001B4C8D"/>
    <w:rsid w:val="001C1667"/>
    <w:rsid w:val="001C4530"/>
    <w:rsid w:val="001D19AB"/>
    <w:rsid w:val="001D19E3"/>
    <w:rsid w:val="001D7C4B"/>
    <w:rsid w:val="001E0CB1"/>
    <w:rsid w:val="001F45EF"/>
    <w:rsid w:val="001F58F3"/>
    <w:rsid w:val="00211620"/>
    <w:rsid w:val="00211667"/>
    <w:rsid w:val="00215146"/>
    <w:rsid w:val="00223EF7"/>
    <w:rsid w:val="002257C6"/>
    <w:rsid w:val="00233D5B"/>
    <w:rsid w:val="00233E62"/>
    <w:rsid w:val="0023431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077F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D489F"/>
    <w:rsid w:val="003E1861"/>
    <w:rsid w:val="003F1114"/>
    <w:rsid w:val="00404049"/>
    <w:rsid w:val="00405E4A"/>
    <w:rsid w:val="004100C9"/>
    <w:rsid w:val="0041284A"/>
    <w:rsid w:val="00415884"/>
    <w:rsid w:val="0045348A"/>
    <w:rsid w:val="004603CE"/>
    <w:rsid w:val="00481275"/>
    <w:rsid w:val="004833CA"/>
    <w:rsid w:val="004C1E63"/>
    <w:rsid w:val="004C1FA3"/>
    <w:rsid w:val="004C4932"/>
    <w:rsid w:val="004D1B3F"/>
    <w:rsid w:val="004E1559"/>
    <w:rsid w:val="004E5670"/>
    <w:rsid w:val="004E5AC8"/>
    <w:rsid w:val="004F173D"/>
    <w:rsid w:val="004F2643"/>
    <w:rsid w:val="004F60B1"/>
    <w:rsid w:val="005020C6"/>
    <w:rsid w:val="00510E80"/>
    <w:rsid w:val="00537A01"/>
    <w:rsid w:val="00572221"/>
    <w:rsid w:val="0057478D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5F699E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85121"/>
    <w:rsid w:val="00690C89"/>
    <w:rsid w:val="00691645"/>
    <w:rsid w:val="00693162"/>
    <w:rsid w:val="00695350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07F1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9405F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44CE"/>
    <w:rsid w:val="008F66F9"/>
    <w:rsid w:val="00902758"/>
    <w:rsid w:val="00916262"/>
    <w:rsid w:val="00935A09"/>
    <w:rsid w:val="00942E34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1574"/>
    <w:rsid w:val="009A4BE1"/>
    <w:rsid w:val="009B5C9A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A4B94"/>
    <w:rsid w:val="00AC0E93"/>
    <w:rsid w:val="00AD51C2"/>
    <w:rsid w:val="00AD65B0"/>
    <w:rsid w:val="00AE255A"/>
    <w:rsid w:val="00AE4186"/>
    <w:rsid w:val="00AF003C"/>
    <w:rsid w:val="00AF5A62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6D5F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6516"/>
    <w:rsid w:val="00D41247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A5CCA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00C1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975DB"/>
    <w:rsid w:val="00EC278F"/>
    <w:rsid w:val="00EC40C9"/>
    <w:rsid w:val="00ED095E"/>
    <w:rsid w:val="00EE0602"/>
    <w:rsid w:val="00EF5FE1"/>
    <w:rsid w:val="00F01227"/>
    <w:rsid w:val="00F01512"/>
    <w:rsid w:val="00F01896"/>
    <w:rsid w:val="00F061D3"/>
    <w:rsid w:val="00F1427B"/>
    <w:rsid w:val="00F20263"/>
    <w:rsid w:val="00F20F9E"/>
    <w:rsid w:val="00F27AE3"/>
    <w:rsid w:val="00F3158D"/>
    <w:rsid w:val="00F32AB0"/>
    <w:rsid w:val="00F35C2C"/>
    <w:rsid w:val="00F440C1"/>
    <w:rsid w:val="00F517CA"/>
    <w:rsid w:val="00F5416E"/>
    <w:rsid w:val="00F6126D"/>
    <w:rsid w:val="00F63D49"/>
    <w:rsid w:val="00F65389"/>
    <w:rsid w:val="00F66517"/>
    <w:rsid w:val="00F849DC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2678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72FF0-2ACF-4BA5-BC5F-B87C8B71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1B4C45"/>
    <w:rPr>
      <w:b/>
      <w:i/>
      <w:sz w:val="24"/>
      <w:lang w:val="sv-SE" w:eastAsia="sv-SE" w:bidi="ar-SA"/>
    </w:rPr>
  </w:style>
  <w:style w:type="paragraph" w:styleId="Ballongtext">
    <w:name w:val="Balloon Text"/>
    <w:basedOn w:val="Normal"/>
    <w:semiHidden/>
    <w:rsid w:val="003F1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414</Words>
  <Characters>2734</Characters>
  <Application>Microsoft Office Word</Application>
  <DocSecurity>4</DocSecurity>
  <Lines>248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2006/07:74</vt:lpstr>
      <vt:lpstr>Onsdagen den 14 mars 2007</vt:lpstr>
    </vt:vector>
  </TitlesOfParts>
  <Company>Riksdagen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2007-03-13T16:43:00Z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mars 2007</vt:lpwstr>
  </property>
  <property fmtid="{D5CDD505-2E9C-101B-9397-08002B2CF9AE}" pid="3" name="DocumentNumber">
    <vt:lpwstr>74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2007-03-14</vt:lpwstr>
  </property>
</Properties>
</file>