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678B" w14:textId="77777777" w:rsidR="006E04A4" w:rsidRPr="00CD7560" w:rsidRDefault="00802E81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51</w:t>
      </w:r>
      <w:bookmarkEnd w:id="1"/>
    </w:p>
    <w:p w14:paraId="04F3678C" w14:textId="77777777" w:rsidR="006E04A4" w:rsidRDefault="00802E81">
      <w:pPr>
        <w:pStyle w:val="Datum"/>
        <w:outlineLvl w:val="0"/>
      </w:pPr>
      <w:bookmarkStart w:id="2" w:name="DocumentDate"/>
      <w:r>
        <w:t>Fredagen den 12 december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7504B" w14:paraId="04F36791" w14:textId="77777777" w:rsidTr="00E47117">
        <w:trPr>
          <w:cantSplit/>
        </w:trPr>
        <w:tc>
          <w:tcPr>
            <w:tcW w:w="454" w:type="dxa"/>
          </w:tcPr>
          <w:p w14:paraId="04F3678D" w14:textId="77777777" w:rsidR="006E04A4" w:rsidRDefault="00802E8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4F3678E" w14:textId="77777777" w:rsidR="006E04A4" w:rsidRDefault="00802E8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4F3678F" w14:textId="77777777" w:rsidR="006E04A4" w:rsidRDefault="00802E81"/>
        </w:tc>
        <w:tc>
          <w:tcPr>
            <w:tcW w:w="7512" w:type="dxa"/>
          </w:tcPr>
          <w:p w14:paraId="04F36790" w14:textId="77777777" w:rsidR="006E04A4" w:rsidRDefault="00802E8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4F36792" w14:textId="77777777" w:rsidR="006E04A4" w:rsidRDefault="00802E81">
      <w:pPr>
        <w:pStyle w:val="StreckLngt"/>
      </w:pPr>
      <w:r>
        <w:tab/>
      </w:r>
    </w:p>
    <w:p w14:paraId="04F36793" w14:textId="77777777" w:rsidR="00121B42" w:rsidRDefault="00802E81" w:rsidP="00121B42">
      <w:pPr>
        <w:pStyle w:val="Blankrad"/>
      </w:pPr>
      <w:r>
        <w:t xml:space="preserve">      </w:t>
      </w:r>
    </w:p>
    <w:p w14:paraId="04F36794" w14:textId="77777777" w:rsidR="00CF242C" w:rsidRDefault="00802E8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7504B" w14:paraId="04F36798" w14:textId="77777777" w:rsidTr="00055526">
        <w:trPr>
          <w:cantSplit/>
        </w:trPr>
        <w:tc>
          <w:tcPr>
            <w:tcW w:w="567" w:type="dxa"/>
          </w:tcPr>
          <w:p w14:paraId="04F36795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796" w14:textId="77777777" w:rsidR="006E04A4" w:rsidRDefault="00802E81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04F36797" w14:textId="77777777" w:rsidR="006E04A4" w:rsidRDefault="00802E81" w:rsidP="00C84F80">
            <w:pPr>
              <w:keepNext/>
            </w:pPr>
          </w:p>
        </w:tc>
      </w:tr>
      <w:tr w:rsidR="0047504B" w14:paraId="04F3679C" w14:textId="77777777" w:rsidTr="00055526">
        <w:trPr>
          <w:cantSplit/>
        </w:trPr>
        <w:tc>
          <w:tcPr>
            <w:tcW w:w="567" w:type="dxa"/>
          </w:tcPr>
          <w:p w14:paraId="04F36799" w14:textId="77777777" w:rsidR="001D7AF0" w:rsidRDefault="00802E8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4F3679A" w14:textId="77777777" w:rsidR="006E04A4" w:rsidRDefault="00802E81" w:rsidP="000326E3">
            <w:r>
              <w:t>Chris Dahlqvist (SD) fr.o.m. den 8 december</w:t>
            </w:r>
          </w:p>
        </w:tc>
        <w:tc>
          <w:tcPr>
            <w:tcW w:w="2055" w:type="dxa"/>
          </w:tcPr>
          <w:p w14:paraId="04F3679B" w14:textId="77777777" w:rsidR="006E04A4" w:rsidRDefault="00802E81" w:rsidP="00C84F80"/>
        </w:tc>
      </w:tr>
      <w:tr w:rsidR="0047504B" w14:paraId="04F367A0" w14:textId="77777777" w:rsidTr="00055526">
        <w:trPr>
          <w:cantSplit/>
        </w:trPr>
        <w:tc>
          <w:tcPr>
            <w:tcW w:w="567" w:type="dxa"/>
          </w:tcPr>
          <w:p w14:paraId="04F3679D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79E" w14:textId="77777777" w:rsidR="006E04A4" w:rsidRDefault="00802E81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04F3679F" w14:textId="77777777" w:rsidR="006E04A4" w:rsidRDefault="00802E81" w:rsidP="00C84F80">
            <w:pPr>
              <w:keepNext/>
            </w:pPr>
          </w:p>
        </w:tc>
      </w:tr>
      <w:tr w:rsidR="0047504B" w14:paraId="04F367A4" w14:textId="77777777" w:rsidTr="00055526">
        <w:trPr>
          <w:cantSplit/>
        </w:trPr>
        <w:tc>
          <w:tcPr>
            <w:tcW w:w="567" w:type="dxa"/>
          </w:tcPr>
          <w:p w14:paraId="04F367A1" w14:textId="77777777" w:rsidR="001D7AF0" w:rsidRDefault="00802E8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DD40306" w14:textId="77777777" w:rsidR="00802E81" w:rsidRDefault="00802E81" w:rsidP="000326E3">
            <w:r>
              <w:t xml:space="preserve">Lena Malm (S) som ersättare fr.o.m. den 16 </w:t>
            </w:r>
            <w:r>
              <w:t xml:space="preserve">februari t.o.m. den </w:t>
            </w:r>
          </w:p>
          <w:p w14:paraId="04F367A2" w14:textId="78FEB0DD" w:rsidR="006E04A4" w:rsidRDefault="00802E81" w:rsidP="000326E3">
            <w:r>
              <w:t>22 juni 2026 under Amalia Rud Stenlöfs (S) ledighet</w:t>
            </w:r>
          </w:p>
        </w:tc>
        <w:tc>
          <w:tcPr>
            <w:tcW w:w="2055" w:type="dxa"/>
          </w:tcPr>
          <w:p w14:paraId="04F367A3" w14:textId="77777777" w:rsidR="006E04A4" w:rsidRDefault="00802E81" w:rsidP="00C84F80"/>
        </w:tc>
      </w:tr>
      <w:tr w:rsidR="0047504B" w14:paraId="04F367A8" w14:textId="77777777" w:rsidTr="00055526">
        <w:trPr>
          <w:cantSplit/>
        </w:trPr>
        <w:tc>
          <w:tcPr>
            <w:tcW w:w="567" w:type="dxa"/>
          </w:tcPr>
          <w:p w14:paraId="04F367A5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7A6" w14:textId="77777777" w:rsidR="006E04A4" w:rsidRDefault="00802E81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4F367A7" w14:textId="77777777" w:rsidR="006E04A4" w:rsidRDefault="00802E81" w:rsidP="00C84F80">
            <w:pPr>
              <w:keepNext/>
            </w:pPr>
          </w:p>
        </w:tc>
      </w:tr>
      <w:tr w:rsidR="0047504B" w14:paraId="04F367AC" w14:textId="77777777" w:rsidTr="00055526">
        <w:trPr>
          <w:cantSplit/>
        </w:trPr>
        <w:tc>
          <w:tcPr>
            <w:tcW w:w="567" w:type="dxa"/>
          </w:tcPr>
          <w:p w14:paraId="04F367A9" w14:textId="77777777" w:rsidR="001D7AF0" w:rsidRDefault="00802E8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4F367AA" w14:textId="77777777" w:rsidR="006E04A4" w:rsidRDefault="00802E81" w:rsidP="000326E3">
            <w:r>
              <w:t>Jessica Stegrud (SD) som suppleant i miljö- och jordbruksutskottet</w:t>
            </w:r>
          </w:p>
        </w:tc>
        <w:tc>
          <w:tcPr>
            <w:tcW w:w="2055" w:type="dxa"/>
          </w:tcPr>
          <w:p w14:paraId="04F367AB" w14:textId="77777777" w:rsidR="006E04A4" w:rsidRDefault="00802E81" w:rsidP="00C84F80"/>
        </w:tc>
      </w:tr>
      <w:tr w:rsidR="0047504B" w14:paraId="04F367B0" w14:textId="77777777" w:rsidTr="00055526">
        <w:trPr>
          <w:cantSplit/>
        </w:trPr>
        <w:tc>
          <w:tcPr>
            <w:tcW w:w="567" w:type="dxa"/>
          </w:tcPr>
          <w:p w14:paraId="04F367AD" w14:textId="77777777" w:rsidR="001D7AF0" w:rsidRDefault="00802E8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4F367AE" w14:textId="77777777" w:rsidR="006E04A4" w:rsidRDefault="00802E81" w:rsidP="000326E3">
            <w:r>
              <w:t>Emma Berginger (MP) som ledamot i Nordiska rådets svenska delegation</w:t>
            </w:r>
          </w:p>
        </w:tc>
        <w:tc>
          <w:tcPr>
            <w:tcW w:w="2055" w:type="dxa"/>
          </w:tcPr>
          <w:p w14:paraId="04F367AF" w14:textId="77777777" w:rsidR="006E04A4" w:rsidRDefault="00802E81" w:rsidP="00C84F80"/>
        </w:tc>
      </w:tr>
      <w:tr w:rsidR="0047504B" w14:paraId="04F367B4" w14:textId="77777777" w:rsidTr="00055526">
        <w:trPr>
          <w:cantSplit/>
        </w:trPr>
        <w:tc>
          <w:tcPr>
            <w:tcW w:w="567" w:type="dxa"/>
          </w:tcPr>
          <w:p w14:paraId="04F367B1" w14:textId="77777777" w:rsidR="001D7AF0" w:rsidRDefault="00802E8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4F367B2" w14:textId="77777777" w:rsidR="006E04A4" w:rsidRDefault="00802E81" w:rsidP="000326E3">
            <w:r>
              <w:t xml:space="preserve">Rebecka Le Moine </w:t>
            </w:r>
            <w:r>
              <w:t>(MP) som suppleant i Nordiska rådets svenska delegation</w:t>
            </w:r>
          </w:p>
        </w:tc>
        <w:tc>
          <w:tcPr>
            <w:tcW w:w="2055" w:type="dxa"/>
          </w:tcPr>
          <w:p w14:paraId="04F367B3" w14:textId="77777777" w:rsidR="006E04A4" w:rsidRDefault="00802E81" w:rsidP="00C84F80"/>
        </w:tc>
      </w:tr>
      <w:tr w:rsidR="0047504B" w14:paraId="04F367B8" w14:textId="77777777" w:rsidTr="00055526">
        <w:trPr>
          <w:cantSplit/>
        </w:trPr>
        <w:tc>
          <w:tcPr>
            <w:tcW w:w="567" w:type="dxa"/>
          </w:tcPr>
          <w:p w14:paraId="04F367B5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7B6" w14:textId="77777777" w:rsidR="006E04A4" w:rsidRDefault="00802E81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04F367B7" w14:textId="77777777" w:rsidR="006E04A4" w:rsidRDefault="00802E81" w:rsidP="00C84F80">
            <w:pPr>
              <w:keepNext/>
            </w:pPr>
          </w:p>
        </w:tc>
      </w:tr>
      <w:tr w:rsidR="0047504B" w14:paraId="04F367BC" w14:textId="77777777" w:rsidTr="00055526">
        <w:trPr>
          <w:cantSplit/>
        </w:trPr>
        <w:tc>
          <w:tcPr>
            <w:tcW w:w="567" w:type="dxa"/>
          </w:tcPr>
          <w:p w14:paraId="04F367B9" w14:textId="77777777" w:rsidR="001D7AF0" w:rsidRDefault="00802E8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4F367BA" w14:textId="77777777" w:rsidR="006E04A4" w:rsidRDefault="00802E81" w:rsidP="000326E3">
            <w:r>
              <w:t>Lena Malm (S) som suppleant i konstitutionsutskottet fr.o.m.</w:t>
            </w:r>
            <w:r>
              <w:rPr>
                <w:b/>
                <w:bCs/>
              </w:rPr>
              <w:t xml:space="preserve"> </w:t>
            </w:r>
            <w:r>
              <w:t>den 16 februari t.o.m. den 22 juni 2026 under Amalia Rud Stenlöfs (S) ledighet</w:t>
            </w:r>
          </w:p>
        </w:tc>
        <w:tc>
          <w:tcPr>
            <w:tcW w:w="2055" w:type="dxa"/>
          </w:tcPr>
          <w:p w14:paraId="04F367BB" w14:textId="77777777" w:rsidR="006E04A4" w:rsidRDefault="00802E81" w:rsidP="00C84F80"/>
        </w:tc>
      </w:tr>
      <w:tr w:rsidR="0047504B" w14:paraId="04F367C0" w14:textId="77777777" w:rsidTr="00055526">
        <w:trPr>
          <w:cantSplit/>
        </w:trPr>
        <w:tc>
          <w:tcPr>
            <w:tcW w:w="567" w:type="dxa"/>
          </w:tcPr>
          <w:p w14:paraId="04F367BD" w14:textId="77777777" w:rsidR="001D7AF0" w:rsidRDefault="00802E8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4F367BE" w14:textId="77777777" w:rsidR="006E04A4" w:rsidRDefault="00802E81" w:rsidP="000326E3">
            <w:r>
              <w:t xml:space="preserve">Chris Dahlqvist </w:t>
            </w:r>
            <w:r>
              <w:t>(SD) som suppleant i miljö- och jordbruksutskottet</w:t>
            </w:r>
          </w:p>
        </w:tc>
        <w:tc>
          <w:tcPr>
            <w:tcW w:w="2055" w:type="dxa"/>
          </w:tcPr>
          <w:p w14:paraId="04F367BF" w14:textId="77777777" w:rsidR="006E04A4" w:rsidRDefault="00802E81" w:rsidP="00C84F80"/>
        </w:tc>
      </w:tr>
      <w:tr w:rsidR="0047504B" w14:paraId="04F367C4" w14:textId="77777777" w:rsidTr="00055526">
        <w:trPr>
          <w:cantSplit/>
        </w:trPr>
        <w:tc>
          <w:tcPr>
            <w:tcW w:w="567" w:type="dxa"/>
          </w:tcPr>
          <w:p w14:paraId="04F367C1" w14:textId="77777777" w:rsidR="001D7AF0" w:rsidRDefault="00802E8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4F367C2" w14:textId="77777777" w:rsidR="006E04A4" w:rsidRDefault="00802E81" w:rsidP="000326E3">
            <w:r>
              <w:t>Rebecka Le Moine (MP) som ledamot i Nordiska rådets svenska delegation</w:t>
            </w:r>
          </w:p>
        </w:tc>
        <w:tc>
          <w:tcPr>
            <w:tcW w:w="2055" w:type="dxa"/>
          </w:tcPr>
          <w:p w14:paraId="04F367C3" w14:textId="77777777" w:rsidR="006E04A4" w:rsidRDefault="00802E81" w:rsidP="00C84F80"/>
        </w:tc>
      </w:tr>
      <w:tr w:rsidR="0047504B" w14:paraId="04F367C8" w14:textId="77777777" w:rsidTr="00055526">
        <w:trPr>
          <w:cantSplit/>
        </w:trPr>
        <w:tc>
          <w:tcPr>
            <w:tcW w:w="567" w:type="dxa"/>
          </w:tcPr>
          <w:p w14:paraId="04F367C5" w14:textId="77777777" w:rsidR="001D7AF0" w:rsidRDefault="00802E8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4F367C6" w14:textId="77777777" w:rsidR="006E04A4" w:rsidRDefault="00802E81" w:rsidP="000326E3">
            <w:r>
              <w:t>Sara Gille (SD) som suppleant i Nordiska rådets svenska delegation</w:t>
            </w:r>
          </w:p>
        </w:tc>
        <w:tc>
          <w:tcPr>
            <w:tcW w:w="2055" w:type="dxa"/>
          </w:tcPr>
          <w:p w14:paraId="04F367C7" w14:textId="77777777" w:rsidR="006E04A4" w:rsidRDefault="00802E81" w:rsidP="00C84F80"/>
        </w:tc>
      </w:tr>
      <w:tr w:rsidR="0047504B" w14:paraId="04F367CC" w14:textId="77777777" w:rsidTr="00055526">
        <w:trPr>
          <w:cantSplit/>
        </w:trPr>
        <w:tc>
          <w:tcPr>
            <w:tcW w:w="567" w:type="dxa"/>
          </w:tcPr>
          <w:p w14:paraId="04F367C9" w14:textId="77777777" w:rsidR="001D7AF0" w:rsidRDefault="00802E8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4F367CA" w14:textId="77777777" w:rsidR="006E04A4" w:rsidRDefault="00802E81" w:rsidP="000326E3">
            <w:r>
              <w:t xml:space="preserve">Ulf Holm (MP) som suppleant i Nordiska rådets </w:t>
            </w:r>
            <w:r>
              <w:t>svenska delegation</w:t>
            </w:r>
          </w:p>
        </w:tc>
        <w:tc>
          <w:tcPr>
            <w:tcW w:w="2055" w:type="dxa"/>
          </w:tcPr>
          <w:p w14:paraId="04F367CB" w14:textId="77777777" w:rsidR="006E04A4" w:rsidRDefault="00802E81" w:rsidP="00C84F80"/>
        </w:tc>
      </w:tr>
      <w:tr w:rsidR="0047504B" w14:paraId="04F367D0" w14:textId="77777777" w:rsidTr="00055526">
        <w:trPr>
          <w:cantSplit/>
        </w:trPr>
        <w:tc>
          <w:tcPr>
            <w:tcW w:w="567" w:type="dxa"/>
          </w:tcPr>
          <w:p w14:paraId="04F367CD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7CE" w14:textId="77777777" w:rsidR="006E04A4" w:rsidRDefault="00802E81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04F367CF" w14:textId="77777777" w:rsidR="006E04A4" w:rsidRDefault="00802E81" w:rsidP="00C84F80">
            <w:pPr>
              <w:keepNext/>
            </w:pPr>
          </w:p>
        </w:tc>
      </w:tr>
      <w:tr w:rsidR="0047504B" w14:paraId="04F367D4" w14:textId="77777777" w:rsidTr="00055526">
        <w:trPr>
          <w:cantSplit/>
        </w:trPr>
        <w:tc>
          <w:tcPr>
            <w:tcW w:w="567" w:type="dxa"/>
          </w:tcPr>
          <w:p w14:paraId="04F367D1" w14:textId="77777777" w:rsidR="001D7AF0" w:rsidRDefault="00802E8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4F367D2" w14:textId="77777777" w:rsidR="006E04A4" w:rsidRDefault="00802E81" w:rsidP="000326E3">
            <w:r>
              <w:t>Anders Ådahl (C) som vice ordförande i näringsutskottet fr.o.m. den 11 december</w:t>
            </w:r>
          </w:p>
        </w:tc>
        <w:tc>
          <w:tcPr>
            <w:tcW w:w="2055" w:type="dxa"/>
          </w:tcPr>
          <w:p w14:paraId="04F367D3" w14:textId="77777777" w:rsidR="006E04A4" w:rsidRDefault="00802E81" w:rsidP="00C84F80"/>
        </w:tc>
      </w:tr>
      <w:tr w:rsidR="0047504B" w14:paraId="04F367D8" w14:textId="77777777" w:rsidTr="00055526">
        <w:trPr>
          <w:cantSplit/>
        </w:trPr>
        <w:tc>
          <w:tcPr>
            <w:tcW w:w="567" w:type="dxa"/>
          </w:tcPr>
          <w:p w14:paraId="04F367D5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7D6" w14:textId="77777777" w:rsidR="006E04A4" w:rsidRDefault="00802E81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4F367D7" w14:textId="77777777" w:rsidR="006E04A4" w:rsidRDefault="00802E81" w:rsidP="00C84F80">
            <w:pPr>
              <w:keepNext/>
            </w:pPr>
          </w:p>
        </w:tc>
      </w:tr>
      <w:tr w:rsidR="0047504B" w14:paraId="04F367DC" w14:textId="77777777" w:rsidTr="00055526">
        <w:trPr>
          <w:cantSplit/>
        </w:trPr>
        <w:tc>
          <w:tcPr>
            <w:tcW w:w="567" w:type="dxa"/>
          </w:tcPr>
          <w:p w14:paraId="04F367D9" w14:textId="77777777" w:rsidR="001D7AF0" w:rsidRDefault="00802E8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4F367DA" w14:textId="77777777" w:rsidR="006E04A4" w:rsidRDefault="00802E81" w:rsidP="000326E3">
            <w:r>
              <w:t xml:space="preserve">2025/26:222 av Åsa Eriksson (S) </w:t>
            </w:r>
            <w:r>
              <w:br/>
              <w:t>Kostnader för jaktarrende under svinpestrestriktioner</w:t>
            </w:r>
          </w:p>
        </w:tc>
        <w:tc>
          <w:tcPr>
            <w:tcW w:w="2055" w:type="dxa"/>
          </w:tcPr>
          <w:p w14:paraId="04F367DB" w14:textId="77777777" w:rsidR="006E04A4" w:rsidRDefault="00802E81" w:rsidP="00C84F80"/>
        </w:tc>
      </w:tr>
      <w:tr w:rsidR="0047504B" w14:paraId="04F367E0" w14:textId="77777777" w:rsidTr="00055526">
        <w:trPr>
          <w:cantSplit/>
        </w:trPr>
        <w:tc>
          <w:tcPr>
            <w:tcW w:w="567" w:type="dxa"/>
          </w:tcPr>
          <w:p w14:paraId="04F367DD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7DE" w14:textId="77777777" w:rsidR="006E04A4" w:rsidRDefault="00802E81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4F367DF" w14:textId="77777777" w:rsidR="006E04A4" w:rsidRDefault="00802E8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7504B" w14:paraId="04F367E4" w14:textId="77777777" w:rsidTr="00055526">
        <w:trPr>
          <w:cantSplit/>
        </w:trPr>
        <w:tc>
          <w:tcPr>
            <w:tcW w:w="567" w:type="dxa"/>
          </w:tcPr>
          <w:p w14:paraId="04F367E1" w14:textId="77777777" w:rsidR="001D7AF0" w:rsidRDefault="00802E8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4F367E2" w14:textId="77777777" w:rsidR="006E04A4" w:rsidRDefault="00802E81" w:rsidP="000326E3">
            <w:r>
              <w:t xml:space="preserve">2025/26:FPM40 Meddelande om investeringsplan för hållbara transporter (STIP) </w:t>
            </w:r>
            <w:r>
              <w:rPr>
                <w:i/>
                <w:iCs/>
              </w:rPr>
              <w:t>COM(2025) 664</w:t>
            </w:r>
          </w:p>
        </w:tc>
        <w:tc>
          <w:tcPr>
            <w:tcW w:w="2055" w:type="dxa"/>
          </w:tcPr>
          <w:p w14:paraId="04F367E3" w14:textId="77777777" w:rsidR="006E04A4" w:rsidRDefault="00802E81" w:rsidP="00C84F80">
            <w:r>
              <w:t>TU</w:t>
            </w:r>
          </w:p>
        </w:tc>
      </w:tr>
      <w:tr w:rsidR="0047504B" w14:paraId="04F367E8" w14:textId="77777777" w:rsidTr="00055526">
        <w:trPr>
          <w:cantSplit/>
        </w:trPr>
        <w:tc>
          <w:tcPr>
            <w:tcW w:w="567" w:type="dxa"/>
          </w:tcPr>
          <w:p w14:paraId="04F367E5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7E6" w14:textId="77777777" w:rsidR="006E04A4" w:rsidRDefault="00802E8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4F367E7" w14:textId="77777777" w:rsidR="006E04A4" w:rsidRDefault="00802E8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7504B" w14:paraId="04F367EC" w14:textId="77777777" w:rsidTr="00055526">
        <w:trPr>
          <w:cantSplit/>
        </w:trPr>
        <w:tc>
          <w:tcPr>
            <w:tcW w:w="567" w:type="dxa"/>
          </w:tcPr>
          <w:p w14:paraId="04F367E9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7EA" w14:textId="77777777" w:rsidR="006E04A4" w:rsidRDefault="00802E81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4F367EB" w14:textId="77777777" w:rsidR="006E04A4" w:rsidRDefault="00802E81" w:rsidP="00C84F80">
            <w:pPr>
              <w:keepNext/>
            </w:pPr>
          </w:p>
        </w:tc>
      </w:tr>
      <w:tr w:rsidR="0047504B" w14:paraId="04F367F3" w14:textId="77777777" w:rsidTr="00055526">
        <w:trPr>
          <w:cantSplit/>
        </w:trPr>
        <w:tc>
          <w:tcPr>
            <w:tcW w:w="567" w:type="dxa"/>
          </w:tcPr>
          <w:p w14:paraId="04F367ED" w14:textId="77777777" w:rsidR="001D7AF0" w:rsidRDefault="00802E8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4F367EE" w14:textId="77777777" w:rsidR="006E04A4" w:rsidRDefault="00802E81" w:rsidP="000326E3">
            <w:r>
              <w:t>2025/26:79 Riksrevisionens rapport om Skatteverkets åtgärder mot svartarbete</w:t>
            </w:r>
          </w:p>
          <w:p w14:paraId="04F367EF" w14:textId="77777777" w:rsidR="0047504B" w:rsidRDefault="00802E81">
            <w:r>
              <w:rPr>
                <w:i/>
                <w:iCs/>
              </w:rPr>
              <w:t xml:space="preserve">Kammaren har </w:t>
            </w:r>
            <w:r>
              <w:rPr>
                <w:i/>
                <w:iCs/>
              </w:rPr>
              <w:t>beslutat om förlängd motionstid för denna skrivelse</w:t>
            </w:r>
          </w:p>
          <w:p w14:paraId="04F367F0" w14:textId="77777777" w:rsidR="0047504B" w:rsidRDefault="00802E81">
            <w:r>
              <w:rPr>
                <w:i/>
                <w:iCs/>
              </w:rPr>
              <w:t>Motionstiden utgår den 16 januari</w:t>
            </w:r>
          </w:p>
          <w:p w14:paraId="04F367F1" w14:textId="77777777" w:rsidR="006E04A4" w:rsidRDefault="00802E81">
            <w:pPr>
              <w:spacing w:after="280" w:afterAutospacing="1"/>
            </w:pPr>
          </w:p>
        </w:tc>
        <w:tc>
          <w:tcPr>
            <w:tcW w:w="2055" w:type="dxa"/>
          </w:tcPr>
          <w:p w14:paraId="04F367F2" w14:textId="77777777" w:rsidR="006E04A4" w:rsidRDefault="00802E81" w:rsidP="00C84F80">
            <w:r>
              <w:t>SkU</w:t>
            </w:r>
          </w:p>
        </w:tc>
      </w:tr>
      <w:tr w:rsidR="0047504B" w14:paraId="04F367F7" w14:textId="77777777" w:rsidTr="00055526">
        <w:trPr>
          <w:cantSplit/>
        </w:trPr>
        <w:tc>
          <w:tcPr>
            <w:tcW w:w="567" w:type="dxa"/>
          </w:tcPr>
          <w:p w14:paraId="04F367F4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7F5" w14:textId="77777777" w:rsidR="006E04A4" w:rsidRDefault="00802E81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4F367F6" w14:textId="77777777" w:rsidR="006E04A4" w:rsidRDefault="00802E81" w:rsidP="00C84F80">
            <w:pPr>
              <w:keepNext/>
            </w:pPr>
          </w:p>
        </w:tc>
      </w:tr>
      <w:tr w:rsidR="0047504B" w14:paraId="04F367FB" w14:textId="77777777" w:rsidTr="00055526">
        <w:trPr>
          <w:cantSplit/>
        </w:trPr>
        <w:tc>
          <w:tcPr>
            <w:tcW w:w="567" w:type="dxa"/>
          </w:tcPr>
          <w:p w14:paraId="04F367F8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7F9" w14:textId="77777777" w:rsidR="006E04A4" w:rsidRDefault="00802E81" w:rsidP="000326E3">
            <w:pPr>
              <w:pStyle w:val="Motionsrubrik"/>
            </w:pPr>
            <w:r>
              <w:t>med anledning av prop. 2025/26:61 Utökade registerkontroller vid anställning i kommun</w:t>
            </w:r>
          </w:p>
        </w:tc>
        <w:tc>
          <w:tcPr>
            <w:tcW w:w="2055" w:type="dxa"/>
          </w:tcPr>
          <w:p w14:paraId="04F367FA" w14:textId="77777777" w:rsidR="006E04A4" w:rsidRDefault="00802E81" w:rsidP="00C84F80">
            <w:pPr>
              <w:keepNext/>
            </w:pPr>
          </w:p>
        </w:tc>
      </w:tr>
      <w:tr w:rsidR="0047504B" w14:paraId="04F367FF" w14:textId="77777777" w:rsidTr="00055526">
        <w:trPr>
          <w:cantSplit/>
        </w:trPr>
        <w:tc>
          <w:tcPr>
            <w:tcW w:w="567" w:type="dxa"/>
          </w:tcPr>
          <w:p w14:paraId="04F367FC" w14:textId="77777777" w:rsidR="001D7AF0" w:rsidRDefault="00802E8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4F367FD" w14:textId="77777777" w:rsidR="006E04A4" w:rsidRDefault="00802E81" w:rsidP="000326E3">
            <w:r>
              <w:t>2025/26:3865 av Ulrika Liljeberg m.fl. (C)</w:t>
            </w:r>
          </w:p>
        </w:tc>
        <w:tc>
          <w:tcPr>
            <w:tcW w:w="2055" w:type="dxa"/>
          </w:tcPr>
          <w:p w14:paraId="04F367FE" w14:textId="77777777" w:rsidR="006E04A4" w:rsidRDefault="00802E81" w:rsidP="00C84F80">
            <w:r>
              <w:t>JuU</w:t>
            </w:r>
          </w:p>
        </w:tc>
      </w:tr>
      <w:tr w:rsidR="0047504B" w14:paraId="04F36803" w14:textId="77777777" w:rsidTr="00055526">
        <w:trPr>
          <w:cantSplit/>
        </w:trPr>
        <w:tc>
          <w:tcPr>
            <w:tcW w:w="567" w:type="dxa"/>
          </w:tcPr>
          <w:p w14:paraId="04F36800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801" w14:textId="77777777" w:rsidR="006E04A4" w:rsidRDefault="00802E81" w:rsidP="000326E3">
            <w:pPr>
              <w:pStyle w:val="Motionsrubrik"/>
            </w:pPr>
            <w:r>
              <w:t xml:space="preserve">med </w:t>
            </w:r>
            <w:r>
              <w:t>anledning av skr. 2025/26:51 Riksrevisionens rapport om generella statsbidrag som stabiliseringspolitiskt instrument</w:t>
            </w:r>
          </w:p>
        </w:tc>
        <w:tc>
          <w:tcPr>
            <w:tcW w:w="2055" w:type="dxa"/>
          </w:tcPr>
          <w:p w14:paraId="04F36802" w14:textId="77777777" w:rsidR="006E04A4" w:rsidRDefault="00802E81" w:rsidP="00C84F80">
            <w:pPr>
              <w:keepNext/>
            </w:pPr>
          </w:p>
        </w:tc>
      </w:tr>
      <w:tr w:rsidR="0047504B" w14:paraId="04F36807" w14:textId="77777777" w:rsidTr="00055526">
        <w:trPr>
          <w:cantSplit/>
        </w:trPr>
        <w:tc>
          <w:tcPr>
            <w:tcW w:w="567" w:type="dxa"/>
          </w:tcPr>
          <w:p w14:paraId="04F36804" w14:textId="77777777" w:rsidR="001D7AF0" w:rsidRDefault="00802E8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4F36805" w14:textId="77777777" w:rsidR="006E04A4" w:rsidRDefault="00802E81" w:rsidP="000326E3">
            <w:r>
              <w:t>2025/26:3864 av Martin Ådahl m.fl. (C)</w:t>
            </w:r>
          </w:p>
        </w:tc>
        <w:tc>
          <w:tcPr>
            <w:tcW w:w="2055" w:type="dxa"/>
          </w:tcPr>
          <w:p w14:paraId="04F36806" w14:textId="77777777" w:rsidR="006E04A4" w:rsidRDefault="00802E81" w:rsidP="00C84F80">
            <w:r>
              <w:t>FiU</w:t>
            </w:r>
          </w:p>
        </w:tc>
      </w:tr>
      <w:tr w:rsidR="0047504B" w14:paraId="04F3680B" w14:textId="77777777" w:rsidTr="00055526">
        <w:trPr>
          <w:cantSplit/>
        </w:trPr>
        <w:tc>
          <w:tcPr>
            <w:tcW w:w="567" w:type="dxa"/>
          </w:tcPr>
          <w:p w14:paraId="04F36808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809" w14:textId="77777777" w:rsidR="006E04A4" w:rsidRDefault="00802E8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4F3680A" w14:textId="77777777" w:rsidR="006E04A4" w:rsidRDefault="00802E8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7504B" w14:paraId="04F3680F" w14:textId="77777777" w:rsidTr="00055526">
        <w:trPr>
          <w:cantSplit/>
        </w:trPr>
        <w:tc>
          <w:tcPr>
            <w:tcW w:w="567" w:type="dxa"/>
          </w:tcPr>
          <w:p w14:paraId="04F3680C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80D" w14:textId="77777777" w:rsidR="006E04A4" w:rsidRDefault="00802E81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4F3680E" w14:textId="77777777" w:rsidR="006E04A4" w:rsidRDefault="00802E81" w:rsidP="00C84F80">
            <w:pPr>
              <w:keepNext/>
            </w:pPr>
          </w:p>
        </w:tc>
      </w:tr>
      <w:tr w:rsidR="0047504B" w14:paraId="04F36813" w14:textId="77777777" w:rsidTr="00055526">
        <w:trPr>
          <w:cantSplit/>
        </w:trPr>
        <w:tc>
          <w:tcPr>
            <w:tcW w:w="567" w:type="dxa"/>
          </w:tcPr>
          <w:p w14:paraId="04F36810" w14:textId="77777777" w:rsidR="001D7AF0" w:rsidRDefault="00802E8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4F36811" w14:textId="77777777" w:rsidR="006E04A4" w:rsidRDefault="00802E81" w:rsidP="000326E3">
            <w:r>
              <w:t xml:space="preserve">Bet. </w:t>
            </w:r>
            <w:r>
              <w:t>2025/26:UU2 Utgiftsområde 7 Internationellt bistånd</w:t>
            </w:r>
          </w:p>
        </w:tc>
        <w:tc>
          <w:tcPr>
            <w:tcW w:w="2055" w:type="dxa"/>
          </w:tcPr>
          <w:p w14:paraId="04F36812" w14:textId="77777777" w:rsidR="006E04A4" w:rsidRDefault="00802E81" w:rsidP="00C84F80"/>
        </w:tc>
      </w:tr>
      <w:tr w:rsidR="0047504B" w14:paraId="04F36817" w14:textId="77777777" w:rsidTr="00055526">
        <w:trPr>
          <w:cantSplit/>
        </w:trPr>
        <w:tc>
          <w:tcPr>
            <w:tcW w:w="567" w:type="dxa"/>
          </w:tcPr>
          <w:p w14:paraId="04F36814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815" w14:textId="77777777" w:rsidR="006E04A4" w:rsidRDefault="00802E81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4F36816" w14:textId="77777777" w:rsidR="006E04A4" w:rsidRDefault="00802E81" w:rsidP="00C84F80">
            <w:pPr>
              <w:keepNext/>
            </w:pPr>
          </w:p>
        </w:tc>
      </w:tr>
      <w:tr w:rsidR="0047504B" w14:paraId="04F3681B" w14:textId="77777777" w:rsidTr="00055526">
        <w:trPr>
          <w:cantSplit/>
        </w:trPr>
        <w:tc>
          <w:tcPr>
            <w:tcW w:w="567" w:type="dxa"/>
          </w:tcPr>
          <w:p w14:paraId="04F36818" w14:textId="77777777" w:rsidR="001D7AF0" w:rsidRDefault="00802E8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4F36819" w14:textId="77777777" w:rsidR="006E04A4" w:rsidRDefault="00802E81" w:rsidP="000326E3">
            <w:r>
              <w:t>Bet. 2025/26:AU1 Utgiftsområde 13 Integration och jämställdhet</w:t>
            </w:r>
          </w:p>
        </w:tc>
        <w:tc>
          <w:tcPr>
            <w:tcW w:w="2055" w:type="dxa"/>
          </w:tcPr>
          <w:p w14:paraId="04F3681A" w14:textId="77777777" w:rsidR="006E04A4" w:rsidRDefault="00802E81" w:rsidP="00C84F80"/>
        </w:tc>
      </w:tr>
      <w:tr w:rsidR="0047504B" w14:paraId="04F3681F" w14:textId="77777777" w:rsidTr="00055526">
        <w:trPr>
          <w:cantSplit/>
        </w:trPr>
        <w:tc>
          <w:tcPr>
            <w:tcW w:w="567" w:type="dxa"/>
          </w:tcPr>
          <w:p w14:paraId="04F3681C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81D" w14:textId="77777777" w:rsidR="006E04A4" w:rsidRDefault="00802E81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4F3681E" w14:textId="77777777" w:rsidR="006E04A4" w:rsidRDefault="00802E81" w:rsidP="00C84F80">
            <w:pPr>
              <w:keepNext/>
            </w:pPr>
          </w:p>
        </w:tc>
      </w:tr>
      <w:tr w:rsidR="0047504B" w14:paraId="04F36823" w14:textId="77777777" w:rsidTr="00055526">
        <w:trPr>
          <w:cantSplit/>
        </w:trPr>
        <w:tc>
          <w:tcPr>
            <w:tcW w:w="567" w:type="dxa"/>
          </w:tcPr>
          <w:p w14:paraId="04F36820" w14:textId="77777777" w:rsidR="001D7AF0" w:rsidRDefault="00802E8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4F36821" w14:textId="77777777" w:rsidR="006E04A4" w:rsidRDefault="00802E81" w:rsidP="000326E3">
            <w:r>
              <w:t xml:space="preserve">Bet. 2025/26:UbU1 Utgiftsområde 16 Utbildning och </w:t>
            </w:r>
            <w:r>
              <w:t>universitetsforskning</w:t>
            </w:r>
          </w:p>
        </w:tc>
        <w:tc>
          <w:tcPr>
            <w:tcW w:w="2055" w:type="dxa"/>
          </w:tcPr>
          <w:p w14:paraId="04F36822" w14:textId="77777777" w:rsidR="006E04A4" w:rsidRDefault="00802E81" w:rsidP="00C84F80"/>
        </w:tc>
      </w:tr>
      <w:tr w:rsidR="0047504B" w14:paraId="04F36827" w14:textId="77777777" w:rsidTr="00055526">
        <w:trPr>
          <w:cantSplit/>
        </w:trPr>
        <w:tc>
          <w:tcPr>
            <w:tcW w:w="567" w:type="dxa"/>
          </w:tcPr>
          <w:p w14:paraId="04F36824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825" w14:textId="77777777" w:rsidR="006E04A4" w:rsidRDefault="00802E81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4F36826" w14:textId="77777777" w:rsidR="006E04A4" w:rsidRDefault="00802E81" w:rsidP="00C84F80">
            <w:pPr>
              <w:keepNext/>
            </w:pPr>
          </w:p>
        </w:tc>
      </w:tr>
      <w:tr w:rsidR="0047504B" w14:paraId="04F3682B" w14:textId="77777777" w:rsidTr="00055526">
        <w:trPr>
          <w:cantSplit/>
        </w:trPr>
        <w:tc>
          <w:tcPr>
            <w:tcW w:w="567" w:type="dxa"/>
          </w:tcPr>
          <w:p w14:paraId="04F36828" w14:textId="77777777" w:rsidR="001D7AF0" w:rsidRDefault="00802E8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4F36829" w14:textId="77777777" w:rsidR="006E04A4" w:rsidRDefault="00802E81" w:rsidP="000326E3">
            <w:r>
              <w:t>Bet. 2025/26:JuU26 Polisens arbete mot sexuella övergrepp mot barn i digitala miljöer</w:t>
            </w:r>
          </w:p>
        </w:tc>
        <w:tc>
          <w:tcPr>
            <w:tcW w:w="2055" w:type="dxa"/>
          </w:tcPr>
          <w:p w14:paraId="04F3682A" w14:textId="77777777" w:rsidR="006E04A4" w:rsidRDefault="00802E81" w:rsidP="00C84F80"/>
        </w:tc>
      </w:tr>
      <w:tr w:rsidR="0047504B" w14:paraId="04F3682F" w14:textId="77777777" w:rsidTr="00055526">
        <w:trPr>
          <w:cantSplit/>
        </w:trPr>
        <w:tc>
          <w:tcPr>
            <w:tcW w:w="567" w:type="dxa"/>
          </w:tcPr>
          <w:p w14:paraId="04F3682C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82D" w14:textId="77777777" w:rsidR="006E04A4" w:rsidRDefault="00802E81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4F3682E" w14:textId="77777777" w:rsidR="006E04A4" w:rsidRDefault="00802E81" w:rsidP="00C84F80">
            <w:pPr>
              <w:keepNext/>
            </w:pPr>
          </w:p>
        </w:tc>
      </w:tr>
      <w:tr w:rsidR="0047504B" w14:paraId="04F36834" w14:textId="77777777" w:rsidTr="00055526">
        <w:trPr>
          <w:cantSplit/>
        </w:trPr>
        <w:tc>
          <w:tcPr>
            <w:tcW w:w="567" w:type="dxa"/>
          </w:tcPr>
          <w:p w14:paraId="04F36830" w14:textId="77777777" w:rsidR="001D7AF0" w:rsidRDefault="00802E81" w:rsidP="00C84F80"/>
        </w:tc>
        <w:tc>
          <w:tcPr>
            <w:tcW w:w="6663" w:type="dxa"/>
          </w:tcPr>
          <w:p w14:paraId="04F36831" w14:textId="77777777" w:rsidR="006E04A4" w:rsidRDefault="00802E81" w:rsidP="000326E3">
            <w:pPr>
              <w:pStyle w:val="Underrubrik"/>
            </w:pPr>
            <w:r>
              <w:t xml:space="preserve"> </w:t>
            </w:r>
          </w:p>
          <w:p w14:paraId="04F36832" w14:textId="77777777" w:rsidR="006E04A4" w:rsidRDefault="00802E81" w:rsidP="000326E3">
            <w:pPr>
              <w:pStyle w:val="Underrubrik"/>
            </w:pPr>
            <w:r>
              <w:t xml:space="preserve">Interpellationer upptagna under samma punkt </w:t>
            </w:r>
            <w:r>
              <w:t>besvaras i ett sammanhang</w:t>
            </w:r>
          </w:p>
        </w:tc>
        <w:tc>
          <w:tcPr>
            <w:tcW w:w="2055" w:type="dxa"/>
          </w:tcPr>
          <w:p w14:paraId="04F36833" w14:textId="77777777" w:rsidR="006E04A4" w:rsidRDefault="00802E81" w:rsidP="00C84F80"/>
        </w:tc>
      </w:tr>
      <w:tr w:rsidR="0047504B" w14:paraId="04F36838" w14:textId="77777777" w:rsidTr="00055526">
        <w:trPr>
          <w:cantSplit/>
        </w:trPr>
        <w:tc>
          <w:tcPr>
            <w:tcW w:w="567" w:type="dxa"/>
          </w:tcPr>
          <w:p w14:paraId="04F36835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836" w14:textId="77777777" w:rsidR="006E04A4" w:rsidRDefault="00802E81" w:rsidP="000326E3">
            <w:pPr>
              <w:pStyle w:val="renderubrik"/>
            </w:pPr>
            <w:r>
              <w:t>Försvarsminister Pål Jonson (M)</w:t>
            </w:r>
          </w:p>
        </w:tc>
        <w:tc>
          <w:tcPr>
            <w:tcW w:w="2055" w:type="dxa"/>
          </w:tcPr>
          <w:p w14:paraId="04F36837" w14:textId="77777777" w:rsidR="006E04A4" w:rsidRDefault="00802E81" w:rsidP="00C84F80">
            <w:pPr>
              <w:keepNext/>
            </w:pPr>
          </w:p>
        </w:tc>
      </w:tr>
      <w:tr w:rsidR="0047504B" w14:paraId="04F3683C" w14:textId="77777777" w:rsidTr="00055526">
        <w:trPr>
          <w:cantSplit/>
        </w:trPr>
        <w:tc>
          <w:tcPr>
            <w:tcW w:w="567" w:type="dxa"/>
          </w:tcPr>
          <w:p w14:paraId="04F36839" w14:textId="77777777" w:rsidR="001D7AF0" w:rsidRDefault="00802E8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4F3683A" w14:textId="77777777" w:rsidR="006E04A4" w:rsidRDefault="00802E81" w:rsidP="000326E3">
            <w:r>
              <w:t>2025/26:203 av Elsa Widding (-)</w:t>
            </w:r>
            <w:r>
              <w:br/>
              <w:t>Leverans av Jas till Ukraina</w:t>
            </w:r>
          </w:p>
        </w:tc>
        <w:tc>
          <w:tcPr>
            <w:tcW w:w="2055" w:type="dxa"/>
          </w:tcPr>
          <w:p w14:paraId="04F3683B" w14:textId="77777777" w:rsidR="006E04A4" w:rsidRDefault="00802E81" w:rsidP="00C84F80"/>
        </w:tc>
      </w:tr>
      <w:tr w:rsidR="0047504B" w14:paraId="04F36840" w14:textId="77777777" w:rsidTr="00055526">
        <w:trPr>
          <w:cantSplit/>
        </w:trPr>
        <w:tc>
          <w:tcPr>
            <w:tcW w:w="567" w:type="dxa"/>
          </w:tcPr>
          <w:p w14:paraId="04F3683D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83E" w14:textId="77777777" w:rsidR="006E04A4" w:rsidRDefault="00802E81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04F3683F" w14:textId="77777777" w:rsidR="006E04A4" w:rsidRDefault="00802E81" w:rsidP="00C84F80">
            <w:pPr>
              <w:keepNext/>
            </w:pPr>
          </w:p>
        </w:tc>
      </w:tr>
      <w:tr w:rsidR="0047504B" w14:paraId="04F36844" w14:textId="77777777" w:rsidTr="00055526">
        <w:trPr>
          <w:cantSplit/>
        </w:trPr>
        <w:tc>
          <w:tcPr>
            <w:tcW w:w="567" w:type="dxa"/>
          </w:tcPr>
          <w:p w14:paraId="04F36841" w14:textId="77777777" w:rsidR="001D7AF0" w:rsidRDefault="00802E8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4F36842" w14:textId="77777777" w:rsidR="006E04A4" w:rsidRDefault="00802E81" w:rsidP="000326E3">
            <w:r>
              <w:t>2025/26:204 av Monica Haider (S)</w:t>
            </w:r>
            <w:r>
              <w:br/>
              <w:t xml:space="preserve">Prisvariationer i </w:t>
            </w:r>
            <w:r>
              <w:t>fjärrvärmepriser i olika delar av Sverige</w:t>
            </w:r>
          </w:p>
        </w:tc>
        <w:tc>
          <w:tcPr>
            <w:tcW w:w="2055" w:type="dxa"/>
          </w:tcPr>
          <w:p w14:paraId="04F36843" w14:textId="77777777" w:rsidR="006E04A4" w:rsidRDefault="00802E81" w:rsidP="00C84F80"/>
        </w:tc>
      </w:tr>
      <w:tr w:rsidR="0047504B" w14:paraId="04F36848" w14:textId="77777777" w:rsidTr="00055526">
        <w:trPr>
          <w:cantSplit/>
        </w:trPr>
        <w:tc>
          <w:tcPr>
            <w:tcW w:w="567" w:type="dxa"/>
          </w:tcPr>
          <w:p w14:paraId="04F36845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846" w14:textId="77777777" w:rsidR="006E04A4" w:rsidRDefault="00802E81" w:rsidP="000326E3">
            <w:pPr>
              <w:pStyle w:val="renderubrik"/>
            </w:pPr>
            <w:r>
              <w:t>Äldre- och socialförsäkringsminister Anna Tenje (M)</w:t>
            </w:r>
          </w:p>
        </w:tc>
        <w:tc>
          <w:tcPr>
            <w:tcW w:w="2055" w:type="dxa"/>
          </w:tcPr>
          <w:p w14:paraId="04F36847" w14:textId="77777777" w:rsidR="006E04A4" w:rsidRDefault="00802E81" w:rsidP="00C84F80">
            <w:pPr>
              <w:keepNext/>
            </w:pPr>
          </w:p>
        </w:tc>
      </w:tr>
      <w:tr w:rsidR="0047504B" w14:paraId="04F3684C" w14:textId="77777777" w:rsidTr="00055526">
        <w:trPr>
          <w:cantSplit/>
        </w:trPr>
        <w:tc>
          <w:tcPr>
            <w:tcW w:w="567" w:type="dxa"/>
          </w:tcPr>
          <w:p w14:paraId="04F36849" w14:textId="77777777" w:rsidR="001D7AF0" w:rsidRDefault="00802E8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4F3684A" w14:textId="77777777" w:rsidR="006E04A4" w:rsidRDefault="00802E81" w:rsidP="000326E3">
            <w:r>
              <w:t>2025/26:137 av Jessica Rodén (S)</w:t>
            </w:r>
            <w:r>
              <w:br/>
              <w:t>Återkrav mot arbetsskadade</w:t>
            </w:r>
            <w:r>
              <w:br/>
              <w:t>2025/26:186 av Sanne Lennström (S)</w:t>
            </w:r>
            <w:r>
              <w:br/>
              <w:t>Återkrav från Försäkringskassan</w:t>
            </w:r>
          </w:p>
        </w:tc>
        <w:tc>
          <w:tcPr>
            <w:tcW w:w="2055" w:type="dxa"/>
          </w:tcPr>
          <w:p w14:paraId="04F3684B" w14:textId="77777777" w:rsidR="006E04A4" w:rsidRDefault="00802E81" w:rsidP="00C84F80"/>
        </w:tc>
      </w:tr>
      <w:tr w:rsidR="0047504B" w14:paraId="04F36850" w14:textId="77777777" w:rsidTr="00055526">
        <w:trPr>
          <w:cantSplit/>
        </w:trPr>
        <w:tc>
          <w:tcPr>
            <w:tcW w:w="567" w:type="dxa"/>
          </w:tcPr>
          <w:p w14:paraId="04F3684D" w14:textId="77777777" w:rsidR="001D7AF0" w:rsidRDefault="00802E8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4F3684E" w14:textId="77777777" w:rsidR="006E04A4" w:rsidRDefault="00802E81" w:rsidP="000326E3">
            <w:r>
              <w:t xml:space="preserve">2025/26:156 av </w:t>
            </w:r>
            <w:r>
              <w:t>Nadja Awad (V)</w:t>
            </w:r>
            <w:r>
              <w:br/>
              <w:t>En haverikommission för äldreomsorgen</w:t>
            </w:r>
          </w:p>
        </w:tc>
        <w:tc>
          <w:tcPr>
            <w:tcW w:w="2055" w:type="dxa"/>
          </w:tcPr>
          <w:p w14:paraId="04F3684F" w14:textId="77777777" w:rsidR="006E04A4" w:rsidRDefault="00802E81" w:rsidP="00C84F80"/>
        </w:tc>
      </w:tr>
      <w:tr w:rsidR="0047504B" w14:paraId="04F36854" w14:textId="77777777" w:rsidTr="00055526">
        <w:trPr>
          <w:cantSplit/>
        </w:trPr>
        <w:tc>
          <w:tcPr>
            <w:tcW w:w="567" w:type="dxa"/>
          </w:tcPr>
          <w:p w14:paraId="04F36851" w14:textId="77777777" w:rsidR="001D7AF0" w:rsidRDefault="00802E8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4F36852" w14:textId="77777777" w:rsidR="006E04A4" w:rsidRDefault="00802E81" w:rsidP="000326E3">
            <w:r>
              <w:t>2025/26:165 av Åsa Eriksson (S)</w:t>
            </w:r>
            <w:r>
              <w:br/>
              <w:t>Avskaffande av karensavdraget</w:t>
            </w:r>
            <w:r>
              <w:br/>
              <w:t>2025/26:171 av Lena Johansson (S)</w:t>
            </w:r>
            <w:r>
              <w:br/>
              <w:t>Avskaffandet av karensavdraget</w:t>
            </w:r>
            <w:r>
              <w:br/>
              <w:t>2025/26:187 av Olle Thorell (S)</w:t>
            </w:r>
            <w:r>
              <w:br/>
              <w:t>Karensavdraget</w:t>
            </w:r>
          </w:p>
        </w:tc>
        <w:tc>
          <w:tcPr>
            <w:tcW w:w="2055" w:type="dxa"/>
          </w:tcPr>
          <w:p w14:paraId="04F36853" w14:textId="77777777" w:rsidR="006E04A4" w:rsidRDefault="00802E81" w:rsidP="00C84F80"/>
        </w:tc>
      </w:tr>
      <w:tr w:rsidR="0047504B" w14:paraId="04F36858" w14:textId="77777777" w:rsidTr="00055526">
        <w:trPr>
          <w:cantSplit/>
        </w:trPr>
        <w:tc>
          <w:tcPr>
            <w:tcW w:w="567" w:type="dxa"/>
          </w:tcPr>
          <w:p w14:paraId="04F36855" w14:textId="77777777" w:rsidR="001D7AF0" w:rsidRDefault="00802E81" w:rsidP="00C84F80">
            <w:pPr>
              <w:keepNext/>
            </w:pPr>
          </w:p>
        </w:tc>
        <w:tc>
          <w:tcPr>
            <w:tcW w:w="6663" w:type="dxa"/>
          </w:tcPr>
          <w:p w14:paraId="04F36856" w14:textId="77777777" w:rsidR="006E04A4" w:rsidRDefault="00802E81" w:rsidP="000326E3">
            <w:pPr>
              <w:pStyle w:val="renderubrik"/>
            </w:pPr>
            <w:r>
              <w:t>Migrationsminister Jo</w:t>
            </w:r>
            <w:r>
              <w:t>han Forssell (M)</w:t>
            </w:r>
          </w:p>
        </w:tc>
        <w:tc>
          <w:tcPr>
            <w:tcW w:w="2055" w:type="dxa"/>
          </w:tcPr>
          <w:p w14:paraId="04F36857" w14:textId="77777777" w:rsidR="006E04A4" w:rsidRDefault="00802E81" w:rsidP="00C84F80">
            <w:pPr>
              <w:keepNext/>
            </w:pPr>
          </w:p>
        </w:tc>
      </w:tr>
      <w:tr w:rsidR="0047504B" w14:paraId="04F3685C" w14:textId="77777777" w:rsidTr="00055526">
        <w:trPr>
          <w:cantSplit/>
        </w:trPr>
        <w:tc>
          <w:tcPr>
            <w:tcW w:w="567" w:type="dxa"/>
          </w:tcPr>
          <w:p w14:paraId="04F36859" w14:textId="77777777" w:rsidR="001D7AF0" w:rsidRDefault="00802E8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4F3685A" w14:textId="77777777" w:rsidR="006E04A4" w:rsidRDefault="00802E81" w:rsidP="000326E3">
            <w:r>
              <w:t>2025/26:153 av Nils Seye Larsen (MP)</w:t>
            </w:r>
            <w:r>
              <w:br/>
              <w:t>Personliga assistenters möjlighet till arbetstillstånd</w:t>
            </w:r>
          </w:p>
        </w:tc>
        <w:tc>
          <w:tcPr>
            <w:tcW w:w="2055" w:type="dxa"/>
          </w:tcPr>
          <w:p w14:paraId="04F3685B" w14:textId="77777777" w:rsidR="006E04A4" w:rsidRDefault="00802E81" w:rsidP="00C84F80"/>
        </w:tc>
      </w:tr>
    </w:tbl>
    <w:p w14:paraId="04F3685D" w14:textId="77777777" w:rsidR="00517888" w:rsidRPr="00F221DA" w:rsidRDefault="00802E81" w:rsidP="00137840">
      <w:pPr>
        <w:pStyle w:val="Blankrad"/>
      </w:pPr>
      <w:r>
        <w:t xml:space="preserve">     </w:t>
      </w:r>
    </w:p>
    <w:p w14:paraId="04F3685E" w14:textId="77777777" w:rsidR="00121B42" w:rsidRDefault="00802E81" w:rsidP="00121B42">
      <w:pPr>
        <w:pStyle w:val="Blankrad"/>
      </w:pPr>
      <w:r>
        <w:t xml:space="preserve">     </w:t>
      </w:r>
    </w:p>
    <w:p w14:paraId="04F3685F" w14:textId="77777777" w:rsidR="006E04A4" w:rsidRPr="00F221DA" w:rsidRDefault="00802E8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7504B" w14:paraId="04F36862" w14:textId="77777777" w:rsidTr="00D774A8">
        <w:tc>
          <w:tcPr>
            <w:tcW w:w="567" w:type="dxa"/>
          </w:tcPr>
          <w:p w14:paraId="04F36860" w14:textId="77777777" w:rsidR="00D774A8" w:rsidRDefault="00802E81">
            <w:pPr>
              <w:pStyle w:val="IngenText"/>
            </w:pPr>
          </w:p>
        </w:tc>
        <w:tc>
          <w:tcPr>
            <w:tcW w:w="8718" w:type="dxa"/>
          </w:tcPr>
          <w:p w14:paraId="04F36861" w14:textId="77777777" w:rsidR="00D774A8" w:rsidRDefault="00802E8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4F36863" w14:textId="77777777" w:rsidR="006E04A4" w:rsidRPr="00852BA1" w:rsidRDefault="00802E8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36875" w14:textId="77777777" w:rsidR="00000000" w:rsidRDefault="00802E81">
      <w:pPr>
        <w:spacing w:line="240" w:lineRule="auto"/>
      </w:pPr>
      <w:r>
        <w:separator/>
      </w:r>
    </w:p>
  </w:endnote>
  <w:endnote w:type="continuationSeparator" w:id="0">
    <w:p w14:paraId="04F36877" w14:textId="77777777" w:rsidR="00000000" w:rsidRDefault="00802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6869" w14:textId="77777777" w:rsidR="00BE217A" w:rsidRDefault="00802E8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686A" w14:textId="77777777" w:rsidR="00D73249" w:rsidRDefault="00802E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4F3686B" w14:textId="77777777" w:rsidR="00D73249" w:rsidRDefault="00802E8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686F" w14:textId="77777777" w:rsidR="00D73249" w:rsidRDefault="00802E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4F36870" w14:textId="77777777" w:rsidR="00D73249" w:rsidRDefault="00802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6871" w14:textId="77777777" w:rsidR="00000000" w:rsidRDefault="00802E81">
      <w:pPr>
        <w:spacing w:line="240" w:lineRule="auto"/>
      </w:pPr>
      <w:r>
        <w:separator/>
      </w:r>
    </w:p>
  </w:footnote>
  <w:footnote w:type="continuationSeparator" w:id="0">
    <w:p w14:paraId="04F36873" w14:textId="77777777" w:rsidR="00000000" w:rsidRDefault="00802E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6864" w14:textId="77777777" w:rsidR="00BE217A" w:rsidRDefault="00802E8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6865" w14:textId="77777777" w:rsidR="00D73249" w:rsidRDefault="00802E8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12 december 2025</w:t>
    </w:r>
    <w:r>
      <w:fldChar w:fldCharType="end"/>
    </w:r>
  </w:p>
  <w:p w14:paraId="04F36866" w14:textId="77777777" w:rsidR="00D73249" w:rsidRDefault="00802E8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4F36867" w14:textId="77777777" w:rsidR="00D73249" w:rsidRDefault="00802E81"/>
  <w:p w14:paraId="04F36868" w14:textId="77777777" w:rsidR="00D73249" w:rsidRDefault="00802E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686C" w14:textId="77777777" w:rsidR="00D73249" w:rsidRDefault="00802E8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4F36871" wp14:editId="04F3687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3686D" w14:textId="77777777" w:rsidR="00D73249" w:rsidRDefault="00802E81" w:rsidP="00BE217A">
    <w:pPr>
      <w:pStyle w:val="Dokumentrubrik"/>
      <w:spacing w:after="360"/>
    </w:pPr>
    <w:r>
      <w:t>Föredragningslista</w:t>
    </w:r>
  </w:p>
  <w:p w14:paraId="04F3686E" w14:textId="77777777" w:rsidR="00D73249" w:rsidRDefault="00802E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D364EF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F32AC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6AA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F0D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0A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D0B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BA0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E1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266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7504B"/>
    <w:rsid w:val="0047504B"/>
    <w:rsid w:val="0080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678B"/>
  <w15:docId w15:val="{25B47048-F750-42E4-9174-F08161E6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2025-12-12</SAFIR_Sammantradesdatum_Doc>
    <SAFIR_SammantradeID xmlns="C07A1A6C-0B19-41D9-BDF8-F523BA3921EB">52f0685e-a523-402e-9590-05bacf8b459b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B7D83-30AC-4469-98CB-9F1480E6A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3</Pages>
  <Words>464</Words>
  <Characters>2962</Characters>
  <Application>Microsoft Office Word</Application>
  <DocSecurity>0</DocSecurity>
  <Lines>211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2025-12-11T15:01:00Z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12 december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