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0A995A909EE48FAAD76C08274D3C24B"/>
        </w:placeholder>
        <w:text/>
      </w:sdtPr>
      <w:sdtEndPr/>
      <w:sdtContent>
        <w:p w:rsidRPr="009B062B" w:rsidR="00AF30DD" w:rsidP="002A4378" w:rsidRDefault="00AF30DD" w14:paraId="3D566C2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667cdfb-435a-4308-b9d7-a35b49adb6b5"/>
        <w:id w:val="-1093014320"/>
        <w:lock w:val="sdtLocked"/>
      </w:sdtPr>
      <w:sdtEndPr/>
      <w:sdtContent>
        <w:p w:rsidR="00BE735F" w:rsidRDefault="00941B5E" w14:paraId="3D566C2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konsekvenserna av minskad reklamskatt för en utökad möjlighet till stärkt intäktskälla för föreningslivet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5664680D6554335A6E46BC63E115E1A"/>
        </w:placeholder>
        <w:text/>
      </w:sdtPr>
      <w:sdtEndPr/>
      <w:sdtContent>
        <w:p w:rsidRPr="009B062B" w:rsidR="006D79C9" w:rsidP="00333E95" w:rsidRDefault="006D79C9" w14:paraId="3D566C29" w14:textId="77777777">
          <w:pPr>
            <w:pStyle w:val="Rubrik1"/>
          </w:pPr>
          <w:r>
            <w:t>Motivering</w:t>
          </w:r>
        </w:p>
      </w:sdtContent>
    </w:sdt>
    <w:p w:rsidR="005C26DE" w:rsidP="00F921CB" w:rsidRDefault="005C26DE" w14:paraId="3D566C2A" w14:textId="56B50D67">
      <w:pPr>
        <w:pStyle w:val="Normalutanindragellerluft"/>
      </w:pPr>
      <w:r>
        <w:t xml:space="preserve">Det svenska föreningslivet är något vi alla känner stolthet inför och vi pratar ofta om idrottsföreningarnas roll i att skapa en god gemenskap för våra barn och unga. I spåren av </w:t>
      </w:r>
      <w:r w:rsidR="0050425A">
        <w:t>c</w:t>
      </w:r>
      <w:r>
        <w:t xml:space="preserve">oronapandemin har föreningarnas möjlighet till finansiering ofta diskuterats, inte minst med tanke på oron inför minskade skatteintäkter på grund av ökad arbetslöshet som kan leda till utmaningar i många kommuner och regioner. </w:t>
      </w:r>
    </w:p>
    <w:p w:rsidRPr="00EA0B9A" w:rsidR="005C26DE" w:rsidP="00F921CB" w:rsidRDefault="005C26DE" w14:paraId="3D566C2B" w14:textId="201D48DD">
      <w:r w:rsidRPr="00EA0B9A">
        <w:t xml:space="preserve">Det har dock talats ganska lite om är de skattemässiga hinder som ställs upp vid </w:t>
      </w:r>
      <w:r w:rsidRPr="00F921CB">
        <w:rPr>
          <w:spacing w:val="-1"/>
        </w:rPr>
        <w:t>större sponsringsbelopp. Även om lättnader har skett de senaste åren så påverkar reklam</w:t>
      </w:r>
      <w:r w:rsidRPr="00F921CB" w:rsidR="00F921CB">
        <w:rPr>
          <w:spacing w:val="-1"/>
        </w:rPr>
        <w:softHyphen/>
      </w:r>
      <w:r w:rsidRPr="00F921CB">
        <w:rPr>
          <w:spacing w:val="-1"/>
        </w:rPr>
        <w:t>skatten</w:t>
      </w:r>
      <w:r w:rsidRPr="00EA0B9A">
        <w:t xml:space="preserve"> företagens och föreningarnas möjligheter att göra gemensam sak i att lyfta varandra och ökar istället föreningarnas beroende av finansiering via skattemedel.</w:t>
      </w:r>
    </w:p>
    <w:p w:rsidR="00BB6339" w:rsidP="00F921CB" w:rsidRDefault="005C26DE" w14:paraId="3D566C2C" w14:textId="1BEA4D82">
      <w:r>
        <w:t xml:space="preserve">Att utreda huruvida en borttagen reklamskatt kan utöka föreningars möjlighet till finansiering via reklam och därmed minska beroendet av skattefinansiering ligger i hela </w:t>
      </w:r>
      <w:bookmarkStart w:name="_GoBack" w:id="1"/>
      <w:bookmarkEnd w:id="1"/>
      <w:r>
        <w:t xml:space="preserve">skattesystemets intresse särskilt i tider av kris då statens och kommunernas ekonomi ställs på sin spets.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8D2ADB0F8B541E1B20D5B3E152B3FC3"/>
        </w:placeholder>
      </w:sdtPr>
      <w:sdtEndPr>
        <w:rPr>
          <w:i w:val="0"/>
          <w:noProof w:val="0"/>
        </w:rPr>
      </w:sdtEndPr>
      <w:sdtContent>
        <w:p w:rsidR="002A4378" w:rsidP="002A4378" w:rsidRDefault="002A4378" w14:paraId="3D566C2D" w14:textId="77777777"/>
        <w:p w:rsidRPr="008E0FE2" w:rsidR="004801AC" w:rsidP="002A4378" w:rsidRDefault="00F921CB" w14:paraId="3D566C2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50D2" w14:paraId="1E1550E3" w14:textId="77777777">
        <w:trPr>
          <w:cantSplit/>
        </w:trPr>
        <w:tc>
          <w:tcPr>
            <w:tcW w:w="50" w:type="pct"/>
            <w:vAlign w:val="bottom"/>
          </w:tcPr>
          <w:p w:rsidR="005850D2" w:rsidRDefault="0050425A" w14:paraId="601E06CF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5850D2" w:rsidRDefault="005850D2" w14:paraId="7AF82E4E" w14:textId="77777777">
            <w:pPr>
              <w:pStyle w:val="Underskrifter"/>
            </w:pPr>
          </w:p>
        </w:tc>
      </w:tr>
    </w:tbl>
    <w:p w:rsidR="000B4355" w:rsidRDefault="000B4355" w14:paraId="3D566C32" w14:textId="77777777"/>
    <w:sectPr w:rsidR="000B435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66C34" w14:textId="77777777" w:rsidR="004B498B" w:rsidRDefault="004B498B" w:rsidP="000C1CAD">
      <w:pPr>
        <w:spacing w:line="240" w:lineRule="auto"/>
      </w:pPr>
      <w:r>
        <w:separator/>
      </w:r>
    </w:p>
  </w:endnote>
  <w:endnote w:type="continuationSeparator" w:id="0">
    <w:p w14:paraId="3D566C35" w14:textId="77777777" w:rsidR="004B498B" w:rsidRDefault="004B49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6C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6C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6C43" w14:textId="77777777" w:rsidR="00262EA3" w:rsidRPr="002A4378" w:rsidRDefault="00262EA3" w:rsidP="002A43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66C32" w14:textId="77777777" w:rsidR="004B498B" w:rsidRDefault="004B498B" w:rsidP="000C1CAD">
      <w:pPr>
        <w:spacing w:line="240" w:lineRule="auto"/>
      </w:pPr>
      <w:r>
        <w:separator/>
      </w:r>
    </w:p>
  </w:footnote>
  <w:footnote w:type="continuationSeparator" w:id="0">
    <w:p w14:paraId="3D566C33" w14:textId="77777777" w:rsidR="004B498B" w:rsidRDefault="004B49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6C3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66C44" wp14:editId="3D566C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66C48" w14:textId="77777777" w:rsidR="00262EA3" w:rsidRDefault="00F921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57ECA5AFD94E2BA81262568A7CB7F8"/>
                              </w:placeholder>
                              <w:text/>
                            </w:sdtPr>
                            <w:sdtEndPr/>
                            <w:sdtContent>
                              <w:r w:rsidR="005C26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3D151C963004231B451E4815BC3D13C"/>
                              </w:placeholder>
                              <w:text/>
                            </w:sdtPr>
                            <w:sdtEndPr/>
                            <w:sdtContent>
                              <w:r w:rsidR="00EA0B9A">
                                <w:t>1163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566C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D566C48" w14:textId="77777777" w:rsidR="00262EA3" w:rsidRDefault="00F921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57ECA5AFD94E2BA81262568A7CB7F8"/>
                        </w:placeholder>
                        <w:text/>
                      </w:sdtPr>
                      <w:sdtEndPr/>
                      <w:sdtContent>
                        <w:r w:rsidR="005C26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3D151C963004231B451E4815BC3D13C"/>
                        </w:placeholder>
                        <w:text/>
                      </w:sdtPr>
                      <w:sdtEndPr/>
                      <w:sdtContent>
                        <w:r w:rsidR="00EA0B9A">
                          <w:t>1163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D566C3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6C38" w14:textId="77777777" w:rsidR="00262EA3" w:rsidRDefault="00262EA3" w:rsidP="008563AC">
    <w:pPr>
      <w:jc w:val="right"/>
    </w:pPr>
  </w:p>
  <w:p w14:paraId="3D566C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83806001"/>
  <w:bookmarkStart w:id="3" w:name="_Hlk83806002"/>
  <w:p w14:paraId="3D566C3C" w14:textId="77777777" w:rsidR="00262EA3" w:rsidRDefault="00F921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566C46" wp14:editId="3D566C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566C3D" w14:textId="77777777" w:rsidR="00262EA3" w:rsidRDefault="00F921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5A0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26D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A0B9A">
          <w:t>1163</w:t>
        </w:r>
      </w:sdtContent>
    </w:sdt>
  </w:p>
  <w:p w14:paraId="3D566C3E" w14:textId="77777777" w:rsidR="00262EA3" w:rsidRPr="008227B3" w:rsidRDefault="00F921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566C3F" w14:textId="77777777" w:rsidR="00262EA3" w:rsidRPr="008227B3" w:rsidRDefault="00F921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5A0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5A02">
          <w:t>:1073</w:t>
        </w:r>
      </w:sdtContent>
    </w:sdt>
  </w:p>
  <w:p w14:paraId="3D566C40" w14:textId="77777777" w:rsidR="00262EA3" w:rsidRDefault="00F921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D5A02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566C41" w14:textId="4C89E20A" w:rsidR="00262EA3" w:rsidRDefault="003D5A02" w:rsidP="00283E0F">
        <w:pPr>
          <w:pStyle w:val="FSHRub2"/>
        </w:pPr>
        <w:r>
          <w:t>Föreningsekonomi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D566C42" w14:textId="77777777" w:rsidR="00262EA3" w:rsidRDefault="00262EA3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C26D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355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378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5A02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498B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25A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0D2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6DE"/>
    <w:rsid w:val="005C28C0"/>
    <w:rsid w:val="005C3BB1"/>
    <w:rsid w:val="005C3F29"/>
    <w:rsid w:val="005C45B7"/>
    <w:rsid w:val="005C4A81"/>
    <w:rsid w:val="005C5800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B5E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35F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59F0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B9A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8B7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1CB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566C26"/>
  <w15:chartTrackingRefBased/>
  <w15:docId w15:val="{77DCE7F0-4298-43BC-98B0-D674669C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A995A909EE48FAAD76C08274D3C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A94EBF-58CB-444F-9A0D-01507FD5E97F}"/>
      </w:docPartPr>
      <w:docPartBody>
        <w:p w:rsidR="00327B4C" w:rsidRDefault="009E28FD">
          <w:pPr>
            <w:pStyle w:val="D0A995A909EE48FAAD76C08274D3C2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664680D6554335A6E46BC63E115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177FF-8C7B-4E1D-9BA5-9A5CDFBD8422}"/>
      </w:docPartPr>
      <w:docPartBody>
        <w:p w:rsidR="00327B4C" w:rsidRDefault="009E28FD">
          <w:pPr>
            <w:pStyle w:val="25664680D6554335A6E46BC63E115E1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657ECA5AFD94E2BA81262568A7CB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B7FF0-A481-4AD0-AD7B-C7ABDF14602E}"/>
      </w:docPartPr>
      <w:docPartBody>
        <w:p w:rsidR="00327B4C" w:rsidRDefault="009E28FD">
          <w:pPr>
            <w:pStyle w:val="2657ECA5AFD94E2BA81262568A7CB7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D151C963004231B451E4815BC3D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F6F20-47D8-4E2E-9CDE-413E356FCA8A}"/>
      </w:docPartPr>
      <w:docPartBody>
        <w:p w:rsidR="00327B4C" w:rsidRDefault="009E28FD">
          <w:pPr>
            <w:pStyle w:val="F3D151C963004231B451E4815BC3D13C"/>
          </w:pPr>
          <w:r>
            <w:t xml:space="preserve"> </w:t>
          </w:r>
        </w:p>
      </w:docPartBody>
    </w:docPart>
    <w:docPart>
      <w:docPartPr>
        <w:name w:val="A8D2ADB0F8B541E1B20D5B3E152B3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20C44-4A6B-4722-A005-EF8A4177CA90}"/>
      </w:docPartPr>
      <w:docPartBody>
        <w:p w:rsidR="00BA45D2" w:rsidRDefault="00BA45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FD"/>
    <w:rsid w:val="00327B4C"/>
    <w:rsid w:val="009E28FD"/>
    <w:rsid w:val="00BA45D2"/>
    <w:rsid w:val="00E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A995A909EE48FAAD76C08274D3C24B">
    <w:name w:val="D0A995A909EE48FAAD76C08274D3C24B"/>
  </w:style>
  <w:style w:type="paragraph" w:customStyle="1" w:styleId="3EBB35642E3B46A5908DF14B4D47D6DE">
    <w:name w:val="3EBB35642E3B46A5908DF14B4D47D6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C9C35605B384D888E0081D8FD54A651">
    <w:name w:val="9C9C35605B384D888E0081D8FD54A651"/>
  </w:style>
  <w:style w:type="paragraph" w:customStyle="1" w:styleId="25664680D6554335A6E46BC63E115E1A">
    <w:name w:val="25664680D6554335A6E46BC63E115E1A"/>
  </w:style>
  <w:style w:type="paragraph" w:customStyle="1" w:styleId="C725BEEFB07B414E95B9309508AD5947">
    <w:name w:val="C725BEEFB07B414E95B9309508AD5947"/>
  </w:style>
  <w:style w:type="paragraph" w:customStyle="1" w:styleId="96EA2594C4E6437387EBCA02283F3288">
    <w:name w:val="96EA2594C4E6437387EBCA02283F3288"/>
  </w:style>
  <w:style w:type="paragraph" w:customStyle="1" w:styleId="2657ECA5AFD94E2BA81262568A7CB7F8">
    <w:name w:val="2657ECA5AFD94E2BA81262568A7CB7F8"/>
  </w:style>
  <w:style w:type="paragraph" w:customStyle="1" w:styleId="F3D151C963004231B451E4815BC3D13C">
    <w:name w:val="F3D151C963004231B451E4815BC3D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B1CE0-8679-4034-8FCE-389C6EAD9A7B}"/>
</file>

<file path=customXml/itemProps2.xml><?xml version="1.0" encoding="utf-8"?>
<ds:datastoreItem xmlns:ds="http://schemas.openxmlformats.org/officeDocument/2006/customXml" ds:itemID="{F6416CA4-2A70-4B18-B5F2-E80024C45FD7}"/>
</file>

<file path=customXml/itemProps3.xml><?xml version="1.0" encoding="utf-8"?>
<ds:datastoreItem xmlns:ds="http://schemas.openxmlformats.org/officeDocument/2006/customXml" ds:itemID="{23D99955-2174-4F63-ACDA-ECC85B573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1121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M1163 Förstärkt möjlighet till stärkt föreningsekonomi</vt:lpstr>
      <vt:lpstr>
      </vt:lpstr>
    </vt:vector>
  </TitlesOfParts>
  <Company>Sveriges riksdag</Company>
  <LinksUpToDate>false</LinksUpToDate>
  <CharactersWithSpaces>1303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