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E36DF84D384DBE8FB9BFF09B355B4B"/>
        </w:placeholder>
        <w:text/>
      </w:sdtPr>
      <w:sdtEndPr/>
      <w:sdtContent>
        <w:p w:rsidRPr="009B062B" w:rsidR="00AF30DD" w:rsidP="00664286" w:rsidRDefault="00AF30DD" w14:paraId="10DCA756" w14:textId="77777777">
          <w:pPr>
            <w:pStyle w:val="Rubrik1"/>
            <w:spacing w:after="300"/>
          </w:pPr>
          <w:r w:rsidRPr="009B062B">
            <w:t>Förslag till riksdagsbeslut</w:t>
          </w:r>
        </w:p>
      </w:sdtContent>
    </w:sdt>
    <w:sdt>
      <w:sdtPr>
        <w:alias w:val="Yrkande 1"/>
        <w:tag w:val="84501a01-0732-4cf1-8ebe-34439e8112e7"/>
        <w:id w:val="766201601"/>
        <w:lock w:val="sdtLocked"/>
      </w:sdtPr>
      <w:sdtEndPr/>
      <w:sdtContent>
        <w:p w:rsidR="00FD1B0E" w:rsidRDefault="009111A3" w14:paraId="10DCA757" w14:textId="77777777">
          <w:pPr>
            <w:pStyle w:val="Frslagstext"/>
            <w:numPr>
              <w:ilvl w:val="0"/>
              <w:numId w:val="0"/>
            </w:numPr>
          </w:pPr>
          <w:r>
            <w:t>Riksdagen ställer sig bakom det som anförs i motionen om att se över möjligheten att införa ekonomiska frizoner i glesbygdsområden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A3C62B43FD4A9CA98AC4B7B3D9A87E"/>
        </w:placeholder>
        <w:text/>
      </w:sdtPr>
      <w:sdtEndPr/>
      <w:sdtContent>
        <w:p w:rsidRPr="009B062B" w:rsidR="006D79C9" w:rsidP="00333E95" w:rsidRDefault="006D79C9" w14:paraId="10DCA758" w14:textId="77777777">
          <w:pPr>
            <w:pStyle w:val="Rubrik1"/>
          </w:pPr>
          <w:r>
            <w:t>Motivering</w:t>
          </w:r>
        </w:p>
      </w:sdtContent>
    </w:sdt>
    <w:p w:rsidR="00E347C1" w:rsidP="00E347C1" w:rsidRDefault="00E347C1" w14:paraId="10DCA759" w14:textId="1D951539">
      <w:pPr>
        <w:pStyle w:val="Normalutanindragellerluft"/>
      </w:pPr>
      <w:r>
        <w:t>Under de senaste åren har förslag om att införa särskilda ekonomiska frizoner i områden som präglas av olika former av utanförskap diskuterats. Stora delar av landets gles</w:t>
      </w:r>
      <w:r w:rsidR="001C2422">
        <w:softHyphen/>
      </w:r>
      <w:r>
        <w:t>bygdsområden, i synnerhet de som är belägna i Norrlands inland, skulle gynnas av ett sådant system.</w:t>
      </w:r>
    </w:p>
    <w:p w:rsidRPr="00E347C1" w:rsidR="00E347C1" w:rsidP="00E347C1" w:rsidRDefault="00E347C1" w14:paraId="10DCA75A" w14:textId="0EB61DF0">
      <w:r w:rsidRPr="00E347C1">
        <w:t>I dessa typer av områden finns det ofta flera problem som samverkar. Minskad lönsamhet för jordbruket, avfolkning, minskad samhällsservice och bristande kommu</w:t>
      </w:r>
      <w:r w:rsidR="001C2422">
        <w:softHyphen/>
      </w:r>
      <w:r w:rsidRPr="00E347C1">
        <w:t>nikationer är några anledningar till att dessa områden ekonomiskt har hamnat på efter</w:t>
      </w:r>
      <w:r w:rsidR="001C2422">
        <w:softHyphen/>
      </w:r>
      <w:r w:rsidRPr="00E347C1">
        <w:t>kälken. Samtidigt finns det även positiva möjligheter som förtjänar att uppmuntras.</w:t>
      </w:r>
    </w:p>
    <w:p w:rsidRPr="00E347C1" w:rsidR="00422B9E" w:rsidP="00E347C1" w:rsidRDefault="00E347C1" w14:paraId="10DCA75B" w14:textId="77777777">
      <w:r w:rsidRPr="00E347C1">
        <w:t>Inte sällan är det småföretagande inom turism och annan besöksnäring som kan vända den ekonomiska utvecklingen till något positivt. För att främja detta skulle regeringen kunna se över möjligheten att inrätta ekonomiska frizoner i dessa områden för att underlätta anställningar genom exempelvis reducerade arbetsgivaravgifter för nystartade företag. I andra europeiska länder har man inrättat just sådana frizoner i områden som ekonomiskt har halkat efter landet i stort. Det viktigaste måste vara att minska bidragsberoendet och öka självförsörjningen även i dessa delar av landet.</w:t>
      </w:r>
    </w:p>
    <w:bookmarkStart w:name="_GoBack" w:displacedByCustomXml="next" w:id="1"/>
    <w:bookmarkEnd w:displacedByCustomXml="next" w:id="1"/>
    <w:sdt>
      <w:sdtPr>
        <w:rPr>
          <w:i/>
          <w:noProof/>
        </w:rPr>
        <w:alias w:val="CC_Underskrifter"/>
        <w:tag w:val="CC_Underskrifter"/>
        <w:id w:val="583496634"/>
        <w:lock w:val="sdtContentLocked"/>
        <w:placeholder>
          <w:docPart w:val="02D2D8DE25BA48748583BF6002F1AAA1"/>
        </w:placeholder>
      </w:sdtPr>
      <w:sdtEndPr>
        <w:rPr>
          <w:i w:val="0"/>
          <w:noProof w:val="0"/>
        </w:rPr>
      </w:sdtEndPr>
      <w:sdtContent>
        <w:p w:rsidR="00664286" w:rsidP="00664286" w:rsidRDefault="00664286" w14:paraId="10DCA75D" w14:textId="77777777"/>
        <w:p w:rsidRPr="008E0FE2" w:rsidR="004801AC" w:rsidP="00664286" w:rsidRDefault="001C2422" w14:paraId="10DCA7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D40F6" w:rsidRDefault="005D40F6" w14:paraId="10DCA762" w14:textId="77777777"/>
    <w:sectPr w:rsidR="005D40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A764" w14:textId="77777777" w:rsidR="005B2EAD" w:rsidRDefault="005B2EAD" w:rsidP="000C1CAD">
      <w:pPr>
        <w:spacing w:line="240" w:lineRule="auto"/>
      </w:pPr>
      <w:r>
        <w:separator/>
      </w:r>
    </w:p>
  </w:endnote>
  <w:endnote w:type="continuationSeparator" w:id="0">
    <w:p w14:paraId="10DCA765" w14:textId="77777777" w:rsidR="005B2EAD" w:rsidRDefault="005B2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A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A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CA773" w14:textId="77777777" w:rsidR="00262EA3" w:rsidRPr="00664286" w:rsidRDefault="00262EA3" w:rsidP="00664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CA762" w14:textId="77777777" w:rsidR="005B2EAD" w:rsidRDefault="005B2EAD" w:rsidP="000C1CAD">
      <w:pPr>
        <w:spacing w:line="240" w:lineRule="auto"/>
      </w:pPr>
      <w:r>
        <w:separator/>
      </w:r>
    </w:p>
  </w:footnote>
  <w:footnote w:type="continuationSeparator" w:id="0">
    <w:p w14:paraId="10DCA763" w14:textId="77777777" w:rsidR="005B2EAD" w:rsidRDefault="005B2E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DCA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CA775" wp14:anchorId="10DCA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422" w14:paraId="10DCA778" w14:textId="77777777">
                          <w:pPr>
                            <w:jc w:val="right"/>
                          </w:pPr>
                          <w:sdt>
                            <w:sdtPr>
                              <w:alias w:val="CC_Noformat_Partikod"/>
                              <w:tag w:val="CC_Noformat_Partikod"/>
                              <w:id w:val="-53464382"/>
                              <w:placeholder>
                                <w:docPart w:val="BB54D298341E4ED69172798B6F592C9F"/>
                              </w:placeholder>
                              <w:text/>
                            </w:sdtPr>
                            <w:sdtEndPr/>
                            <w:sdtContent>
                              <w:r w:rsidR="00E347C1">
                                <w:t>M</w:t>
                              </w:r>
                            </w:sdtContent>
                          </w:sdt>
                          <w:sdt>
                            <w:sdtPr>
                              <w:alias w:val="CC_Noformat_Partinummer"/>
                              <w:tag w:val="CC_Noformat_Partinummer"/>
                              <w:id w:val="-1709555926"/>
                              <w:placeholder>
                                <w:docPart w:val="AECDF6F2869941B388F029A64F524A22"/>
                              </w:placeholder>
                              <w:text/>
                            </w:sdtPr>
                            <w:sdtEndPr/>
                            <w:sdtContent>
                              <w:r w:rsidR="00E347C1">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CA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422" w14:paraId="10DCA778" w14:textId="77777777">
                    <w:pPr>
                      <w:jc w:val="right"/>
                    </w:pPr>
                    <w:sdt>
                      <w:sdtPr>
                        <w:alias w:val="CC_Noformat_Partikod"/>
                        <w:tag w:val="CC_Noformat_Partikod"/>
                        <w:id w:val="-53464382"/>
                        <w:placeholder>
                          <w:docPart w:val="BB54D298341E4ED69172798B6F592C9F"/>
                        </w:placeholder>
                        <w:text/>
                      </w:sdtPr>
                      <w:sdtEndPr/>
                      <w:sdtContent>
                        <w:r w:rsidR="00E347C1">
                          <w:t>M</w:t>
                        </w:r>
                      </w:sdtContent>
                    </w:sdt>
                    <w:sdt>
                      <w:sdtPr>
                        <w:alias w:val="CC_Noformat_Partinummer"/>
                        <w:tag w:val="CC_Noformat_Partinummer"/>
                        <w:id w:val="-1709555926"/>
                        <w:placeholder>
                          <w:docPart w:val="AECDF6F2869941B388F029A64F524A22"/>
                        </w:placeholder>
                        <w:text/>
                      </w:sdtPr>
                      <w:sdtEndPr/>
                      <w:sdtContent>
                        <w:r w:rsidR="00E347C1">
                          <w:t>1183</w:t>
                        </w:r>
                      </w:sdtContent>
                    </w:sdt>
                  </w:p>
                </w:txbxContent>
              </v:textbox>
              <w10:wrap anchorx="page"/>
            </v:shape>
          </w:pict>
        </mc:Fallback>
      </mc:AlternateContent>
    </w:r>
  </w:p>
  <w:p w:rsidRPr="00293C4F" w:rsidR="00262EA3" w:rsidP="00776B74" w:rsidRDefault="00262EA3" w14:paraId="10DCA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DCA768" w14:textId="77777777">
    <w:pPr>
      <w:jc w:val="right"/>
    </w:pPr>
  </w:p>
  <w:p w:rsidR="00262EA3" w:rsidP="00776B74" w:rsidRDefault="00262EA3" w14:paraId="10DCA7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422" w14:paraId="10DCA7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CA777" wp14:anchorId="10DCA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422" w14:paraId="10DCA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47C1">
          <w:t>M</w:t>
        </w:r>
      </w:sdtContent>
    </w:sdt>
    <w:sdt>
      <w:sdtPr>
        <w:alias w:val="CC_Noformat_Partinummer"/>
        <w:tag w:val="CC_Noformat_Partinummer"/>
        <w:id w:val="-2014525982"/>
        <w:text/>
      </w:sdtPr>
      <w:sdtEndPr/>
      <w:sdtContent>
        <w:r w:rsidR="00E347C1">
          <w:t>1183</w:t>
        </w:r>
      </w:sdtContent>
    </w:sdt>
  </w:p>
  <w:p w:rsidRPr="008227B3" w:rsidR="00262EA3" w:rsidP="008227B3" w:rsidRDefault="001C2422" w14:paraId="10DCA7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422" w14:paraId="10DCA7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w:t>
        </w:r>
      </w:sdtContent>
    </w:sdt>
  </w:p>
  <w:p w:rsidR="00262EA3" w:rsidP="00E03A3D" w:rsidRDefault="001C2422" w14:paraId="10DCA77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111A3" w14:paraId="10DCA771" w14:textId="120D9BC3">
        <w:pPr>
          <w:pStyle w:val="FSHRub2"/>
        </w:pPr>
        <w:r>
          <w:t>Ekonomiska frizoner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10DCA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47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9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22"/>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9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A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F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28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BA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9E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A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220"/>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7C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0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CA755"/>
  <w15:chartTrackingRefBased/>
  <w15:docId w15:val="{A894259B-D4CD-43EE-B20A-178DC0D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E36DF84D384DBE8FB9BFF09B355B4B"/>
        <w:category>
          <w:name w:val="Allmänt"/>
          <w:gallery w:val="placeholder"/>
        </w:category>
        <w:types>
          <w:type w:val="bbPlcHdr"/>
        </w:types>
        <w:behaviors>
          <w:behavior w:val="content"/>
        </w:behaviors>
        <w:guid w:val="{17566D2D-8836-4A9B-BE72-286EE50F7CCB}"/>
      </w:docPartPr>
      <w:docPartBody>
        <w:p w:rsidR="00A55D94" w:rsidRDefault="00A555B0">
          <w:pPr>
            <w:pStyle w:val="A2E36DF84D384DBE8FB9BFF09B355B4B"/>
          </w:pPr>
          <w:r w:rsidRPr="005A0A93">
            <w:rPr>
              <w:rStyle w:val="Platshllartext"/>
            </w:rPr>
            <w:t>Förslag till riksdagsbeslut</w:t>
          </w:r>
        </w:p>
      </w:docPartBody>
    </w:docPart>
    <w:docPart>
      <w:docPartPr>
        <w:name w:val="D7A3C62B43FD4A9CA98AC4B7B3D9A87E"/>
        <w:category>
          <w:name w:val="Allmänt"/>
          <w:gallery w:val="placeholder"/>
        </w:category>
        <w:types>
          <w:type w:val="bbPlcHdr"/>
        </w:types>
        <w:behaviors>
          <w:behavior w:val="content"/>
        </w:behaviors>
        <w:guid w:val="{1EC98143-EAB2-4E0C-B04E-DB2E3D63F5FB}"/>
      </w:docPartPr>
      <w:docPartBody>
        <w:p w:rsidR="00A55D94" w:rsidRDefault="00A555B0">
          <w:pPr>
            <w:pStyle w:val="D7A3C62B43FD4A9CA98AC4B7B3D9A87E"/>
          </w:pPr>
          <w:r w:rsidRPr="005A0A93">
            <w:rPr>
              <w:rStyle w:val="Platshllartext"/>
            </w:rPr>
            <w:t>Motivering</w:t>
          </w:r>
        </w:p>
      </w:docPartBody>
    </w:docPart>
    <w:docPart>
      <w:docPartPr>
        <w:name w:val="BB54D298341E4ED69172798B6F592C9F"/>
        <w:category>
          <w:name w:val="Allmänt"/>
          <w:gallery w:val="placeholder"/>
        </w:category>
        <w:types>
          <w:type w:val="bbPlcHdr"/>
        </w:types>
        <w:behaviors>
          <w:behavior w:val="content"/>
        </w:behaviors>
        <w:guid w:val="{E5ADF51A-2B9A-41B4-8E25-10FF8973CA77}"/>
      </w:docPartPr>
      <w:docPartBody>
        <w:p w:rsidR="00A55D94" w:rsidRDefault="00A555B0">
          <w:pPr>
            <w:pStyle w:val="BB54D298341E4ED69172798B6F592C9F"/>
          </w:pPr>
          <w:r>
            <w:rPr>
              <w:rStyle w:val="Platshllartext"/>
            </w:rPr>
            <w:t xml:space="preserve"> </w:t>
          </w:r>
        </w:p>
      </w:docPartBody>
    </w:docPart>
    <w:docPart>
      <w:docPartPr>
        <w:name w:val="AECDF6F2869941B388F029A64F524A22"/>
        <w:category>
          <w:name w:val="Allmänt"/>
          <w:gallery w:val="placeholder"/>
        </w:category>
        <w:types>
          <w:type w:val="bbPlcHdr"/>
        </w:types>
        <w:behaviors>
          <w:behavior w:val="content"/>
        </w:behaviors>
        <w:guid w:val="{C6530C8D-4795-4F40-ADAF-987554609375}"/>
      </w:docPartPr>
      <w:docPartBody>
        <w:p w:rsidR="00A55D94" w:rsidRDefault="00A555B0">
          <w:pPr>
            <w:pStyle w:val="AECDF6F2869941B388F029A64F524A22"/>
          </w:pPr>
          <w:r>
            <w:t xml:space="preserve"> </w:t>
          </w:r>
        </w:p>
      </w:docPartBody>
    </w:docPart>
    <w:docPart>
      <w:docPartPr>
        <w:name w:val="02D2D8DE25BA48748583BF6002F1AAA1"/>
        <w:category>
          <w:name w:val="Allmänt"/>
          <w:gallery w:val="placeholder"/>
        </w:category>
        <w:types>
          <w:type w:val="bbPlcHdr"/>
        </w:types>
        <w:behaviors>
          <w:behavior w:val="content"/>
        </w:behaviors>
        <w:guid w:val="{854833BA-E4A2-4B80-B16A-4BB6D963E47F}"/>
      </w:docPartPr>
      <w:docPartBody>
        <w:p w:rsidR="003B4D7B" w:rsidRDefault="003B4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B0"/>
    <w:rsid w:val="003B4D7B"/>
    <w:rsid w:val="00A555B0"/>
    <w:rsid w:val="00A55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E36DF84D384DBE8FB9BFF09B355B4B">
    <w:name w:val="A2E36DF84D384DBE8FB9BFF09B355B4B"/>
  </w:style>
  <w:style w:type="paragraph" w:customStyle="1" w:styleId="49215A3180CE48A3BE60C4BF8C6F2CDB">
    <w:name w:val="49215A3180CE48A3BE60C4BF8C6F2C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F7E76695BC42DDA36F11A64BF7B1B1">
    <w:name w:val="8CF7E76695BC42DDA36F11A64BF7B1B1"/>
  </w:style>
  <w:style w:type="paragraph" w:customStyle="1" w:styleId="D7A3C62B43FD4A9CA98AC4B7B3D9A87E">
    <w:name w:val="D7A3C62B43FD4A9CA98AC4B7B3D9A87E"/>
  </w:style>
  <w:style w:type="paragraph" w:customStyle="1" w:styleId="0EE6949A686B41039807BB06EADBA9B7">
    <w:name w:val="0EE6949A686B41039807BB06EADBA9B7"/>
  </w:style>
  <w:style w:type="paragraph" w:customStyle="1" w:styleId="A743D084E4294FB9933716A82436753A">
    <w:name w:val="A743D084E4294FB9933716A82436753A"/>
  </w:style>
  <w:style w:type="paragraph" w:customStyle="1" w:styleId="BB54D298341E4ED69172798B6F592C9F">
    <w:name w:val="BB54D298341E4ED69172798B6F592C9F"/>
  </w:style>
  <w:style w:type="paragraph" w:customStyle="1" w:styleId="AECDF6F2869941B388F029A64F524A22">
    <w:name w:val="AECDF6F2869941B388F029A64F52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84FB4-8C6F-44CD-93B2-54DBC69AA9C1}"/>
</file>

<file path=customXml/itemProps2.xml><?xml version="1.0" encoding="utf-8"?>
<ds:datastoreItem xmlns:ds="http://schemas.openxmlformats.org/officeDocument/2006/customXml" ds:itemID="{CA69CB9F-7A14-4E60-A069-83F76FD870FF}"/>
</file>

<file path=customXml/itemProps3.xml><?xml version="1.0" encoding="utf-8"?>
<ds:datastoreItem xmlns:ds="http://schemas.openxmlformats.org/officeDocument/2006/customXml" ds:itemID="{3C1A40E5-F108-42A4-A0B4-F2FFBDBB29C8}"/>
</file>

<file path=docProps/app.xml><?xml version="1.0" encoding="utf-8"?>
<Properties xmlns="http://schemas.openxmlformats.org/officeDocument/2006/extended-properties" xmlns:vt="http://schemas.openxmlformats.org/officeDocument/2006/docPropsVTypes">
  <Template>Normal</Template>
  <TotalTime>23</TotalTime>
  <Pages>1</Pages>
  <Words>203</Words>
  <Characters>1220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Ekonomiska frizoner i glesbygden</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