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3AA" w:rsidRPr="007A213D" w:rsidRDefault="00E233AA" w:rsidP="00F42464">
      <w:pPr>
        <w:pStyle w:val="Hemstlrubrik"/>
      </w:pPr>
      <w:r w:rsidRPr="007A213D">
        <w:t>Förslag till riksdagsbeslut</w:t>
      </w:r>
    </w:p>
    <w:p w:rsidR="00E233AA" w:rsidRPr="007A213D" w:rsidRDefault="00E233AA" w:rsidP="00E233AA">
      <w:pPr>
        <w:pStyle w:val="Hemstlatt"/>
      </w:pPr>
      <w:r w:rsidRPr="007A213D">
        <w:t>Riksdagen tillkännager för regeringen som sin mening vad i motionen anförs om polisutbildning till Värmland</w:t>
      </w:r>
      <w:r w:rsidR="00A46E62" w:rsidRPr="007A213D">
        <w:t>.</w:t>
      </w:r>
    </w:p>
    <w:p w:rsidR="00E84F25" w:rsidRPr="007A213D" w:rsidRDefault="007C6092" w:rsidP="00E22893">
      <w:pPr>
        <w:pStyle w:val="Rubrik1"/>
      </w:pPr>
      <w:r w:rsidRPr="007A213D">
        <w:t>Motivering</w:t>
      </w:r>
    </w:p>
    <w:p w:rsidR="00CD1DA5" w:rsidRPr="007A213D" w:rsidRDefault="00CD1DA5" w:rsidP="00CD1DA5">
      <w:r w:rsidRPr="007A213D">
        <w:t>Regeringen gör en rejäl satsning på fler poliser och aviserar att polisutbil</w:t>
      </w:r>
      <w:r w:rsidRPr="007A213D">
        <w:t>d</w:t>
      </w:r>
      <w:r w:rsidRPr="007A213D">
        <w:t xml:space="preserve">ning skall etableras på fler orter runt om i landet. Vi påstår att </w:t>
      </w:r>
      <w:r w:rsidR="00F42464" w:rsidRPr="007A213D">
        <w:t>p</w:t>
      </w:r>
      <w:r w:rsidRPr="007A213D">
        <w:t xml:space="preserve">olisutbildning bör etableras i </w:t>
      </w:r>
      <w:r w:rsidR="00F42464" w:rsidRPr="007A213D">
        <w:t>Värmland och skälen är följande</w:t>
      </w:r>
      <w:r w:rsidR="00E233AA" w:rsidRPr="007A213D">
        <w:t>.</w:t>
      </w:r>
    </w:p>
    <w:p w:rsidR="00CD1DA5" w:rsidRPr="007A213D" w:rsidRDefault="00CD1DA5" w:rsidP="00F42464">
      <w:pPr>
        <w:pStyle w:val="PunktlistaTankstreck"/>
        <w:tabs>
          <w:tab w:val="clear" w:pos="360"/>
        </w:tabs>
      </w:pPr>
      <w:r w:rsidRPr="007A213D">
        <w:t>Det finns ingen polisutbildning i den delen av landet.</w:t>
      </w:r>
    </w:p>
    <w:p w:rsidR="00CD1DA5" w:rsidRPr="007A213D" w:rsidRDefault="00CD1DA5" w:rsidP="00F42464">
      <w:pPr>
        <w:pStyle w:val="PunktlistaTankstreck"/>
        <w:tabs>
          <w:tab w:val="clear" w:pos="360"/>
        </w:tabs>
        <w:spacing w:before="0"/>
      </w:pPr>
      <w:r w:rsidRPr="007A213D">
        <w:t>Karlstads universitet har de kompetensområden som krävs och är ett un</w:t>
      </w:r>
      <w:r w:rsidRPr="007A213D">
        <w:t>i</w:t>
      </w:r>
      <w:r w:rsidRPr="007A213D">
        <w:t>versitet i ständig utveckling. Universitetets upptagningsområde är huvu</w:t>
      </w:r>
      <w:r w:rsidRPr="007A213D">
        <w:t>d</w:t>
      </w:r>
      <w:r w:rsidRPr="007A213D">
        <w:t xml:space="preserve">sakligen Värmland och </w:t>
      </w:r>
      <w:r w:rsidR="00F42464" w:rsidRPr="007A213D">
        <w:t>v</w:t>
      </w:r>
      <w:r w:rsidRPr="007A213D">
        <w:t>ästra Sverige.</w:t>
      </w:r>
    </w:p>
    <w:p w:rsidR="00CD1DA5" w:rsidRPr="007A213D" w:rsidRDefault="00CD1DA5" w:rsidP="00F42464">
      <w:pPr>
        <w:pStyle w:val="PunktlistaTankstreck"/>
        <w:tabs>
          <w:tab w:val="clear" w:pos="360"/>
        </w:tabs>
        <w:spacing w:before="0"/>
      </w:pPr>
      <w:r w:rsidRPr="007A213D">
        <w:t>Det pågår ett omställningsarbete efter nedläggningen av A</w:t>
      </w:r>
      <w:r w:rsidR="00F42464" w:rsidRPr="007A213D">
        <w:t> </w:t>
      </w:r>
      <w:r w:rsidRPr="007A213D">
        <w:t>9 i Kristin</w:t>
      </w:r>
      <w:r w:rsidRPr="007A213D">
        <w:t>e</w:t>
      </w:r>
      <w:r w:rsidRPr="007A213D">
        <w:t>hamn. Värmland skulle gynnas av en polisutbildning eftersom vi ser att många presumtiva studenter kan finnas i den målgrupp som tidigare kunde vara verksamma på A</w:t>
      </w:r>
      <w:r w:rsidR="00F42464" w:rsidRPr="007A213D">
        <w:t> </w:t>
      </w:r>
      <w:r w:rsidRPr="007A213D">
        <w:t>9.</w:t>
      </w:r>
    </w:p>
    <w:p w:rsidR="00CD1DA5" w:rsidRPr="007A213D" w:rsidRDefault="00CD1DA5" w:rsidP="00F42464">
      <w:pPr>
        <w:pStyle w:val="PunktlistaTankstreck"/>
        <w:tabs>
          <w:tab w:val="clear" w:pos="360"/>
        </w:tabs>
        <w:spacing w:before="0"/>
      </w:pPr>
      <w:r w:rsidRPr="007A213D">
        <w:t>Karlstad är en kommun som erbjuder boendegaranti till studenterna</w:t>
      </w:r>
      <w:r w:rsidR="00F42464" w:rsidRPr="007A213D">
        <w:t>.</w:t>
      </w:r>
    </w:p>
    <w:p w:rsidR="00CD1DA5" w:rsidRPr="007A213D" w:rsidRDefault="00CD1DA5" w:rsidP="00F42464">
      <w:pPr>
        <w:pStyle w:val="PunktlistaTankstreck"/>
        <w:tabs>
          <w:tab w:val="clear" w:pos="360"/>
        </w:tabs>
        <w:spacing w:before="0"/>
      </w:pPr>
      <w:r w:rsidRPr="007A213D">
        <w:t xml:space="preserve">Värmland är det län </w:t>
      </w:r>
      <w:r w:rsidR="00F42464" w:rsidRPr="007A213D">
        <w:t xml:space="preserve">vars poliser </w:t>
      </w:r>
      <w:r w:rsidRPr="007A213D">
        <w:t>har den högsta medelåldern</w:t>
      </w:r>
      <w:r w:rsidR="00F42464" w:rsidRPr="007A213D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42464" w:rsidRPr="007A21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42464" w:rsidRPr="007A213D" w:rsidRDefault="00F42464" w:rsidP="00F42464">
            <w:pPr>
              <w:pStyle w:val="UnderskriftDatum"/>
              <w:spacing w:before="240"/>
            </w:pPr>
            <w:r w:rsidRPr="007A213D">
              <w:t>Stockholm den 27 september 2005</w:t>
            </w:r>
          </w:p>
        </w:tc>
        <w:tc>
          <w:tcPr>
            <w:tcW w:w="3047" w:type="dxa"/>
          </w:tcPr>
          <w:p w:rsidR="00F42464" w:rsidRPr="007A213D" w:rsidRDefault="00F42464" w:rsidP="00F42464">
            <w:pPr>
              <w:pStyle w:val="Underskrifter"/>
              <w:spacing w:before="240"/>
            </w:pPr>
          </w:p>
        </w:tc>
      </w:tr>
      <w:tr w:rsidR="00F42464" w:rsidRPr="007A21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42464" w:rsidRPr="007A213D" w:rsidRDefault="00F42464" w:rsidP="00F42464">
            <w:pPr>
              <w:pStyle w:val="Underskrifter"/>
            </w:pPr>
            <w:r w:rsidRPr="007A213D">
              <w:t>Berit Högman (s)</w:t>
            </w:r>
          </w:p>
        </w:tc>
        <w:tc>
          <w:tcPr>
            <w:tcW w:w="3047" w:type="dxa"/>
          </w:tcPr>
          <w:p w:rsidR="00F42464" w:rsidRPr="007A213D" w:rsidRDefault="00F42464" w:rsidP="00F42464">
            <w:pPr>
              <w:pStyle w:val="Underskrifter"/>
            </w:pPr>
            <w:r w:rsidRPr="007A213D">
              <w:t>Tommy Ternemar (s)</w:t>
            </w:r>
          </w:p>
        </w:tc>
      </w:tr>
    </w:tbl>
    <w:p w:rsidR="00CD1DA5" w:rsidRPr="007A213D" w:rsidRDefault="00CD1DA5" w:rsidP="00F42464">
      <w:pPr>
        <w:pStyle w:val="Normaltindrag"/>
      </w:pPr>
    </w:p>
    <w:sectPr w:rsidR="00CD1DA5" w:rsidRPr="007A213D" w:rsidSect="00F42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42A" w:rsidRPr="007A213D" w:rsidRDefault="001D242A">
      <w:r w:rsidRPr="007A213D">
        <w:separator/>
      </w:r>
    </w:p>
  </w:endnote>
  <w:endnote w:type="continuationSeparator" w:id="0">
    <w:p w:rsidR="001D242A" w:rsidRPr="007A213D" w:rsidRDefault="001D242A">
      <w:r w:rsidRPr="007A21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393" w:rsidRPr="007A213D" w:rsidRDefault="007A213D" w:rsidP="00F42464">
    <w:pPr>
      <w:pStyle w:val="Sidfot"/>
    </w:pPr>
    <w:r w:rsidRPr="007A21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43205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464" w:rsidRDefault="00F424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2464" w:rsidRDefault="00F424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3AA" w:rsidRPr="007A213D" w:rsidRDefault="007A213D" w:rsidP="00F42464">
    <w:pPr>
      <w:pStyle w:val="Sidfot"/>
    </w:pPr>
    <w:r w:rsidRPr="007A21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55554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464" w:rsidRDefault="00F424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2464" w:rsidRDefault="00F424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3AA" w:rsidRPr="007A213D" w:rsidRDefault="007A213D" w:rsidP="00F42464">
    <w:pPr>
      <w:pStyle w:val="Sidfot"/>
    </w:pPr>
    <w:r w:rsidRPr="007A21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3039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464" w:rsidRDefault="00F424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2464" w:rsidRDefault="00F424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42A" w:rsidRPr="007A213D" w:rsidRDefault="001D242A">
      <w:r w:rsidRPr="007A213D">
        <w:separator/>
      </w:r>
    </w:p>
  </w:footnote>
  <w:footnote w:type="continuationSeparator" w:id="0">
    <w:p w:rsidR="001D242A" w:rsidRPr="007A213D" w:rsidRDefault="001D242A">
      <w:r w:rsidRPr="007A21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393" w:rsidRPr="007A213D" w:rsidRDefault="007A213D" w:rsidP="00F42464">
    <w:pPr>
      <w:pStyle w:val="Sidhuvud"/>
    </w:pPr>
    <w:r w:rsidRPr="007A21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57846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464" w:rsidRDefault="00F424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2464" w:rsidRDefault="00F424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3AA" w:rsidRPr="007A213D" w:rsidRDefault="007A213D" w:rsidP="00F42464">
    <w:pPr>
      <w:pStyle w:val="Sidhuvud"/>
    </w:pPr>
    <w:r w:rsidRPr="007A21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21796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464" w:rsidRDefault="00F424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2464" w:rsidRDefault="00F424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464" w:rsidRPr="007A213D" w:rsidRDefault="00F42464">
    <w:pPr>
      <w:pStyle w:val="FSHNormal"/>
      <w:tabs>
        <w:tab w:val="right" w:pos="5840"/>
      </w:tabs>
    </w:pPr>
    <w:r w:rsidRPr="007A213D">
      <w:br/>
    </w:r>
    <w:r w:rsidRPr="007A213D">
      <w:fldChar w:fldCharType="begin" w:fldLock="1"/>
    </w:r>
    <w:r w:rsidRPr="007A213D">
      <w:instrText xml:space="preserve"> DOCPROPERTY</w:instrText>
    </w:r>
    <w:r w:rsidRPr="007A213D">
      <w:rPr>
        <w:sz w:val="18"/>
      </w:rPr>
      <w:instrText xml:space="preserve"> "YearUser" *\charformat </w:instrText>
    </w:r>
    <w:r w:rsidRPr="007A213D">
      <w:fldChar w:fldCharType="separate"/>
    </w:r>
    <w:r w:rsidRPr="007A213D">
      <w:t>2005/06</w:t>
    </w:r>
    <w:r w:rsidRPr="007A213D">
      <w:fldChar w:fldCharType="end"/>
    </w:r>
    <w:r w:rsidRPr="007A213D">
      <w:t xml:space="preserve"> </w:t>
    </w:r>
    <w:r w:rsidRPr="007A213D">
      <w:tab/>
      <w:t xml:space="preserve">mnr: </w:t>
    </w:r>
    <w:r w:rsidRPr="007A213D">
      <w:fldChar w:fldCharType="begin" w:fldLock="1"/>
    </w:r>
    <w:r w:rsidRPr="007A213D">
      <w:instrText xml:space="preserve"> DOCPROPERTY</w:instrText>
    </w:r>
    <w:r w:rsidRPr="007A213D">
      <w:rPr>
        <w:sz w:val="18"/>
      </w:rPr>
      <w:instrText xml:space="preserve"> "Motionsnummer" *\charformat </w:instrText>
    </w:r>
    <w:r w:rsidRPr="007A213D">
      <w:fldChar w:fldCharType="separate"/>
    </w:r>
    <w:r w:rsidRPr="007A213D">
      <w:t>Ju499</w:t>
    </w:r>
    <w:r w:rsidRPr="007A213D">
      <w:fldChar w:fldCharType="end"/>
    </w:r>
    <w:r w:rsidRPr="007A213D">
      <w:br/>
    </w:r>
    <w:r w:rsidRPr="007A213D">
      <w:fldChar w:fldCharType="begin" w:fldLock="1"/>
    </w:r>
    <w:r w:rsidRPr="007A213D">
      <w:instrText xml:space="preserve"> DOCPROPERTY</w:instrText>
    </w:r>
    <w:r w:rsidRPr="007A213D">
      <w:rPr>
        <w:sz w:val="18"/>
      </w:rPr>
      <w:instrText xml:space="preserve"> "Samling" *\charformat </w:instrText>
    </w:r>
    <w:r w:rsidRPr="007A213D">
      <w:fldChar w:fldCharType="end"/>
    </w:r>
    <w:r w:rsidRPr="007A213D">
      <w:tab/>
      <w:t xml:space="preserve">pnr: </w:t>
    </w:r>
    <w:r w:rsidRPr="007A213D">
      <w:fldChar w:fldCharType="begin" w:fldLock="1"/>
    </w:r>
    <w:r w:rsidRPr="007A213D">
      <w:instrText xml:space="preserve"> DOCPROPERTY</w:instrText>
    </w:r>
    <w:r w:rsidRPr="007A213D">
      <w:rPr>
        <w:sz w:val="18"/>
      </w:rPr>
      <w:instrText xml:space="preserve"> "Partinummer" *\charformat </w:instrText>
    </w:r>
    <w:r w:rsidRPr="007A213D">
      <w:fldChar w:fldCharType="separate"/>
    </w:r>
    <w:r w:rsidRPr="007A213D">
      <w:t>s15013</w:t>
    </w:r>
    <w:r w:rsidRPr="007A213D">
      <w:fldChar w:fldCharType="end"/>
    </w:r>
  </w:p>
  <w:p w:rsidR="00F42464" w:rsidRPr="007A213D" w:rsidRDefault="00F42464">
    <w:pPr>
      <w:pStyle w:val="FSHRub1"/>
    </w:pPr>
    <w:r w:rsidRPr="007A213D">
      <w:t>Motion till riksdagen</w:t>
    </w:r>
    <w:r w:rsidRPr="007A213D">
      <w:br/>
    </w:r>
    <w:r w:rsidRPr="007A213D">
      <w:fldChar w:fldCharType="begin" w:fldLock="1"/>
    </w:r>
    <w:r w:rsidRPr="007A213D">
      <w:instrText xml:space="preserve"> DOCPROPERTY "YearUser" *\charformat </w:instrText>
    </w:r>
    <w:r w:rsidRPr="007A213D">
      <w:fldChar w:fldCharType="separate"/>
    </w:r>
    <w:r w:rsidRPr="007A213D">
      <w:t>2005/06</w:t>
    </w:r>
    <w:r w:rsidRPr="007A213D">
      <w:fldChar w:fldCharType="end"/>
    </w:r>
    <w:r w:rsidRPr="007A213D">
      <w:t>:</w:t>
    </w:r>
    <w:r w:rsidRPr="007A213D">
      <w:fldChar w:fldCharType="begin" w:fldLock="1"/>
    </w:r>
    <w:r w:rsidRPr="007A213D">
      <w:instrText xml:space="preserve"> DOCPROPERTY "Motionsnummer" *\charformat </w:instrText>
    </w:r>
    <w:r w:rsidRPr="007A213D">
      <w:fldChar w:fldCharType="separate"/>
    </w:r>
    <w:r w:rsidRPr="007A213D">
      <w:t>Ju499</w:t>
    </w:r>
    <w:r w:rsidRPr="007A213D">
      <w:fldChar w:fldCharType="end"/>
    </w:r>
  </w:p>
  <w:p w:rsidR="00F42464" w:rsidRPr="007A213D" w:rsidRDefault="00F42464">
    <w:pPr>
      <w:pStyle w:val="FSHNormalS5"/>
    </w:pPr>
    <w:r w:rsidRPr="007A213D">
      <w:fldChar w:fldCharType="begin" w:fldLock="1"/>
    </w:r>
    <w:r w:rsidRPr="007A213D">
      <w:instrText xml:space="preserve"> DOCPROPERTY "MotionarText" *\charformat </w:instrText>
    </w:r>
    <w:r w:rsidRPr="007A213D">
      <w:fldChar w:fldCharType="separate"/>
    </w:r>
    <w:r w:rsidRPr="007A213D">
      <w:t>av Berit Högman och Tommy Ternemar (s)</w:t>
    </w:r>
    <w:r w:rsidRPr="007A213D">
      <w:fldChar w:fldCharType="end"/>
    </w:r>
    <w:r w:rsidRPr="007A213D">
      <w:br/>
    </w:r>
    <w:r w:rsidRPr="007A213D">
      <w:fldChar w:fldCharType="begin" w:fldLock="1"/>
    </w:r>
    <w:r w:rsidRPr="007A213D">
      <w:instrText xml:space="preserve"> DOCPROPERTY "SvarFrasKort" *\charformat </w:instrText>
    </w:r>
    <w:r w:rsidRPr="007A213D">
      <w:fldChar w:fldCharType="end"/>
    </w:r>
  </w:p>
  <w:p w:rsidR="00F42464" w:rsidRPr="007A213D" w:rsidRDefault="00F42464">
    <w:pPr>
      <w:pStyle w:val="FSHTitel"/>
    </w:pPr>
    <w:r w:rsidRPr="007A213D">
      <w:fldChar w:fldCharType="begin" w:fldLock="1"/>
    </w:r>
    <w:r w:rsidRPr="007A213D">
      <w:instrText xml:space="preserve"> DOCPROPERTY</w:instrText>
    </w:r>
    <w:r w:rsidRPr="007A213D">
      <w:rPr>
        <w:sz w:val="18"/>
      </w:rPr>
      <w:instrText xml:space="preserve"> "RubrikSvar" *\charformat </w:instrText>
    </w:r>
    <w:r w:rsidRPr="007A213D">
      <w:fldChar w:fldCharType="separate"/>
    </w:r>
    <w:r w:rsidRPr="007A213D">
      <w:t>Polisutbildning i Värmland</w:t>
    </w:r>
    <w:r w:rsidRPr="007A213D">
      <w:fldChar w:fldCharType="end"/>
    </w:r>
  </w:p>
  <w:p w:rsidR="00F42464" w:rsidRPr="007A213D" w:rsidRDefault="00F42464" w:rsidP="00F4246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97851DF"/>
    <w:multiLevelType w:val="hybridMultilevel"/>
    <w:tmpl w:val="C890E048"/>
    <w:lvl w:ilvl="0" w:tplc="7EECB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830BC"/>
    <w:multiLevelType w:val="hybridMultilevel"/>
    <w:tmpl w:val="8D464402"/>
    <w:lvl w:ilvl="0" w:tplc="637E424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91326">
    <w:abstractNumId w:val="14"/>
  </w:num>
  <w:num w:numId="2" w16cid:durableId="219751037">
    <w:abstractNumId w:val="10"/>
  </w:num>
  <w:num w:numId="3" w16cid:durableId="1440445851">
    <w:abstractNumId w:val="11"/>
  </w:num>
  <w:num w:numId="4" w16cid:durableId="257175902">
    <w:abstractNumId w:val="12"/>
  </w:num>
  <w:num w:numId="5" w16cid:durableId="289164380">
    <w:abstractNumId w:val="8"/>
  </w:num>
  <w:num w:numId="6" w16cid:durableId="438912021">
    <w:abstractNumId w:val="3"/>
  </w:num>
  <w:num w:numId="7" w16cid:durableId="792484144">
    <w:abstractNumId w:val="2"/>
  </w:num>
  <w:num w:numId="8" w16cid:durableId="1545213598">
    <w:abstractNumId w:val="1"/>
  </w:num>
  <w:num w:numId="9" w16cid:durableId="1524972639">
    <w:abstractNumId w:val="0"/>
  </w:num>
  <w:num w:numId="10" w16cid:durableId="933056820">
    <w:abstractNumId w:val="9"/>
  </w:num>
  <w:num w:numId="11" w16cid:durableId="279532981">
    <w:abstractNumId w:val="7"/>
  </w:num>
  <w:num w:numId="12" w16cid:durableId="1409351728">
    <w:abstractNumId w:val="6"/>
  </w:num>
  <w:num w:numId="13" w16cid:durableId="1572154021">
    <w:abstractNumId w:val="5"/>
  </w:num>
  <w:num w:numId="14" w16cid:durableId="902524080">
    <w:abstractNumId w:val="4"/>
  </w:num>
  <w:num w:numId="15" w16cid:durableId="17945148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E233AA"/>
    <w:rsid w:val="00064BC3"/>
    <w:rsid w:val="00066775"/>
    <w:rsid w:val="00072FB9"/>
    <w:rsid w:val="00100531"/>
    <w:rsid w:val="001D242A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204FA"/>
    <w:rsid w:val="00740D6D"/>
    <w:rsid w:val="00794149"/>
    <w:rsid w:val="007A213D"/>
    <w:rsid w:val="007B67A7"/>
    <w:rsid w:val="007C6092"/>
    <w:rsid w:val="00A053C6"/>
    <w:rsid w:val="00A46E62"/>
    <w:rsid w:val="00B13BF0"/>
    <w:rsid w:val="00C1285C"/>
    <w:rsid w:val="00C27B7D"/>
    <w:rsid w:val="00CD1DA5"/>
    <w:rsid w:val="00D1174F"/>
    <w:rsid w:val="00DC6C70"/>
    <w:rsid w:val="00E22893"/>
    <w:rsid w:val="00E233AA"/>
    <w:rsid w:val="00E360DE"/>
    <w:rsid w:val="00E75D28"/>
    <w:rsid w:val="00E84F25"/>
    <w:rsid w:val="00EC4393"/>
    <w:rsid w:val="00F4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74FED6-EA5B-45FF-ADD2-16FBA23A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4246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46E6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154</Words>
  <Characters>874</Characters>
  <Application>Microsoft Office Word</Application>
  <DocSecurity>4</DocSecurity>
  <Lines>21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Ju499</vt:lpstr>
    </vt:vector>
  </TitlesOfParts>
  <Company>Riksdagen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Ju499</dc:title>
  <dc:subject>Ju499</dc:subject>
  <dc:creator>Riksdagen</dc:creator>
  <cp:keywords>Riksdagen</cp:keywords>
  <dc:description/>
  <cp:lastModifiedBy>Lars Brink</cp:lastModifiedBy>
  <cp:revision>2</cp:revision>
  <cp:lastPrinted>2005-11-21T14:02:00Z</cp:lastPrinted>
  <dcterms:created xsi:type="dcterms:W3CDTF">2025-12-16T19:30:00Z</dcterms:created>
  <dcterms:modified xsi:type="dcterms:W3CDTF">2025-12-16T19:30:00Z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Polisutbildning i Värmland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 i Värmland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Berit Högman och Tommy Ternemar (s)</vt:lpwstr>
  </property>
  <property fmtid="{D5CDD505-2E9C-101B-9397-08002B2CF9AE}" pid="26" name="MotionarLista">
    <vt:lpwstr>Högman, Berit (s)\Ternemar, Tommy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20052006000000000115000150130069</vt:lpwstr>
  </property>
  <property fmtid="{D5CDD505-2E9C-101B-9397-08002B2CF9AE}" pid="47" name="datum">
    <vt:lpwstr>050927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20052006000000000115000150130069</vt:lpwstr>
  </property>
  <property fmtid="{D5CDD505-2E9C-101B-9397-08002B2CF9AE}" pid="50" name="nummer">
    <vt:lpwstr>499</vt:lpwstr>
  </property>
  <property fmtid="{D5CDD505-2E9C-101B-9397-08002B2CF9AE}" pid="51" name="utskottsbeteckning">
    <vt:lpwstr>Ju</vt:lpwstr>
  </property>
</Properties>
</file>