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60C64D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2F6181">
              <w:rPr>
                <w:b/>
                <w:lang w:eastAsia="en-US"/>
              </w:rPr>
              <w:t>2</w:t>
            </w:r>
            <w:r w:rsidR="00701C47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F5BF02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754DDF">
              <w:rPr>
                <w:lang w:eastAsia="en-US"/>
              </w:rPr>
              <w:t>9</w:t>
            </w:r>
            <w:r w:rsidR="00DF0C8F">
              <w:rPr>
                <w:lang w:eastAsia="en-US"/>
              </w:rPr>
              <w:t>-</w:t>
            </w:r>
            <w:r w:rsidR="00754DDF">
              <w:rPr>
                <w:lang w:eastAsia="en-US"/>
              </w:rPr>
              <w:t>1</w:t>
            </w:r>
            <w:r w:rsidR="002F6181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4B2B4FD" w:rsidR="00DF4413" w:rsidRPr="00F73DE9" w:rsidRDefault="00754DDF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DF0C8F">
              <w:rPr>
                <w:color w:val="000000" w:themeColor="text1"/>
                <w:lang w:eastAsia="en-US"/>
              </w:rPr>
              <w:t>.</w:t>
            </w:r>
            <w:r w:rsidR="008901CD">
              <w:rPr>
                <w:color w:val="000000" w:themeColor="text1"/>
                <w:lang w:eastAsia="en-US"/>
              </w:rPr>
              <w:t>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752B57">
              <w:rPr>
                <w:color w:val="000000" w:themeColor="text1"/>
                <w:lang w:eastAsia="en-US"/>
              </w:rPr>
              <w:t>10.57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1BC902D5" w14:textId="3C844BB3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097E5C61" w14:textId="77777777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AAB527" w14:textId="77777777" w:rsidR="009F65F8" w:rsidRPr="006A352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83AC3A7" w14:textId="77777777" w:rsidR="00744FE9" w:rsidRDefault="00744F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8A0FD6">
        <w:trPr>
          <w:trHeight w:val="4777"/>
        </w:trPr>
        <w:tc>
          <w:tcPr>
            <w:tcW w:w="567" w:type="dxa"/>
          </w:tcPr>
          <w:p w14:paraId="6A0A00F4" w14:textId="00E8AD75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05C504DD" w14:textId="384C6182" w:rsidR="00B20105" w:rsidRDefault="00A6412B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Kabinettssekreterare Robert Rydberg m.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754DDF"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 samt medarbetare från Statsrådsberedningen 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m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öte </w:t>
            </w:r>
            <w:r>
              <w:rPr>
                <w:rFonts w:eastAsiaTheme="minorHAnsi"/>
                <w:color w:val="000000"/>
                <w:lang w:eastAsia="en-US"/>
              </w:rPr>
              <w:t xml:space="preserve">i rådet 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21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54DDF">
              <w:rPr>
                <w:rFonts w:eastAsiaTheme="minorHAnsi"/>
                <w:color w:val="000000"/>
                <w:lang w:eastAsia="en-US"/>
              </w:rPr>
              <w:t>september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 2020. </w:t>
            </w:r>
            <w:r w:rsidR="00754DDF">
              <w:rPr>
                <w:rFonts w:eastAsiaTheme="minorHAnsi"/>
                <w:color w:val="000000"/>
                <w:lang w:eastAsia="en-US"/>
              </w:rPr>
              <w:br/>
            </w:r>
          </w:p>
          <w:p w14:paraId="480D8E41" w14:textId="0B32AEEF" w:rsidR="004555FD" w:rsidRDefault="00B20105" w:rsidP="00CE129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 w:rsidR="008901CD"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  <w:r w:rsidR="0001143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D960DAC" w14:textId="55B15510" w:rsidR="00A6412B" w:rsidRPr="00A6412B" w:rsidRDefault="00CE129D" w:rsidP="00A6412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169C1">
              <w:rPr>
                <w:rFonts w:eastAsiaTheme="minorHAnsi"/>
                <w:b/>
                <w:bCs/>
                <w:color w:val="000000"/>
                <w:lang w:eastAsia="en-US"/>
              </w:rPr>
              <w:t>Återrapport</w:t>
            </w:r>
            <w:r w:rsidR="00DF320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från </w:t>
            </w:r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t>extrainsatt videomöte den 14 augusti 2020</w:t>
            </w:r>
            <w:r w:rsidR="00A6412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6412B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t xml:space="preserve">Återrapport från informellt möte den </w:t>
            </w:r>
            <w:proofErr w:type="gramStart"/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t>27-28</w:t>
            </w:r>
            <w:proofErr w:type="gramEnd"/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t xml:space="preserve"> augusti 2020</w:t>
            </w:r>
            <w:r w:rsidR="00B942B9" w:rsidRPr="00A6412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942B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942B9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t>Aktuella frågor</w:t>
            </w:r>
            <w:r w:rsidR="005B495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B495D" w:rsidRPr="00E5124C">
              <w:t xml:space="preserve"> </w:t>
            </w:r>
          </w:p>
          <w:p w14:paraId="2F0F0289" w14:textId="77777777" w:rsidR="00A6412B" w:rsidRDefault="00A6412B" w:rsidP="00A6412B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14:paraId="53E9629D" w14:textId="753BA013" w:rsidR="005B495D" w:rsidRDefault="00B942B9" w:rsidP="008A0FD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t>Libyen</w:t>
            </w:r>
            <w:r w:rsidR="005B495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B495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5B495D">
              <w:rPr>
                <w:rFonts w:eastAsiaTheme="minorHAnsi"/>
                <w:color w:val="000000"/>
                <w:lang w:eastAsia="en-US"/>
              </w:rPr>
              <w:br/>
            </w:r>
            <w:r w:rsidR="005B495D">
              <w:t>V-</w:t>
            </w:r>
            <w:r w:rsidR="00FD1FC5">
              <w:t xml:space="preserve"> </w:t>
            </w:r>
            <w:r w:rsidR="005B495D">
              <w:t>ledam</w:t>
            </w:r>
            <w:r w:rsidR="00FD1FC5">
              <w:t>oten</w:t>
            </w:r>
            <w:r w:rsidR="005B495D">
              <w:t xml:space="preserve"> </w:t>
            </w:r>
            <w:r w:rsidR="005B495D" w:rsidRPr="00E5124C">
              <w:t>anmälde avvikande ståndpunkt.</w:t>
            </w:r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6412B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A6412B" w:rsidRPr="00A6412B">
              <w:rPr>
                <w:rFonts w:eastAsiaTheme="minorHAnsi"/>
                <w:b/>
                <w:color w:val="000000"/>
                <w:lang w:eastAsia="en-US"/>
              </w:rPr>
              <w:t>Förbindelserna mellan EU och AU</w:t>
            </w:r>
            <w:r w:rsidR="00A6412B">
              <w:rPr>
                <w:rFonts w:eastAsiaTheme="minorHAnsi"/>
                <w:color w:val="000000"/>
                <w:lang w:eastAsia="en-US"/>
              </w:rPr>
              <w:br/>
            </w:r>
            <w:r w:rsidR="005B495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D49613B" w14:textId="6DA85DFE" w:rsidR="00A11BD0" w:rsidRPr="008A0FD6" w:rsidRDefault="00A6412B" w:rsidP="008A0FD6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A6412B">
              <w:rPr>
                <w:rFonts w:eastAsiaTheme="minorHAnsi"/>
                <w:b/>
                <w:color w:val="000000"/>
                <w:lang w:eastAsia="en-US"/>
              </w:rPr>
              <w:t>Belarus</w:t>
            </w:r>
            <w:r w:rsidR="005B495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B495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FD1FC5">
              <w:rPr>
                <w:rFonts w:eastAsiaTheme="minorHAnsi"/>
                <w:color w:val="000000"/>
                <w:lang w:eastAsia="en-US"/>
              </w:rPr>
              <w:br/>
            </w:r>
            <w:r w:rsidR="00FD1FC5">
              <w:rPr>
                <w:rFonts w:eastAsiaTheme="minorHAnsi"/>
                <w:b/>
                <w:color w:val="000000"/>
                <w:lang w:eastAsia="en-US"/>
              </w:rPr>
              <w:br/>
              <w:t>- Övriga frågor</w:t>
            </w:r>
            <w:r w:rsidR="00FD1FC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D1FC5">
              <w:rPr>
                <w:rFonts w:eastAsiaTheme="minorHAnsi"/>
                <w:color w:val="000000"/>
                <w:lang w:eastAsia="en-US"/>
              </w:rPr>
              <w:t>Informell lunchdiskussion om södra partnerskapet</w:t>
            </w:r>
            <w:r w:rsidR="00EC557D">
              <w:rPr>
                <w:rFonts w:eastAsiaTheme="minorHAnsi"/>
                <w:color w:val="000000"/>
                <w:lang w:eastAsia="en-US"/>
              </w:rPr>
              <w:t>.</w:t>
            </w:r>
            <w:r w:rsidRPr="00A6412B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8A0FD6" w:rsidRPr="00DF4413" w14:paraId="3DE978AE" w14:textId="77777777" w:rsidTr="008A0FD6">
        <w:trPr>
          <w:trHeight w:val="1701"/>
        </w:trPr>
        <w:tc>
          <w:tcPr>
            <w:tcW w:w="567" w:type="dxa"/>
          </w:tcPr>
          <w:p w14:paraId="1C4DD5C0" w14:textId="41D812D3" w:rsidR="008A0FD6" w:rsidRPr="00377318" w:rsidRDefault="008A0FD6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00DDEFCD" w14:textId="12C2D740" w:rsidR="005B495D" w:rsidRDefault="00A6412B" w:rsidP="005B49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 m.</w:t>
            </w:r>
            <w:r w:rsidRPr="00754DDF">
              <w:rPr>
                <w:rFonts w:eastAsiaTheme="minorHAnsi"/>
                <w:color w:val="000000"/>
                <w:lang w:eastAsia="en-US"/>
              </w:rPr>
              <w:t>fl.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Statsrådsberedningen in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m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öte </w:t>
            </w:r>
            <w:r>
              <w:rPr>
                <w:rFonts w:eastAsiaTheme="minorHAnsi"/>
                <w:color w:val="000000"/>
                <w:lang w:eastAsia="en-US"/>
              </w:rPr>
              <w:t xml:space="preserve">i rådet 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22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september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2020.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8A0FD6">
              <w:rPr>
                <w:rFonts w:eastAsiaTheme="minorHAnsi"/>
                <w:color w:val="000000"/>
                <w:lang w:eastAsia="en-US"/>
              </w:rPr>
              <w:br/>
            </w: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Ämnen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Den fleråriga budgetramen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6412B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Förberedelser inför Europeiska rådets extra möte den 24–25 september 2020: slutsatser</w:t>
            </w:r>
            <w:r w:rsidR="005B495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B495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E551DD8" w14:textId="6F2AC192" w:rsidR="005B495D" w:rsidRDefault="00A6412B" w:rsidP="005B49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Förhandlingarna mellan EU och Storbritannien</w:t>
            </w:r>
            <w:r w:rsidR="00517BE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FD1FC5">
              <w:rPr>
                <w:rFonts w:eastAsiaTheme="minorHAnsi"/>
                <w:color w:val="000000"/>
                <w:lang w:eastAsia="en-US"/>
              </w:rPr>
              <w:t>Or</w:t>
            </w:r>
            <w:r w:rsidR="00517BE7" w:rsidRPr="005717E1">
              <w:rPr>
                <w:rFonts w:eastAsiaTheme="minorHAnsi"/>
                <w:color w:val="000000"/>
                <w:lang w:eastAsia="en-US"/>
              </w:rPr>
              <w:t>dföranden konstaterade att det fanns stöd för regeringens inriktning</w:t>
            </w:r>
            <w:r w:rsidR="00EC557D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 xml:space="preserve">Lagstiftningsplanering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br/>
              <w:t xml:space="preserve">a) Avsiktsförklaring 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Covid-19 – EU-samordning</w:t>
            </w:r>
            <w:r w:rsidR="005B495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B495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3ABED0A" w14:textId="5179CC18" w:rsidR="008A0FD6" w:rsidRPr="00A6412B" w:rsidRDefault="00A6412B" w:rsidP="00A6412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Rättsstatsläget i Polen – motiverat förslag enligt artikel 7.1 i EU</w:t>
            </w:r>
            <w:r w:rsidR="0001143D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fördraget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Unionens värden i Ungern – motiverat förslag enligt artikel 7.1 i EU</w:t>
            </w:r>
            <w:r w:rsidR="0001143D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fördraget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8A0FD6" w:rsidRPr="00DF4413" w14:paraId="170B777E" w14:textId="77777777" w:rsidTr="008A0FD6">
        <w:trPr>
          <w:trHeight w:val="1703"/>
        </w:trPr>
        <w:tc>
          <w:tcPr>
            <w:tcW w:w="567" w:type="dxa"/>
          </w:tcPr>
          <w:p w14:paraId="0CD8DDE7" w14:textId="786D277A" w:rsidR="008A0FD6" w:rsidRDefault="008A0FD6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5C622E03" w14:textId="3D8C0301" w:rsidR="0001143D" w:rsidRDefault="00F92C1E" w:rsidP="0001143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Jennie Nilsson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01143D">
              <w:rPr>
                <w:rFonts w:eastAsiaTheme="minorHAnsi"/>
                <w:color w:val="000000"/>
                <w:lang w:eastAsia="en-US"/>
              </w:rPr>
              <w:t>Näringsdepartementet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m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öte </w:t>
            </w:r>
            <w:r>
              <w:rPr>
                <w:rFonts w:eastAsiaTheme="minorHAnsi"/>
                <w:color w:val="000000"/>
                <w:lang w:eastAsia="en-US"/>
              </w:rPr>
              <w:t xml:space="preserve">i rådet 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21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september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 2020. </w:t>
            </w:r>
            <w:r w:rsidR="0001143D">
              <w:rPr>
                <w:rFonts w:eastAsiaTheme="minorHAnsi"/>
                <w:color w:val="000000"/>
                <w:lang w:eastAsia="en-US"/>
              </w:rPr>
              <w:br/>
            </w:r>
            <w:r w:rsidR="0001143D">
              <w:rPr>
                <w:rFonts w:eastAsiaTheme="minorHAnsi"/>
                <w:color w:val="000000"/>
                <w:lang w:eastAsia="en-US"/>
              </w:rPr>
              <w:br/>
            </w:r>
            <w:r w:rsidR="0001143D" w:rsidRPr="00CE129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Ämnen</w:t>
            </w:r>
            <w:r w:rsidR="0001143D"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</w:p>
          <w:p w14:paraId="76C5A302" w14:textId="0D601835" w:rsidR="008A0FD6" w:rsidRDefault="0001143D" w:rsidP="008A0FD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Återrapport från möte i rådet den 20 juli 2020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Återrapport från informellt möte den 1 september 2020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Reformpaketet för GJP efter 2020. Förordningen om strategiska GJP-planer</w:t>
            </w:r>
            <w:r w:rsidR="005B495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B495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Pr="0001143D">
              <w:rPr>
                <w:rFonts w:eastAsiaTheme="minorHAnsi"/>
                <w:b/>
                <w:color w:val="000000"/>
                <w:lang w:eastAsia="en-US"/>
              </w:rPr>
              <w:t>Handelsrelaterade jordbruksfrågor</w:t>
            </w:r>
            <w:r w:rsidR="005B495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B495D" w:rsidRPr="005717E1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F92C1E" w:rsidRPr="0001143D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2F6181" w:rsidRPr="00DF4413" w14:paraId="2C47383F" w14:textId="77777777" w:rsidTr="008A0FD6">
        <w:trPr>
          <w:trHeight w:val="1703"/>
        </w:trPr>
        <w:tc>
          <w:tcPr>
            <w:tcW w:w="567" w:type="dxa"/>
          </w:tcPr>
          <w:p w14:paraId="38F19626" w14:textId="366D0C10" w:rsidR="002F6181" w:rsidRDefault="002F6181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A4E9E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088" w:type="dxa"/>
          </w:tcPr>
          <w:p w14:paraId="271A053A" w14:textId="5650F83F" w:rsidR="002F6181" w:rsidRDefault="002F6181" w:rsidP="008A0FD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747528">
              <w:rPr>
                <w:rFonts w:eastAsiaTheme="minorHAnsi"/>
                <w:color w:val="000000"/>
                <w:lang w:eastAsia="en-US"/>
              </w:rPr>
              <w:t>Protokoll från sammanträdet den 11 september 2020</w:t>
            </w:r>
            <w:r w:rsidR="00EC557D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746600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747528">
              <w:rPr>
                <w:rFonts w:eastAsiaTheme="minorHAnsi"/>
                <w:color w:val="000000"/>
                <w:lang w:eastAsia="en-US"/>
              </w:rPr>
              <w:t xml:space="preserve">11 september </w:t>
            </w:r>
            <w:r>
              <w:rPr>
                <w:rFonts w:eastAsiaTheme="minorHAnsi"/>
                <w:color w:val="000000"/>
                <w:lang w:eastAsia="en-US"/>
              </w:rPr>
              <w:t>i</w:t>
            </w:r>
            <w:r w:rsidRPr="00746600">
              <w:rPr>
                <w:rFonts w:eastAsiaTheme="minorHAnsi"/>
                <w:color w:val="000000"/>
                <w:lang w:eastAsia="en-US"/>
              </w:rPr>
              <w:t xml:space="preserve"> 2020 (återfinns i bilaga 2).</w:t>
            </w:r>
          </w:p>
        </w:tc>
      </w:tr>
    </w:tbl>
    <w:bookmarkEnd w:id="1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55BC2E23" w14:textId="77777777" w:rsidR="00747528" w:rsidRDefault="008A0FD6">
      <w:pPr>
        <w:widowControl/>
        <w:spacing w:after="160" w:line="259" w:lineRule="auto"/>
      </w:pPr>
      <w:r>
        <w:br/>
      </w:r>
    </w:p>
    <w:p w14:paraId="34F1A19B" w14:textId="77777777" w:rsidR="00747528" w:rsidRDefault="00747528">
      <w:pPr>
        <w:widowControl/>
        <w:spacing w:after="160" w:line="259" w:lineRule="auto"/>
      </w:pPr>
    </w:p>
    <w:p w14:paraId="671ECBF3" w14:textId="77777777" w:rsidR="00747528" w:rsidRDefault="00747528">
      <w:pPr>
        <w:widowControl/>
        <w:spacing w:after="160" w:line="259" w:lineRule="auto"/>
      </w:pPr>
    </w:p>
    <w:p w14:paraId="756BB870" w14:textId="77777777" w:rsidR="00747528" w:rsidRDefault="00747528">
      <w:pPr>
        <w:widowControl/>
        <w:spacing w:after="160" w:line="259" w:lineRule="auto"/>
      </w:pPr>
    </w:p>
    <w:p w14:paraId="5DC6630F" w14:textId="77777777" w:rsidR="00747528" w:rsidRDefault="00747528">
      <w:pPr>
        <w:widowControl/>
        <w:spacing w:after="160" w:line="259" w:lineRule="auto"/>
      </w:pPr>
    </w:p>
    <w:p w14:paraId="239D479D" w14:textId="77777777" w:rsidR="00747528" w:rsidRDefault="00747528">
      <w:pPr>
        <w:widowControl/>
        <w:spacing w:after="160" w:line="259" w:lineRule="auto"/>
      </w:pPr>
    </w:p>
    <w:p w14:paraId="742810D8" w14:textId="32BC9175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77777777" w:rsidR="006F24B8" w:rsidRDefault="006F24B8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794C5FA4" w14:textId="5CFA4AF1" w:rsidR="0079162E" w:rsidRDefault="0079162E">
      <w:pPr>
        <w:widowControl/>
        <w:spacing w:after="160" w:line="259" w:lineRule="auto"/>
      </w:pPr>
    </w:p>
    <w:p w14:paraId="0919E23C" w14:textId="4108D3BD" w:rsidR="008F71FF" w:rsidRDefault="008F71FF">
      <w:pPr>
        <w:widowControl/>
        <w:spacing w:after="160" w:line="259" w:lineRule="auto"/>
      </w:pPr>
    </w:p>
    <w:p w14:paraId="0AAFDF7E" w14:textId="181D927C" w:rsidR="008F71FF" w:rsidRDefault="008F71FF">
      <w:pPr>
        <w:widowControl/>
        <w:spacing w:after="160" w:line="259" w:lineRule="auto"/>
      </w:pPr>
    </w:p>
    <w:p w14:paraId="41894AE1" w14:textId="10748480" w:rsidR="008F71FF" w:rsidRDefault="008F71FF">
      <w:pPr>
        <w:widowControl/>
        <w:spacing w:after="160" w:line="259" w:lineRule="auto"/>
      </w:pPr>
    </w:p>
    <w:p w14:paraId="610BEF4D" w14:textId="21E83DC8" w:rsidR="00AA4E9E" w:rsidRDefault="00AA4E9E">
      <w:pPr>
        <w:widowControl/>
        <w:spacing w:after="160" w:line="259" w:lineRule="auto"/>
      </w:pPr>
    </w:p>
    <w:p w14:paraId="6596EF34" w14:textId="6A639E04" w:rsidR="00AA4E9E" w:rsidRDefault="00AA4E9E">
      <w:pPr>
        <w:widowControl/>
        <w:spacing w:after="160" w:line="259" w:lineRule="auto"/>
      </w:pPr>
    </w:p>
    <w:p w14:paraId="0AB1F086" w14:textId="6764FBD3" w:rsidR="00AA4E9E" w:rsidRDefault="00AA4E9E">
      <w:pPr>
        <w:widowControl/>
        <w:spacing w:after="160" w:line="259" w:lineRule="auto"/>
      </w:pPr>
    </w:p>
    <w:p w14:paraId="281DC1DE" w14:textId="77777777" w:rsidR="00AA4E9E" w:rsidRDefault="00AA4E9E">
      <w:pPr>
        <w:widowControl/>
        <w:spacing w:after="160" w:line="259" w:lineRule="auto"/>
      </w:pPr>
    </w:p>
    <w:p w14:paraId="6C7F153C" w14:textId="625E9389" w:rsidR="008F71FF" w:rsidRDefault="008F71FF">
      <w:pPr>
        <w:widowControl/>
        <w:spacing w:after="160" w:line="259" w:lineRule="auto"/>
      </w:pPr>
    </w:p>
    <w:p w14:paraId="614EC89B" w14:textId="2672DA58" w:rsidR="008F71FF" w:rsidRDefault="008F71FF">
      <w:pPr>
        <w:widowControl/>
        <w:spacing w:after="160" w:line="259" w:lineRule="auto"/>
      </w:pPr>
    </w:p>
    <w:p w14:paraId="1F2F3B5C" w14:textId="720506A5" w:rsidR="008F71FF" w:rsidRDefault="008F71FF">
      <w:pPr>
        <w:widowControl/>
        <w:spacing w:after="160" w:line="259" w:lineRule="auto"/>
      </w:pPr>
    </w:p>
    <w:p w14:paraId="016BA76C" w14:textId="2063EAED" w:rsidR="00377318" w:rsidRDefault="00377318" w:rsidP="004532CA">
      <w:pPr>
        <w:tabs>
          <w:tab w:val="left" w:pos="1701"/>
        </w:tabs>
        <w:spacing w:line="252" w:lineRule="auto"/>
      </w:pPr>
    </w:p>
    <w:p w14:paraId="34385479" w14:textId="77777777" w:rsidR="00394F50" w:rsidRDefault="00394F50" w:rsidP="004532CA">
      <w:pPr>
        <w:tabs>
          <w:tab w:val="left" w:pos="1701"/>
        </w:tabs>
        <w:spacing w:line="252" w:lineRule="auto"/>
      </w:pPr>
    </w:p>
    <w:p w14:paraId="66E87C31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772C3DED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747528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8189910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Åsa Westlu</w:t>
      </w:r>
      <w:r w:rsidR="004532CA">
        <w:rPr>
          <w:b/>
          <w:snapToGrid w:val="0"/>
          <w:lang w:eastAsia="en-US"/>
        </w:rPr>
        <w:t>nd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BA12B5" w14:textId="77777777" w:rsidR="00B45956" w:rsidRDefault="00B45956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BF2E1DB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747528">
              <w:rPr>
                <w:b/>
                <w:color w:val="000000"/>
                <w:lang w:eastAsia="en-US"/>
              </w:rPr>
              <w:t>2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43888572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6D56D4">
              <w:rPr>
                <w:b/>
                <w:color w:val="000000"/>
                <w:sz w:val="22"/>
                <w:szCs w:val="22"/>
                <w:lang w:eastAsia="en-US"/>
              </w:rPr>
              <w:t>1-3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3C7B507" w:rsidR="006B4A80" w:rsidRPr="006D56D4" w:rsidRDefault="006D56D4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softHyphen/>
              <w:t>-</w:t>
            </w:r>
            <w:r w:rsidR="00AA4E9E">
              <w:rPr>
                <w:b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6F788849" w:rsidR="006B4A80" w:rsidRPr="00F2428E" w:rsidRDefault="00CC6DA1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0CFCB31B" w:rsidR="00DF320C" w:rsidRPr="009470D6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56FC22A" w:rsidR="00DF320C" w:rsidRPr="00094DF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1C516135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326E4A00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C19C2BB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3506CE2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5822F4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44708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030FB175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7F02CA70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0983067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2AFE40B1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05DF8982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5D5EEC7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70171119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2541BD7E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4D92C21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030BB98C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44EF78A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60D4AC0D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01E97528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60084D58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4ED56885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61B9C0E8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F94DF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015E3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50E50965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6E2CD013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483768CE" w:rsidR="00DF320C" w:rsidRPr="00600E6C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10BC8313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FBF92" w14:textId="77777777" w:rsidR="00A72C1A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</w:p>
          <w:p w14:paraId="5D8DE9A0" w14:textId="24FA000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77871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12A5F9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1A492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23B1E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93D74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5B54F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47325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4FB58A35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1A39E2BF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0F414517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7A5C5F30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06E2AB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44BC9E9C" w:rsidR="00DF320C" w:rsidRPr="00A4723D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31DAF5A" w:rsidR="00DF320C" w:rsidRPr="00A4723D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D68BF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826BE61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1B11EBA7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61275B4B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44D962ED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78990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475D9E6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83541E4" w:rsidR="00DF320C" w:rsidRPr="00407CC3" w:rsidRDefault="006D56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5E372DCC" w:rsidR="00DF320C" w:rsidRPr="00407CC3" w:rsidRDefault="00C16C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7D6E83F" w:rsidR="00DF320C" w:rsidRPr="00407CC3" w:rsidRDefault="00C16C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E79D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E191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386CD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A501A98" w:rsidR="00DF320C" w:rsidRPr="00407CC3" w:rsidRDefault="00C16C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3594FA3F" w:rsidR="00DF320C" w:rsidRPr="00407CC3" w:rsidRDefault="00C16C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56C7B1BB" w:rsidR="00DF320C" w:rsidRPr="00407CC3" w:rsidRDefault="00C16C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C09FD48" w:rsidR="00DF320C" w:rsidRPr="00407CC3" w:rsidRDefault="00C16C4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22261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4B201BE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A6B53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E61DB7B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F6D14D9" w14:textId="082D9A28" w:rsidR="004C0534" w:rsidRDefault="00A72C1A" w:rsidP="004C0534">
      <w:pPr>
        <w:rPr>
          <w:b/>
          <w:color w:val="000000"/>
          <w:lang w:eastAsia="en-US"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lastRenderedPageBreak/>
        <w:br/>
      </w:r>
      <w:r w:rsidR="004C0534">
        <w:rPr>
          <w:b/>
        </w:rPr>
        <w:t xml:space="preserve">EU- NÄMNDEN </w:t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  <w:t xml:space="preserve">Bilaga 2 till protokoll </w:t>
      </w:r>
      <w:r w:rsidR="004C0534" w:rsidRPr="00E739F1">
        <w:rPr>
          <w:b/>
          <w:color w:val="000000"/>
          <w:lang w:eastAsia="en-US"/>
        </w:rPr>
        <w:t>20</w:t>
      </w:r>
      <w:r w:rsidR="004C0534">
        <w:rPr>
          <w:b/>
          <w:color w:val="000000"/>
          <w:lang w:eastAsia="en-US"/>
        </w:rPr>
        <w:t>20</w:t>
      </w:r>
      <w:r w:rsidR="004C0534" w:rsidRPr="00E739F1">
        <w:rPr>
          <w:b/>
          <w:color w:val="000000"/>
          <w:lang w:eastAsia="en-US"/>
        </w:rPr>
        <w:t>/2</w:t>
      </w:r>
      <w:r w:rsidR="004C0534">
        <w:rPr>
          <w:b/>
          <w:color w:val="000000"/>
          <w:lang w:eastAsia="en-US"/>
        </w:rPr>
        <w:t>1</w:t>
      </w:r>
      <w:r w:rsidR="004C0534" w:rsidRPr="00E739F1">
        <w:rPr>
          <w:b/>
          <w:color w:val="000000"/>
          <w:lang w:eastAsia="en-US"/>
        </w:rPr>
        <w:t>:</w:t>
      </w:r>
      <w:r w:rsidR="00747528">
        <w:rPr>
          <w:b/>
          <w:color w:val="000000"/>
          <w:lang w:eastAsia="en-US"/>
        </w:rPr>
        <w:t>2</w:t>
      </w:r>
      <w:r w:rsidR="004C0534">
        <w:rPr>
          <w:b/>
          <w:color w:val="000000"/>
          <w:lang w:eastAsia="en-US"/>
        </w:rPr>
        <w:br/>
      </w:r>
    </w:p>
    <w:p w14:paraId="444F5E3A" w14:textId="77777777" w:rsidR="00E6013A" w:rsidRDefault="00E6013A" w:rsidP="004C0534">
      <w:pPr>
        <w:rPr>
          <w:b/>
          <w:color w:val="000000"/>
          <w:lang w:eastAsia="en-US"/>
        </w:rPr>
      </w:pPr>
    </w:p>
    <w:p w14:paraId="357EBF7A" w14:textId="77777777" w:rsidR="00597B29" w:rsidRPr="006A77FA" w:rsidRDefault="00597B29" w:rsidP="00597B29">
      <w:pPr>
        <w:rPr>
          <w:b/>
        </w:rPr>
      </w:pPr>
      <w:r w:rsidRPr="006A77FA">
        <w:rPr>
          <w:b/>
        </w:rPr>
        <w:t>Skriftligt samråd med EU-nämnden gällande troliga A-punkter v 37.</w:t>
      </w:r>
    </w:p>
    <w:p w14:paraId="5A848CF3" w14:textId="77777777" w:rsidR="00597B29" w:rsidRDefault="00597B29" w:rsidP="00597B29">
      <w:pPr>
        <w:rPr>
          <w:szCs w:val="22"/>
        </w:rPr>
      </w:pPr>
      <w:r>
        <w:t xml:space="preserve">Samrådet avslutades den 11 september 2020. Det fanns stöd för regeringens ståndpunkter. Ingen avvikande ståndpunkt har inkommit. </w:t>
      </w:r>
    </w:p>
    <w:p w14:paraId="2A203A1E" w14:textId="77777777" w:rsidR="00597B29" w:rsidRDefault="00597B29" w:rsidP="00597B29"/>
    <w:p w14:paraId="316263B2" w14:textId="77777777" w:rsidR="00597B29" w:rsidRDefault="00597B29" w:rsidP="00597B29">
      <w:pPr>
        <w:rPr>
          <w:szCs w:val="22"/>
        </w:rPr>
      </w:pPr>
      <w:r w:rsidRPr="0074110E">
        <w:rPr>
          <w:b/>
        </w:rPr>
        <w:t>Skriftligt samråd med EU-nämnden gällande ändringsbudget 8/2020</w:t>
      </w:r>
      <w:r>
        <w:rPr>
          <w:b/>
        </w:rPr>
        <w:t xml:space="preserve">. </w:t>
      </w:r>
      <w:r>
        <w:rPr>
          <w:b/>
        </w:rPr>
        <w:br/>
      </w:r>
      <w:r>
        <w:t>Samrådet avslutades den 11 september 2020. Det fanns stöd för regeringens ståndpunkt.</w:t>
      </w:r>
    </w:p>
    <w:p w14:paraId="2697727E" w14:textId="77777777" w:rsidR="00597B29" w:rsidRDefault="00597B29" w:rsidP="00597B29">
      <w:r>
        <w:t>Ingen avvikande ståndpunkt har anmälts.</w:t>
      </w:r>
    </w:p>
    <w:p w14:paraId="1B10028C" w14:textId="77777777" w:rsidR="00597B29" w:rsidRPr="0074110E" w:rsidRDefault="00597B29" w:rsidP="00597B29"/>
    <w:p w14:paraId="1B838F66" w14:textId="4769AED4" w:rsidR="00EC75D6" w:rsidRPr="002578AB" w:rsidRDefault="00EC75D6" w:rsidP="00D67773"/>
    <w:sectPr w:rsidR="00EC75D6" w:rsidRPr="002578A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0BA4"/>
    <w:rsid w:val="001318AD"/>
    <w:rsid w:val="00131C90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D8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7D2"/>
    <w:rsid w:val="00215FF0"/>
    <w:rsid w:val="002169C1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6453"/>
    <w:rsid w:val="0029728B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6181"/>
    <w:rsid w:val="002F63F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605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08B8"/>
    <w:rsid w:val="006528FF"/>
    <w:rsid w:val="006546C2"/>
    <w:rsid w:val="00654AD9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F69"/>
    <w:rsid w:val="006E0956"/>
    <w:rsid w:val="006E1D16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6C2B"/>
    <w:rsid w:val="00857BE0"/>
    <w:rsid w:val="00860E56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2475"/>
    <w:rsid w:val="00A72C1A"/>
    <w:rsid w:val="00A73145"/>
    <w:rsid w:val="00A74D7D"/>
    <w:rsid w:val="00A81265"/>
    <w:rsid w:val="00A84DC7"/>
    <w:rsid w:val="00A86403"/>
    <w:rsid w:val="00A87318"/>
    <w:rsid w:val="00A87CA0"/>
    <w:rsid w:val="00A90A3E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F0A5B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1B03"/>
    <w:rsid w:val="00B42C93"/>
    <w:rsid w:val="00B42D96"/>
    <w:rsid w:val="00B434CE"/>
    <w:rsid w:val="00B45956"/>
    <w:rsid w:val="00B47109"/>
    <w:rsid w:val="00B479E7"/>
    <w:rsid w:val="00B52DE4"/>
    <w:rsid w:val="00B549B3"/>
    <w:rsid w:val="00B55044"/>
    <w:rsid w:val="00B64150"/>
    <w:rsid w:val="00B644FA"/>
    <w:rsid w:val="00B6596E"/>
    <w:rsid w:val="00B717E1"/>
    <w:rsid w:val="00B728D6"/>
    <w:rsid w:val="00B742EE"/>
    <w:rsid w:val="00B74D1B"/>
    <w:rsid w:val="00B75EA1"/>
    <w:rsid w:val="00B76FB0"/>
    <w:rsid w:val="00B77021"/>
    <w:rsid w:val="00B77932"/>
    <w:rsid w:val="00B8015A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72D1"/>
    <w:rsid w:val="00BA0BA4"/>
    <w:rsid w:val="00BA1271"/>
    <w:rsid w:val="00BA1428"/>
    <w:rsid w:val="00BA15B0"/>
    <w:rsid w:val="00BA5123"/>
    <w:rsid w:val="00BA52B1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C44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29D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320C"/>
    <w:rsid w:val="00DF4413"/>
    <w:rsid w:val="00DF485F"/>
    <w:rsid w:val="00DF60C3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40F5"/>
    <w:rsid w:val="00E3547B"/>
    <w:rsid w:val="00E35559"/>
    <w:rsid w:val="00E359CB"/>
    <w:rsid w:val="00E36CE0"/>
    <w:rsid w:val="00E377AA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52B0"/>
    <w:rsid w:val="00ED6691"/>
    <w:rsid w:val="00ED75BD"/>
    <w:rsid w:val="00EE02E8"/>
    <w:rsid w:val="00EE18B8"/>
    <w:rsid w:val="00EE1EE6"/>
    <w:rsid w:val="00EE2BC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2C1E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AC84-4F4C-4BAE-984F-93A9D19C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8</Pages>
  <Words>1063</Words>
  <Characters>6019</Characters>
  <Application>Microsoft Office Word</Application>
  <DocSecurity>4</DocSecurity>
  <Lines>1504</Lines>
  <Paragraphs>295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2020-09-25T13:59:00Z</dcterms:created>
  <dcterms:modified xsi:type="dcterms:W3CDTF">2020-09-25T13:59:00Z</dcterms:modified>
</cp:coreProperties>
</file>