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7163A" w:rsidRDefault="006E04A4">
      <w:pPr>
        <w:pStyle w:val="Dokumentbeteckning"/>
        <w:rPr>
          <w:u w:val="single"/>
        </w:rPr>
      </w:pPr>
      <w:r w:rsidRPr="0037163A">
        <w:fldChar w:fldCharType="begin" w:fldLock="1"/>
      </w:r>
      <w:r w:rsidRPr="0037163A">
        <w:instrText xml:space="preserve"> DOCPROPERTY "DocumentYear" </w:instrText>
      </w:r>
      <w:r w:rsidRPr="0037163A">
        <w:fldChar w:fldCharType="separate"/>
      </w:r>
      <w:r w:rsidR="00C528A9" w:rsidRPr="0037163A">
        <w:t>2008/09</w:t>
      </w:r>
      <w:r w:rsidRPr="0037163A">
        <w:fldChar w:fldCharType="end"/>
      </w:r>
      <w:r w:rsidRPr="0037163A">
        <w:t>:</w:t>
      </w:r>
      <w:r w:rsidRPr="0037163A">
        <w:fldChar w:fldCharType="begin" w:fldLock="1"/>
      </w:r>
      <w:r w:rsidRPr="0037163A">
        <w:instrText xml:space="preserve"> DOCPROPERTY "DocumentNumber" </w:instrText>
      </w:r>
      <w:r w:rsidRPr="0037163A">
        <w:fldChar w:fldCharType="separate"/>
      </w:r>
      <w:r w:rsidR="00C528A9" w:rsidRPr="0037163A">
        <w:t>124</w:t>
      </w:r>
      <w:r w:rsidRPr="0037163A">
        <w:fldChar w:fldCharType="end"/>
      </w:r>
    </w:p>
    <w:p w:rsidR="006E04A4" w:rsidRPr="0037163A" w:rsidRDefault="006E04A4">
      <w:pPr>
        <w:pStyle w:val="Datum"/>
        <w:outlineLvl w:val="0"/>
      </w:pPr>
      <w:r w:rsidRPr="0037163A">
        <w:fldChar w:fldCharType="begin" w:fldLock="1"/>
      </w:r>
      <w:r w:rsidRPr="0037163A">
        <w:instrText xml:space="preserve"> DOCPROPERTY "DocumentDate" </w:instrText>
      </w:r>
      <w:r w:rsidRPr="0037163A">
        <w:fldChar w:fldCharType="separate"/>
      </w:r>
      <w:r w:rsidR="00C528A9" w:rsidRPr="0037163A">
        <w:t>Tisdagen den 26 maj 2009</w:t>
      </w:r>
      <w:r w:rsidRPr="0037163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71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7163A" w:rsidRDefault="00427B68">
            <w:pPr>
              <w:pStyle w:val="Plenum"/>
              <w:tabs>
                <w:tab w:val="clear" w:pos="1418"/>
              </w:tabs>
            </w:pPr>
            <w:r w:rsidRPr="0037163A">
              <w:t>Kl.</w:t>
            </w:r>
          </w:p>
        </w:tc>
        <w:tc>
          <w:tcPr>
            <w:tcW w:w="851" w:type="dxa"/>
          </w:tcPr>
          <w:p w:rsidR="006E04A4" w:rsidRPr="0037163A" w:rsidRDefault="00427B6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7163A">
              <w:t>13.00</w:t>
            </w:r>
          </w:p>
        </w:tc>
        <w:tc>
          <w:tcPr>
            <w:tcW w:w="397" w:type="dxa"/>
          </w:tcPr>
          <w:p w:rsidR="006E04A4" w:rsidRPr="0037163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7163A" w:rsidRDefault="00427B6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7163A">
              <w:t>Interpellationssvar</w:t>
            </w:r>
            <w:r w:rsidRPr="0037163A">
              <w:rPr>
                <w:sz w:val="24"/>
              </w:rPr>
              <w:t xml:space="preserve"> </w:t>
            </w:r>
          </w:p>
        </w:tc>
      </w:tr>
    </w:tbl>
    <w:p w:rsidR="006E04A4" w:rsidRPr="0037163A" w:rsidRDefault="006E04A4">
      <w:pPr>
        <w:pStyle w:val="StreckLngt"/>
      </w:pPr>
      <w:r w:rsidRPr="0037163A">
        <w:tab/>
      </w:r>
    </w:p>
    <w:p w:rsidR="00682E44" w:rsidRPr="0037163A" w:rsidRDefault="00682E44" w:rsidP="003675A0">
      <w:pPr>
        <w:pStyle w:val="Blankrad"/>
      </w:pPr>
      <w:r w:rsidRPr="003716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2E44" w:rsidRPr="0037163A" w:rsidTr="00126D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E44" w:rsidRPr="0037163A" w:rsidRDefault="00682E44" w:rsidP="00126DBE">
            <w:pPr>
              <w:pStyle w:val="HuvudrubrikFlisteNr"/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HuvudrubrikEnsam"/>
            </w:pPr>
            <w:r w:rsidRPr="0037163A">
              <w:t>Justering av protokoll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HuvudrubrikKolumn3"/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Protokollet från sammanträdet tisdagen den 19 maj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</w:tbl>
    <w:p w:rsidR="00682E44" w:rsidRPr="0037163A" w:rsidRDefault="00682E44" w:rsidP="003675A0">
      <w:pPr>
        <w:pStyle w:val="Blankrad"/>
      </w:pPr>
      <w:r w:rsidRPr="003716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2E44" w:rsidRPr="0037163A" w:rsidTr="00126D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E44" w:rsidRPr="0037163A" w:rsidRDefault="00682E44" w:rsidP="00126DBE">
            <w:pPr>
              <w:pStyle w:val="HuvudrubrikFlisteNr"/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HuvudrubrikEnsam"/>
            </w:pPr>
            <w:bookmarkStart w:id="1" w:name="Start_FördröjdaInterpellationer"/>
            <w:bookmarkEnd w:id="1"/>
            <w:r w:rsidRPr="0037163A">
              <w:t>Anmälan om fördröjda svar på interpellationer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HuvudrubrikKolumn3"/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2008/09:507 av Lars U Granberg (s)</w:t>
            </w:r>
          </w:p>
          <w:p w:rsidR="00682E44" w:rsidRPr="0037163A" w:rsidRDefault="00682E44" w:rsidP="00126DBE">
            <w:r w:rsidRPr="0037163A">
              <w:t>God levnadsnivå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2008/09:513 av Marianne Berg (v)</w:t>
            </w:r>
          </w:p>
          <w:p w:rsidR="00682E44" w:rsidRPr="0037163A" w:rsidRDefault="00682E44" w:rsidP="00126DBE">
            <w:r w:rsidRPr="0037163A">
              <w:t>Socialtjänstens riskbedömningar i tvister om vårdnad, boende och umgänge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2008/09:517 av Lennart Axelsson (s)</w:t>
            </w:r>
          </w:p>
          <w:p w:rsidR="00682E44" w:rsidRPr="0037163A" w:rsidRDefault="00682E44" w:rsidP="00126DBE">
            <w:r w:rsidRPr="0037163A">
              <w:t>Den ekonomiska krisens effekter på folkhälsan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</w:tbl>
    <w:p w:rsidR="00682E44" w:rsidRPr="0037163A" w:rsidRDefault="00682E44" w:rsidP="003675A0">
      <w:pPr>
        <w:pStyle w:val="Blankrad"/>
      </w:pPr>
      <w:r w:rsidRPr="003716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2E44" w:rsidRPr="0037163A" w:rsidTr="00126D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E44" w:rsidRPr="0037163A" w:rsidRDefault="00682E44" w:rsidP="00126DBE">
            <w:pPr>
              <w:pStyle w:val="HuvudrubrikFlisteNr"/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HuvudrubrikEnsam"/>
            </w:pPr>
            <w:bookmarkStart w:id="2" w:name="Start_Interpellationer"/>
            <w:bookmarkEnd w:id="2"/>
            <w:r w:rsidRPr="0037163A">
              <w:t>Svar på interpellationer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HuvudrubrikKolumn3"/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Underrubrik"/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Underrubrik"/>
            </w:pPr>
            <w:r w:rsidRPr="0037163A">
              <w:t>Interpellationer upptagna under samma punkt besvaras i ett sammanhang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Underrubrik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Besvaradav"/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Besvaradav"/>
            </w:pPr>
            <w:r w:rsidRPr="0037163A">
              <w:t>Utbildningsminister Jan Björklund (fp)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Besvaradav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2008/09:509 av Mats Pertoft (mp)</w:t>
            </w:r>
          </w:p>
          <w:p w:rsidR="00682E44" w:rsidRPr="0037163A" w:rsidRDefault="00682E44" w:rsidP="00126DBE">
            <w:r w:rsidRPr="0037163A">
              <w:t>Finansieringen av den svenska skolan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2008/09:510 av Mats Pertoft (mp)</w:t>
            </w:r>
          </w:p>
          <w:p w:rsidR="00682E44" w:rsidRPr="0037163A" w:rsidRDefault="00682E44" w:rsidP="00126DBE">
            <w:r w:rsidRPr="0037163A">
              <w:t>Specialutformade program i gymnasieskolan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2008/09:518 av LiseLotte Olsson (v)</w:t>
            </w:r>
          </w:p>
          <w:p w:rsidR="00682E44" w:rsidRPr="0037163A" w:rsidRDefault="00682E44" w:rsidP="00126DBE">
            <w:r w:rsidRPr="0037163A">
              <w:t>Fritidsledarutbildningen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2008/09:522 av Amineh Kakabaveh (v)</w:t>
            </w:r>
          </w:p>
          <w:p w:rsidR="00682E44" w:rsidRPr="0037163A" w:rsidRDefault="00682E44" w:rsidP="00126DBE">
            <w:r w:rsidRPr="0037163A">
              <w:t>Lagstiftning om skolkuratorer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2008/09:554 av Eva Selin Lindgren (c)</w:t>
            </w:r>
          </w:p>
          <w:p w:rsidR="00682E44" w:rsidRPr="0037163A" w:rsidRDefault="00682E44" w:rsidP="00126DBE">
            <w:r w:rsidRPr="0037163A">
              <w:t>Kritiskt tänkande, medkännande och kreativitet i grundskolan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2008/09:556 av Mikael Damberg (s)</w:t>
            </w:r>
          </w:p>
          <w:p w:rsidR="00682E44" w:rsidRPr="0037163A" w:rsidRDefault="00682E44" w:rsidP="00126DBE">
            <w:r w:rsidRPr="0037163A">
              <w:t>Lika ekonomiska bidrag till friskolor och kommunala skolor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Besvaradav"/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Besvaradav"/>
            </w:pPr>
            <w:r w:rsidRPr="0037163A">
              <w:t>Kulturminister Lena Adelsohn Liljeroth (m)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Besvaradav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2008/09:508 av Lars Lilja (s)</w:t>
            </w:r>
          </w:p>
          <w:p w:rsidR="00682E44" w:rsidRPr="0037163A" w:rsidRDefault="00682E44" w:rsidP="00126DBE">
            <w:r w:rsidRPr="0037163A">
              <w:t>Dopningslaboratoriets framtid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Besvaradav"/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Besvaradav"/>
            </w:pPr>
            <w:r w:rsidRPr="0037163A">
              <w:t>Försvarsminister Sten Tolgfors (m)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Besvaradav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2008/09:519 av Fredrik Lundh (s)</w:t>
            </w:r>
          </w:p>
          <w:p w:rsidR="00682E44" w:rsidRPr="0037163A" w:rsidRDefault="00682E44" w:rsidP="00126DBE">
            <w:r w:rsidRPr="0037163A">
              <w:t>Inflytande över försvaret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/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2008/09:560 av Peter Jeppsson (s)</w:t>
            </w:r>
          </w:p>
          <w:p w:rsidR="00682E44" w:rsidRPr="0037163A" w:rsidRDefault="00682E44" w:rsidP="00126DBE">
            <w:r w:rsidRPr="0037163A">
              <w:t>Försvarsmaktens prioriteringar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2008/09:535 av Eva-Lena Jansson (s)</w:t>
            </w:r>
          </w:p>
          <w:p w:rsidR="00682E44" w:rsidRPr="0037163A" w:rsidRDefault="00682E44" w:rsidP="00126DBE">
            <w:r w:rsidRPr="0037163A">
              <w:t>Beredningsunderlaget för FRA-lagen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2008/09:545 av Anders Karlsson (s)</w:t>
            </w:r>
          </w:p>
          <w:p w:rsidR="00682E44" w:rsidRPr="0037163A" w:rsidRDefault="00682E44" w:rsidP="00126DBE">
            <w:r w:rsidRPr="0037163A">
              <w:t>Kontraktsförbandens tillgänglighet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2008/09:559 av Peter Jeppsson (s)</w:t>
            </w:r>
          </w:p>
          <w:p w:rsidR="00682E44" w:rsidRPr="0037163A" w:rsidRDefault="00682E44" w:rsidP="00126DBE">
            <w:r w:rsidRPr="0037163A">
              <w:t>Strategi för försvarsindustrin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</w:tbl>
    <w:p w:rsidR="00682E44" w:rsidRPr="0037163A" w:rsidRDefault="00682E44" w:rsidP="003675A0">
      <w:pPr>
        <w:pStyle w:val="Blankrad"/>
      </w:pPr>
      <w:r w:rsidRPr="003716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2E44" w:rsidRPr="0037163A" w:rsidTr="00126D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E44" w:rsidRPr="0037163A" w:rsidRDefault="00682E44" w:rsidP="00126DBE">
            <w:pPr>
              <w:pStyle w:val="HuvudrubrikFlisteNr"/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37163A">
              <w:t>Ärenden för hänvisning till utskott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HuvudrubrikKolumn3"/>
            </w:pPr>
            <w:r w:rsidRPr="0037163A">
              <w:t>Förslag</w:t>
            </w: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renderubrik"/>
            </w:pPr>
            <w:r w:rsidRPr="0037163A">
              <w:t>Motioner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renderubrik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Motionsrubrik"/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Motionsrubrik"/>
            </w:pPr>
            <w:r w:rsidRPr="0037163A">
              <w:t>med anledning av skr. 2008/09:189 Biståndets resultat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Motionsrubrik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2008/09:U22 av Urban Ahlin m.fl. (s)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  <w:r w:rsidRPr="0037163A">
              <w:rPr>
                <w:spacing w:val="-4"/>
              </w:rPr>
              <w:t>UU</w:t>
            </w: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2008/09:U23 av Hans Linde m.fl. (v)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  <w:r w:rsidRPr="0037163A">
              <w:rPr>
                <w:spacing w:val="-4"/>
              </w:rPr>
              <w:t>UU</w:t>
            </w:r>
          </w:p>
        </w:tc>
      </w:tr>
    </w:tbl>
    <w:p w:rsidR="00682E44" w:rsidRPr="0037163A" w:rsidRDefault="00682E44" w:rsidP="003675A0">
      <w:pPr>
        <w:pStyle w:val="Blankrad"/>
      </w:pPr>
      <w:r w:rsidRPr="003716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2E44" w:rsidRPr="0037163A" w:rsidTr="00126DB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E44" w:rsidRPr="0037163A" w:rsidRDefault="00682E44" w:rsidP="00126DBE">
            <w:pPr>
              <w:pStyle w:val="HuvudrubrikFlisteNr"/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HuvudrubrikEnsam"/>
            </w:pPr>
            <w:r w:rsidRPr="0037163A">
              <w:t xml:space="preserve">Ärenden för avgörande </w:t>
            </w:r>
            <w:r w:rsidRPr="0037163A">
              <w:br/>
              <w:t>onsdagen den 10 juni kl. 16.00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HuvudrubrikKolumn3"/>
            </w:pPr>
            <w:r w:rsidRPr="0037163A">
              <w:t>Reservationer</w:t>
            </w: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Underrubrik"/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Underrubrik"/>
            </w:pPr>
            <w:bookmarkStart w:id="6" w:name="TypUnderrubrik"/>
            <w:bookmarkEnd w:id="6"/>
            <w:r w:rsidRPr="0037163A">
              <w:t>Tidigare slutdebatterade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Underrubrik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renderubrik"/>
            </w:pPr>
            <w:r w:rsidRPr="0037163A">
              <w:t>Konstitutionsutskottets betänkande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renderubrik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2008/09:KU23 Lag om nationella minoriteter och minoritetsspråk m.m.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  <w:r w:rsidRPr="0037163A">
              <w:rPr>
                <w:spacing w:val="-4"/>
              </w:rPr>
              <w:t>8 res. (s,v,mp)</w:t>
            </w: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renderubrik"/>
            </w:pPr>
            <w:r w:rsidRPr="0037163A">
              <w:t>Finansutskottets betänkande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renderubrik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2008/09:FiU28 Riksrevisionens årsredovisning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renderubrik"/>
            </w:pPr>
            <w:r w:rsidRPr="0037163A">
              <w:t>Arbetsmarknadsutskottets betänkande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renderubrik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2008/09:AU9 Ändringar i arbetsmiljölagen m.m.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  <w:r w:rsidRPr="0037163A">
              <w:rPr>
                <w:spacing w:val="-4"/>
              </w:rPr>
              <w:t>17 res. (s,v,mp)</w:t>
            </w: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renderubrik"/>
            </w:pPr>
            <w:r w:rsidRPr="0037163A">
              <w:t>Utbildningsutskottets betänkanden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renderubrik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2008/09:UbU14 Frihet och inflytande – kårobligatoriets avskaffande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  <w:r w:rsidRPr="0037163A">
              <w:rPr>
                <w:spacing w:val="-4"/>
              </w:rPr>
              <w:t>3 res. (s,v,mp)</w:t>
            </w: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2008/09:UbU18 Forskarutbildning med profilering och kvalitet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  <w:r w:rsidRPr="0037163A">
              <w:rPr>
                <w:spacing w:val="-4"/>
              </w:rPr>
              <w:t>1 res. (s,v,mp)</w:t>
            </w: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2008/09:UbU20 Stiftelsen Riksbankens Jubileumsfonds verksamhet 2008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82E44" w:rsidRPr="0037163A" w:rsidRDefault="00682E44" w:rsidP="00126DBE">
            <w:pPr>
              <w:pStyle w:val="renderubrik"/>
            </w:pPr>
            <w:r w:rsidRPr="0037163A">
              <w:t>Trafikutskottets betänkande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pStyle w:val="renderubrik"/>
              <w:rPr>
                <w:spacing w:val="-4"/>
              </w:rPr>
            </w:pPr>
          </w:p>
        </w:tc>
      </w:tr>
      <w:tr w:rsidR="00682E44" w:rsidRPr="0037163A" w:rsidTr="00126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E44" w:rsidRPr="0037163A" w:rsidRDefault="00682E44" w:rsidP="00126DBE">
            <w:pPr>
              <w:pStyle w:val="FlistaNrText"/>
            </w:pPr>
          </w:p>
        </w:tc>
        <w:tc>
          <w:tcPr>
            <w:tcW w:w="6237" w:type="dxa"/>
          </w:tcPr>
          <w:p w:rsidR="00682E44" w:rsidRPr="0037163A" w:rsidRDefault="00682E44" w:rsidP="00126DBE">
            <w:r w:rsidRPr="0037163A">
              <w:t>2008/09:TU15 2006 års sjöarbetskonvention</w:t>
            </w:r>
          </w:p>
        </w:tc>
        <w:tc>
          <w:tcPr>
            <w:tcW w:w="2481" w:type="dxa"/>
          </w:tcPr>
          <w:p w:rsidR="00682E44" w:rsidRPr="0037163A" w:rsidRDefault="00682E44" w:rsidP="00126DBE">
            <w:pPr>
              <w:rPr>
                <w:spacing w:val="-4"/>
              </w:rPr>
            </w:pPr>
          </w:p>
        </w:tc>
      </w:tr>
    </w:tbl>
    <w:p w:rsidR="00682E44" w:rsidRPr="0037163A" w:rsidRDefault="00682E44" w:rsidP="003675A0">
      <w:pPr>
        <w:pStyle w:val="Blankrad"/>
      </w:pPr>
      <w:r w:rsidRPr="0037163A">
        <w:t>     </w:t>
      </w:r>
    </w:p>
    <w:p w:rsidR="00682E44" w:rsidRPr="0037163A" w:rsidRDefault="00682E44" w:rsidP="003675A0">
      <w:pPr>
        <w:pStyle w:val="Blankrad"/>
      </w:pPr>
      <w:bookmarkStart w:id="7" w:name="Start"/>
      <w:bookmarkEnd w:id="7"/>
      <w:r w:rsidRPr="003716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716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7163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7163A" w:rsidRDefault="006E04A4" w:rsidP="00D016E9">
            <w:pPr>
              <w:pStyle w:val="StreckMitten"/>
            </w:pPr>
            <w:r w:rsidRPr="0037163A">
              <w:tab/>
            </w:r>
            <w:r w:rsidRPr="0037163A">
              <w:tab/>
            </w:r>
          </w:p>
        </w:tc>
      </w:tr>
    </w:tbl>
    <w:p w:rsidR="006E04A4" w:rsidRPr="0037163A" w:rsidRDefault="006E04A4" w:rsidP="003675A0">
      <w:pPr>
        <w:pStyle w:val="Blankrad"/>
      </w:pPr>
    </w:p>
    <w:sectPr w:rsidR="006E04A4" w:rsidRPr="003716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B68" w:rsidRPr="0037163A" w:rsidRDefault="00427B68">
      <w:r w:rsidRPr="0037163A">
        <w:separator/>
      </w:r>
    </w:p>
  </w:endnote>
  <w:endnote w:type="continuationSeparator" w:id="0">
    <w:p w:rsidR="00427B68" w:rsidRPr="0037163A" w:rsidRDefault="00427B68">
      <w:r w:rsidRPr="003716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B68" w:rsidRPr="0037163A" w:rsidRDefault="00427B68">
    <w:pPr>
      <w:pStyle w:val="Sidhuvud"/>
      <w:jc w:val="center"/>
    </w:pPr>
    <w:r w:rsidRPr="0037163A">
      <w:fldChar w:fldCharType="begin" w:fldLock="1"/>
    </w:r>
    <w:r w:rsidRPr="0037163A">
      <w:instrText xml:space="preserve"> PAGE </w:instrText>
    </w:r>
    <w:r w:rsidRPr="0037163A">
      <w:fldChar w:fldCharType="separate"/>
    </w:r>
    <w:r w:rsidR="00126DBE" w:rsidRPr="0037163A">
      <w:t>2</w:t>
    </w:r>
    <w:r w:rsidRPr="0037163A">
      <w:fldChar w:fldCharType="end"/>
    </w:r>
    <w:r w:rsidRPr="0037163A">
      <w:t xml:space="preserve"> (</w:t>
    </w:r>
    <w:r w:rsidRPr="0037163A">
      <w:fldChar w:fldCharType="begin" w:fldLock="1"/>
    </w:r>
    <w:r w:rsidRPr="0037163A">
      <w:instrText xml:space="preserve"> NUMPAGES </w:instrText>
    </w:r>
    <w:r w:rsidRPr="0037163A">
      <w:fldChar w:fldCharType="separate"/>
    </w:r>
    <w:r w:rsidR="00126DBE" w:rsidRPr="0037163A">
      <w:t>2</w:t>
    </w:r>
    <w:r w:rsidRPr="0037163A">
      <w:fldChar w:fldCharType="end"/>
    </w:r>
    <w:r w:rsidRPr="0037163A">
      <w:t>)</w:t>
    </w:r>
  </w:p>
  <w:p w:rsidR="00427B68" w:rsidRPr="0037163A" w:rsidRDefault="00427B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B68" w:rsidRPr="0037163A" w:rsidRDefault="00427B68">
    <w:pPr>
      <w:pStyle w:val="Sidhuvud"/>
      <w:jc w:val="center"/>
    </w:pPr>
    <w:r w:rsidRPr="0037163A">
      <w:fldChar w:fldCharType="begin" w:fldLock="1"/>
    </w:r>
    <w:r w:rsidRPr="0037163A">
      <w:instrText xml:space="preserve"> PAGE </w:instrText>
    </w:r>
    <w:r w:rsidRPr="0037163A">
      <w:fldChar w:fldCharType="separate"/>
    </w:r>
    <w:r w:rsidR="00126DBE" w:rsidRPr="0037163A">
      <w:t>1</w:t>
    </w:r>
    <w:r w:rsidRPr="0037163A">
      <w:fldChar w:fldCharType="end"/>
    </w:r>
    <w:r w:rsidRPr="0037163A">
      <w:t xml:space="preserve"> (</w:t>
    </w:r>
    <w:r w:rsidRPr="0037163A">
      <w:fldChar w:fldCharType="begin" w:fldLock="1"/>
    </w:r>
    <w:r w:rsidRPr="0037163A">
      <w:instrText xml:space="preserve"> NUMPAGES </w:instrText>
    </w:r>
    <w:r w:rsidRPr="0037163A">
      <w:fldChar w:fldCharType="separate"/>
    </w:r>
    <w:r w:rsidR="00C528A9" w:rsidRPr="0037163A">
      <w:t>2</w:t>
    </w:r>
    <w:r w:rsidRPr="0037163A">
      <w:fldChar w:fldCharType="end"/>
    </w:r>
    <w:r w:rsidRPr="0037163A">
      <w:t>)</w:t>
    </w:r>
  </w:p>
  <w:p w:rsidR="00427B68" w:rsidRPr="0037163A" w:rsidRDefault="00427B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B68" w:rsidRPr="0037163A" w:rsidRDefault="00427B68">
      <w:r w:rsidRPr="0037163A">
        <w:separator/>
      </w:r>
    </w:p>
  </w:footnote>
  <w:footnote w:type="continuationSeparator" w:id="0">
    <w:p w:rsidR="00427B68" w:rsidRPr="0037163A" w:rsidRDefault="00427B68">
      <w:r w:rsidRPr="003716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B68" w:rsidRPr="0037163A" w:rsidRDefault="00427B68">
    <w:pPr>
      <w:pStyle w:val="Sidhuvud"/>
      <w:tabs>
        <w:tab w:val="clear" w:pos="4536"/>
      </w:tabs>
    </w:pPr>
    <w:r w:rsidRPr="0037163A">
      <w:fldChar w:fldCharType="begin" w:fldLock="1"/>
    </w:r>
    <w:r w:rsidRPr="0037163A">
      <w:instrText xml:space="preserve"> DOCPROPERTY "DocumentDate" </w:instrText>
    </w:r>
    <w:r w:rsidRPr="0037163A">
      <w:fldChar w:fldCharType="separate"/>
    </w:r>
    <w:r w:rsidR="00C528A9" w:rsidRPr="0037163A">
      <w:t>Tisdagen den 26 maj 2009</w:t>
    </w:r>
    <w:r w:rsidRPr="0037163A">
      <w:fldChar w:fldCharType="end"/>
    </w:r>
    <w:r w:rsidRPr="0037163A">
      <w:tab/>
    </w:r>
  </w:p>
  <w:p w:rsidR="00427B68" w:rsidRPr="0037163A" w:rsidRDefault="00427B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7163A">
      <w:rPr>
        <w:sz w:val="12"/>
      </w:rPr>
      <w:tab/>
    </w:r>
  </w:p>
  <w:p w:rsidR="00427B68" w:rsidRPr="0037163A" w:rsidRDefault="00427B68"/>
  <w:p w:rsidR="00427B68" w:rsidRPr="0037163A" w:rsidRDefault="00427B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B68" w:rsidRPr="0037163A" w:rsidRDefault="003716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716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B68" w:rsidRPr="0037163A" w:rsidRDefault="00427B68">
    <w:pPr>
      <w:pStyle w:val="Dokumentrubrik"/>
      <w:spacing w:after="360"/>
    </w:pPr>
    <w:r w:rsidRPr="0037163A">
      <w:t>Föredragningslista</w:t>
    </w:r>
  </w:p>
  <w:p w:rsidR="00427B68" w:rsidRPr="0037163A" w:rsidRDefault="00427B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70226338">
    <w:abstractNumId w:val="5"/>
  </w:num>
  <w:num w:numId="2" w16cid:durableId="847066381">
    <w:abstractNumId w:val="2"/>
  </w:num>
  <w:num w:numId="3" w16cid:durableId="1746566689">
    <w:abstractNumId w:val="4"/>
  </w:num>
  <w:num w:numId="4" w16cid:durableId="192428156">
    <w:abstractNumId w:val="1"/>
  </w:num>
  <w:num w:numId="5" w16cid:durableId="581182982">
    <w:abstractNumId w:val="0"/>
  </w:num>
  <w:num w:numId="6" w16cid:durableId="3675203">
    <w:abstractNumId w:val="3"/>
  </w:num>
  <w:num w:numId="7" w16cid:durableId="162361129">
    <w:abstractNumId w:val="3"/>
  </w:num>
  <w:num w:numId="8" w16cid:durableId="1219517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3601D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37FB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24821"/>
    <w:rsid w:val="00126DBE"/>
    <w:rsid w:val="00130979"/>
    <w:rsid w:val="00135D30"/>
    <w:rsid w:val="00143D28"/>
    <w:rsid w:val="00146992"/>
    <w:rsid w:val="0014779C"/>
    <w:rsid w:val="00147F56"/>
    <w:rsid w:val="001507C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63A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27B68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2E44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601D"/>
    <w:rsid w:val="00C373BB"/>
    <w:rsid w:val="00C37D3A"/>
    <w:rsid w:val="00C41550"/>
    <w:rsid w:val="00C46D5F"/>
    <w:rsid w:val="00C528A9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3D3A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8CAE95-71A6-4FF9-AAEA-C505639D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337</Words>
  <Characters>2322</Characters>
  <Application>Microsoft Office Word</Application>
  <DocSecurity>4</DocSecurity>
  <Lines>178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2008/09:124</vt:lpstr>
      <vt:lpstr>Tisdagen den 26 maj 2009</vt:lpstr>
    </vt:vector>
  </TitlesOfParts>
  <Company>Riksdagen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2009-05-25T10:52:00Z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26 maj 2009</vt:lpwstr>
  </property>
  <property fmtid="{D5CDD505-2E9C-101B-9397-08002B2CF9AE}" pid="3" name="DocumentNumber">
    <vt:lpwstr>124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2009-05-26</vt:lpwstr>
  </property>
</Properties>
</file>