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4018" w:rsidRDefault="006E04A4">
      <w:pPr>
        <w:pStyle w:val="Dokumentbeteckning"/>
        <w:rPr>
          <w:u w:val="single"/>
        </w:rPr>
      </w:pPr>
      <w:r w:rsidRPr="009D4018">
        <w:fldChar w:fldCharType="begin" w:fldLock="1"/>
      </w:r>
      <w:r w:rsidRPr="009D4018">
        <w:instrText xml:space="preserve"> DOCPROPERTY "DocumentYear" </w:instrText>
      </w:r>
      <w:r w:rsidRPr="009D4018">
        <w:fldChar w:fldCharType="separate"/>
      </w:r>
      <w:r w:rsidR="00A31496" w:rsidRPr="009D4018">
        <w:t>2010/11</w:t>
      </w:r>
      <w:r w:rsidRPr="009D4018">
        <w:fldChar w:fldCharType="end"/>
      </w:r>
      <w:r w:rsidRPr="009D4018">
        <w:t>:</w:t>
      </w:r>
      <w:r w:rsidRPr="009D4018">
        <w:fldChar w:fldCharType="begin" w:fldLock="1"/>
      </w:r>
      <w:r w:rsidRPr="009D4018">
        <w:instrText xml:space="preserve"> DOCPROPERTY "DocumentNumber" </w:instrText>
      </w:r>
      <w:r w:rsidRPr="009D4018">
        <w:fldChar w:fldCharType="separate"/>
      </w:r>
      <w:r w:rsidR="00A31496" w:rsidRPr="009D4018">
        <w:t>50</w:t>
      </w:r>
      <w:r w:rsidRPr="009D4018">
        <w:fldChar w:fldCharType="end"/>
      </w:r>
    </w:p>
    <w:p w:rsidR="006E04A4" w:rsidRPr="009D4018" w:rsidRDefault="006E04A4">
      <w:pPr>
        <w:pStyle w:val="Datum"/>
        <w:outlineLvl w:val="0"/>
      </w:pPr>
      <w:r w:rsidRPr="009D4018">
        <w:fldChar w:fldCharType="begin" w:fldLock="1"/>
      </w:r>
      <w:r w:rsidRPr="009D4018">
        <w:instrText xml:space="preserve"> DOCPROPERTY "DocumentDate" </w:instrText>
      </w:r>
      <w:r w:rsidRPr="009D4018">
        <w:fldChar w:fldCharType="separate"/>
      </w:r>
      <w:r w:rsidR="00A31496" w:rsidRPr="009D4018">
        <w:t>Fredagen den 28 januari 2011</w:t>
      </w:r>
      <w:r w:rsidRPr="009D401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4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4018" w:rsidRDefault="00F30807">
            <w:pPr>
              <w:pStyle w:val="Plenum"/>
              <w:tabs>
                <w:tab w:val="clear" w:pos="1418"/>
              </w:tabs>
            </w:pPr>
            <w:r w:rsidRPr="009D4018">
              <w:t>Kl.</w:t>
            </w:r>
          </w:p>
        </w:tc>
        <w:tc>
          <w:tcPr>
            <w:tcW w:w="851" w:type="dxa"/>
          </w:tcPr>
          <w:p w:rsidR="006E04A4" w:rsidRPr="009D4018" w:rsidRDefault="00F3080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4018">
              <w:t>09.00</w:t>
            </w:r>
          </w:p>
        </w:tc>
        <w:tc>
          <w:tcPr>
            <w:tcW w:w="397" w:type="dxa"/>
          </w:tcPr>
          <w:p w:rsidR="006E04A4" w:rsidRPr="009D401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4018" w:rsidRDefault="00F30807">
            <w:pPr>
              <w:pStyle w:val="Plenum"/>
              <w:tabs>
                <w:tab w:val="clear" w:pos="1418"/>
              </w:tabs>
              <w:ind w:right="1"/>
            </w:pPr>
            <w:r w:rsidRPr="009D4018">
              <w:t>Interpellationssvar</w:t>
            </w:r>
          </w:p>
        </w:tc>
      </w:tr>
    </w:tbl>
    <w:p w:rsidR="006E04A4" w:rsidRPr="009D4018" w:rsidRDefault="006E04A4">
      <w:pPr>
        <w:pStyle w:val="StreckLngt"/>
      </w:pPr>
      <w:r w:rsidRPr="009D4018">
        <w:tab/>
      </w:r>
    </w:p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bookmarkStart w:id="1" w:name="TypRubrik"/>
            <w:bookmarkEnd w:id="1"/>
            <w:r w:rsidRPr="009D4018">
              <w:t>Avsägelser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Michael Svensson (M) som ledamot i kulturutskottet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Bo Bernhardsson (S) som suppleant i konstitutionsutskottet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r w:rsidRPr="009D4018">
              <w:t>Anmälan om kompletteringsval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Peder Wachtmeister (M) som ledamot i kulturutskottet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r w:rsidRPr="009D4018">
              <w:t>Utökning av antalet suppleanter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B1651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6517" w:rsidRPr="009D4018" w:rsidRDefault="00B16517" w:rsidP="00F62F5C">
            <w:pPr>
              <w:pStyle w:val="FlistaNrText"/>
            </w:pPr>
          </w:p>
        </w:tc>
        <w:tc>
          <w:tcPr>
            <w:tcW w:w="6237" w:type="dxa"/>
          </w:tcPr>
          <w:p w:rsidR="00B16517" w:rsidRPr="009D4018" w:rsidRDefault="00B16517" w:rsidP="00F62F5C">
            <w:r w:rsidRPr="009D4018">
              <w:t>Från 27 till 28 i arbetsmarknadsutskottet</w:t>
            </w:r>
          </w:p>
        </w:tc>
        <w:tc>
          <w:tcPr>
            <w:tcW w:w="2481" w:type="dxa"/>
          </w:tcPr>
          <w:p w:rsidR="00B16517" w:rsidRPr="009D4018" w:rsidRDefault="00B1651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Från 40 till 41 i EU-nämnden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r w:rsidRPr="009D4018">
              <w:t>Val av extra suppleanter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Christoffer Järkeborn (M) som suppleant i arbetsmarknadsutskottet fr.o.m. den 7 februari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rPr>
                <w:rFonts w:ascii="Helv" w:hAnsi="Helv" w:cs="Helv"/>
                <w:color w:val="000000"/>
                <w:sz w:val="20"/>
              </w:rPr>
            </w:pPr>
            <w:r w:rsidRPr="009D4018">
              <w:t>Peder Wachtmeister (M) som suppleant i EU-nämnden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r w:rsidRPr="009D4018">
              <w:t>Meddelande om ändring i kammarens sammanträdesplan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Underrubrik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Underrubrik"/>
            </w:pPr>
            <w:r w:rsidRPr="009D4018">
              <w:t>Onsdagen den 16 februari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Underrubrik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Votering efter debattens slut i NU10, dock tidigast kl. 17.00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FlistaNrRubrik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r w:rsidRPr="009D4018">
              <w:t>Meddelande om frågestunder torsdagar kl. 14.00 våren 2011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5167" w:rsidRPr="009D4018" w:rsidTr="00F62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5167" w:rsidRPr="009D4018" w:rsidRDefault="003D5167" w:rsidP="00F62F5C">
            <w:pPr>
              <w:pStyle w:val="HuvudrubrikFlisteNr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HuvudrubrikEnsam"/>
            </w:pPr>
            <w:bookmarkStart w:id="3" w:name="Start_Interpellationer"/>
            <w:bookmarkEnd w:id="3"/>
            <w:r w:rsidRPr="009D4018">
              <w:t>Svar på interpellationer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HuvudrubrikKolumn3"/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Underrubrik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Underrubrik"/>
            </w:pPr>
            <w:r w:rsidRPr="009D4018">
              <w:t>Interpellationer upptagna under samma punkt besvaras i ett sammanhang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Underrubrik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Besvaradav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Besvaradav"/>
            </w:pPr>
            <w:r w:rsidRPr="009D4018">
              <w:t>Justitieminister Beatrice Ask (M)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Besvaradav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2010/11:152 av Kent Ekeroth (SD)</w:t>
            </w:r>
          </w:p>
          <w:p w:rsidR="003D5167" w:rsidRPr="009D4018" w:rsidRDefault="003D5167" w:rsidP="00F62F5C">
            <w:r w:rsidRPr="009D4018">
              <w:t>Inrättande av ett offentligt register för dömda pedofiler</w:t>
            </w:r>
          </w:p>
          <w:p w:rsidR="003D5167" w:rsidRPr="009D4018" w:rsidRDefault="003D5167" w:rsidP="00F62F5C">
            <w:r w:rsidRPr="009D4018">
              <w:t>Mattias Karlsson (SD) tar svaret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Besvaradav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Besvaradav"/>
            </w:pPr>
            <w:r w:rsidRPr="009D4018">
              <w:t>Miljöminister Andreas Carlgren (C)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Besvaradav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2010/11:120 av Suzanne Svensson (S)</w:t>
            </w:r>
          </w:p>
          <w:p w:rsidR="003D5167" w:rsidRPr="009D4018" w:rsidRDefault="003D5167" w:rsidP="00F62F5C">
            <w:r w:rsidRPr="009D4018">
              <w:t>Odling av specialgrödor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2010/11:127 av Matilda Ernkrans (S)</w:t>
            </w:r>
          </w:p>
          <w:p w:rsidR="003D5167" w:rsidRPr="009D4018" w:rsidRDefault="003D5167" w:rsidP="00F62F5C">
            <w:r w:rsidRPr="009D4018">
              <w:t>Användandet av överskottet av de svenska utsläppsrätterna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/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2010/11:140 av Gustav Fridolin (MP)</w:t>
            </w:r>
          </w:p>
          <w:p w:rsidR="003D5167" w:rsidRPr="009D4018" w:rsidRDefault="003D5167" w:rsidP="00F62F5C">
            <w:r w:rsidRPr="009D4018">
              <w:t>Försäljning av utsläppsrätter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Besvaradav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Besvaradav"/>
            </w:pPr>
            <w:r w:rsidRPr="009D4018">
              <w:t>Statsrådet Nyamko Sabuni (FP)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Besvaradav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2010/11:143 av Lena Olsson (V)</w:t>
            </w:r>
          </w:p>
          <w:p w:rsidR="003D5167" w:rsidRPr="009D4018" w:rsidRDefault="003D5167" w:rsidP="00F62F5C">
            <w:r w:rsidRPr="009D4018">
              <w:t>Utvärderingen av regeringens handlingsplan mot mäns våld mot kvinnor med mera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Besvaradav"/>
            </w:pPr>
          </w:p>
        </w:tc>
        <w:tc>
          <w:tcPr>
            <w:tcW w:w="6237" w:type="dxa"/>
          </w:tcPr>
          <w:p w:rsidR="003D5167" w:rsidRPr="009D4018" w:rsidRDefault="003D5167" w:rsidP="00F62F5C">
            <w:pPr>
              <w:pStyle w:val="Besvaradav"/>
            </w:pPr>
            <w:r w:rsidRPr="009D4018">
              <w:t>Arbetsmarknadsminister Hillevi Engström (M)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pStyle w:val="Besvaradav"/>
              <w:rPr>
                <w:spacing w:val="-4"/>
              </w:rPr>
            </w:pPr>
          </w:p>
        </w:tc>
      </w:tr>
      <w:tr w:rsidR="003D5167" w:rsidRPr="009D4018" w:rsidTr="00F62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5167" w:rsidRPr="009D4018" w:rsidRDefault="003D5167" w:rsidP="00F62F5C">
            <w:pPr>
              <w:pStyle w:val="FlistaNrText"/>
            </w:pPr>
          </w:p>
        </w:tc>
        <w:tc>
          <w:tcPr>
            <w:tcW w:w="6237" w:type="dxa"/>
          </w:tcPr>
          <w:p w:rsidR="003D5167" w:rsidRPr="009D4018" w:rsidRDefault="003D5167" w:rsidP="00F62F5C">
            <w:r w:rsidRPr="009D4018">
              <w:t>2010/11:146 av Josefin Brink (V)</w:t>
            </w:r>
          </w:p>
          <w:p w:rsidR="003D5167" w:rsidRPr="009D4018" w:rsidRDefault="003D5167" w:rsidP="00F62F5C">
            <w:r w:rsidRPr="009D4018">
              <w:t>Dolda olyckor på praktikplatser</w:t>
            </w:r>
          </w:p>
        </w:tc>
        <w:tc>
          <w:tcPr>
            <w:tcW w:w="2481" w:type="dxa"/>
          </w:tcPr>
          <w:p w:rsidR="003D5167" w:rsidRPr="009D4018" w:rsidRDefault="003D5167" w:rsidP="00F62F5C">
            <w:pPr>
              <w:rPr>
                <w:spacing w:val="-4"/>
              </w:rPr>
            </w:pPr>
          </w:p>
        </w:tc>
      </w:tr>
    </w:tbl>
    <w:p w:rsidR="003D5167" w:rsidRPr="009D4018" w:rsidRDefault="003D5167" w:rsidP="003675A0">
      <w:pPr>
        <w:pStyle w:val="Blankrad"/>
      </w:pPr>
      <w:r w:rsidRPr="009D4018">
        <w:t>     </w:t>
      </w:r>
    </w:p>
    <w:p w:rsidR="003D5167" w:rsidRPr="009D4018" w:rsidRDefault="003D5167" w:rsidP="003675A0">
      <w:pPr>
        <w:pStyle w:val="Blankrad"/>
      </w:pPr>
      <w:bookmarkStart w:id="4" w:name="Start"/>
      <w:bookmarkEnd w:id="4"/>
      <w:r w:rsidRPr="009D40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40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401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4018" w:rsidRDefault="006E04A4" w:rsidP="00D016E9">
            <w:pPr>
              <w:pStyle w:val="StreckMitten"/>
            </w:pPr>
            <w:r w:rsidRPr="009D4018">
              <w:tab/>
            </w:r>
            <w:r w:rsidRPr="009D4018">
              <w:tab/>
            </w:r>
          </w:p>
        </w:tc>
      </w:tr>
    </w:tbl>
    <w:p w:rsidR="006E04A4" w:rsidRPr="009D4018" w:rsidRDefault="006E04A4" w:rsidP="003675A0">
      <w:pPr>
        <w:pStyle w:val="Blankrad"/>
      </w:pPr>
    </w:p>
    <w:sectPr w:rsidR="006E04A4" w:rsidRPr="009D401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F5C" w:rsidRPr="009D4018" w:rsidRDefault="00F62F5C">
      <w:r w:rsidRPr="009D4018">
        <w:separator/>
      </w:r>
    </w:p>
  </w:endnote>
  <w:endnote w:type="continuationSeparator" w:id="0">
    <w:p w:rsidR="00F62F5C" w:rsidRPr="009D4018" w:rsidRDefault="00F62F5C">
      <w:r w:rsidRPr="009D40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496" w:rsidRPr="009D4018" w:rsidRDefault="00A31496">
    <w:pPr>
      <w:pStyle w:val="Sidhuvud"/>
      <w:jc w:val="center"/>
    </w:pPr>
    <w:r w:rsidRPr="009D4018">
      <w:fldChar w:fldCharType="begin" w:fldLock="1"/>
    </w:r>
    <w:r w:rsidRPr="009D4018">
      <w:instrText xml:space="preserve"> PAGE </w:instrText>
    </w:r>
    <w:r w:rsidRPr="009D4018">
      <w:fldChar w:fldCharType="separate"/>
    </w:r>
    <w:r w:rsidRPr="009D4018">
      <w:t>2</w:t>
    </w:r>
    <w:r w:rsidRPr="009D4018">
      <w:fldChar w:fldCharType="end"/>
    </w:r>
    <w:r w:rsidRPr="009D4018">
      <w:t xml:space="preserve"> (</w:t>
    </w:r>
    <w:r w:rsidRPr="009D4018">
      <w:fldChar w:fldCharType="begin" w:fldLock="1"/>
    </w:r>
    <w:r w:rsidRPr="009D4018">
      <w:instrText xml:space="preserve"> NUMPAGES </w:instrText>
    </w:r>
    <w:r w:rsidRPr="009D4018">
      <w:fldChar w:fldCharType="separate"/>
    </w:r>
    <w:r w:rsidRPr="009D4018">
      <w:t>2</w:t>
    </w:r>
    <w:r w:rsidRPr="009D4018">
      <w:fldChar w:fldCharType="end"/>
    </w:r>
    <w:r w:rsidRPr="009D4018">
      <w:t>)</w:t>
    </w:r>
  </w:p>
  <w:p w:rsidR="00A31496" w:rsidRPr="009D4018" w:rsidRDefault="00A314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496" w:rsidRPr="009D4018" w:rsidRDefault="00A31496">
    <w:pPr>
      <w:pStyle w:val="Sidhuvud"/>
      <w:jc w:val="center"/>
    </w:pPr>
    <w:r w:rsidRPr="009D4018">
      <w:fldChar w:fldCharType="begin" w:fldLock="1"/>
    </w:r>
    <w:r w:rsidRPr="009D4018">
      <w:instrText xml:space="preserve"> PAGE </w:instrText>
    </w:r>
    <w:r w:rsidRPr="009D4018">
      <w:fldChar w:fldCharType="separate"/>
    </w:r>
    <w:r w:rsidRPr="009D4018">
      <w:t>1</w:t>
    </w:r>
    <w:r w:rsidRPr="009D4018">
      <w:fldChar w:fldCharType="end"/>
    </w:r>
    <w:r w:rsidRPr="009D4018">
      <w:t xml:space="preserve"> (</w:t>
    </w:r>
    <w:r w:rsidRPr="009D4018">
      <w:fldChar w:fldCharType="begin" w:fldLock="1"/>
    </w:r>
    <w:r w:rsidRPr="009D4018">
      <w:instrText xml:space="preserve"> NUMPAGES </w:instrText>
    </w:r>
    <w:r w:rsidRPr="009D4018">
      <w:fldChar w:fldCharType="separate"/>
    </w:r>
    <w:r w:rsidRPr="009D4018">
      <w:t>2</w:t>
    </w:r>
    <w:r w:rsidRPr="009D4018">
      <w:fldChar w:fldCharType="end"/>
    </w:r>
    <w:r w:rsidRPr="009D4018">
      <w:t>)</w:t>
    </w:r>
  </w:p>
  <w:p w:rsidR="00A31496" w:rsidRPr="009D4018" w:rsidRDefault="00A314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F5C" w:rsidRPr="009D4018" w:rsidRDefault="00F62F5C">
      <w:r w:rsidRPr="009D4018">
        <w:separator/>
      </w:r>
    </w:p>
  </w:footnote>
  <w:footnote w:type="continuationSeparator" w:id="0">
    <w:p w:rsidR="00F62F5C" w:rsidRPr="009D4018" w:rsidRDefault="00F62F5C">
      <w:r w:rsidRPr="009D40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496" w:rsidRPr="009D4018" w:rsidRDefault="00A31496">
    <w:pPr>
      <w:pStyle w:val="Sidhuvud"/>
      <w:tabs>
        <w:tab w:val="clear" w:pos="4536"/>
      </w:tabs>
    </w:pPr>
    <w:r w:rsidRPr="009D4018">
      <w:fldChar w:fldCharType="begin" w:fldLock="1"/>
    </w:r>
    <w:r w:rsidRPr="009D4018">
      <w:instrText xml:space="preserve"> DOCPROPERTY "DocumentDate" </w:instrText>
    </w:r>
    <w:r w:rsidRPr="009D4018">
      <w:fldChar w:fldCharType="separate"/>
    </w:r>
    <w:r w:rsidRPr="009D4018">
      <w:t>Fredagen den 28 januari 2011</w:t>
    </w:r>
    <w:r w:rsidRPr="009D4018">
      <w:fldChar w:fldCharType="end"/>
    </w:r>
    <w:r w:rsidRPr="009D4018">
      <w:tab/>
    </w:r>
  </w:p>
  <w:p w:rsidR="00A31496" w:rsidRPr="009D4018" w:rsidRDefault="00A314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4018">
      <w:rPr>
        <w:sz w:val="12"/>
      </w:rPr>
      <w:tab/>
    </w:r>
  </w:p>
  <w:p w:rsidR="00A31496" w:rsidRPr="009D4018" w:rsidRDefault="00A31496"/>
  <w:p w:rsidR="00A31496" w:rsidRPr="009D4018" w:rsidRDefault="00A314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496" w:rsidRPr="009D4018" w:rsidRDefault="009D40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401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1496" w:rsidRPr="009D4018" w:rsidRDefault="00A31496">
    <w:pPr>
      <w:pStyle w:val="Dokumentrubrik"/>
      <w:spacing w:after="360"/>
    </w:pPr>
    <w:r w:rsidRPr="009D4018">
      <w:t>Föredragningslista</w:t>
    </w:r>
  </w:p>
  <w:p w:rsidR="00A31496" w:rsidRPr="009D4018" w:rsidRDefault="00A314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6310278">
    <w:abstractNumId w:val="5"/>
  </w:num>
  <w:num w:numId="2" w16cid:durableId="1282953639">
    <w:abstractNumId w:val="2"/>
  </w:num>
  <w:num w:numId="3" w16cid:durableId="1013261778">
    <w:abstractNumId w:val="4"/>
  </w:num>
  <w:num w:numId="4" w16cid:durableId="417949745">
    <w:abstractNumId w:val="1"/>
  </w:num>
  <w:num w:numId="5" w16cid:durableId="2023121306">
    <w:abstractNumId w:val="0"/>
  </w:num>
  <w:num w:numId="6" w16cid:durableId="559295278">
    <w:abstractNumId w:val="3"/>
  </w:num>
  <w:num w:numId="7" w16cid:durableId="832914678">
    <w:abstractNumId w:val="3"/>
  </w:num>
  <w:num w:numId="8" w16cid:durableId="1278174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772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3E8"/>
    <w:rsid w:val="003C1FD3"/>
    <w:rsid w:val="003C5072"/>
    <w:rsid w:val="003C6664"/>
    <w:rsid w:val="003C7487"/>
    <w:rsid w:val="003C7EDD"/>
    <w:rsid w:val="003D027A"/>
    <w:rsid w:val="003D0E9A"/>
    <w:rsid w:val="003D1C4F"/>
    <w:rsid w:val="003D5167"/>
    <w:rsid w:val="003D7E54"/>
    <w:rsid w:val="003E0858"/>
    <w:rsid w:val="003E1314"/>
    <w:rsid w:val="003E1861"/>
    <w:rsid w:val="003E25FD"/>
    <w:rsid w:val="003E395F"/>
    <w:rsid w:val="003E7721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27764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08B3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0E1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4018"/>
    <w:rsid w:val="009E024F"/>
    <w:rsid w:val="009E0477"/>
    <w:rsid w:val="009E29D2"/>
    <w:rsid w:val="009E2A19"/>
    <w:rsid w:val="009E37BB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496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16517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63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B0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36D8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1F40"/>
    <w:rsid w:val="00F1796B"/>
    <w:rsid w:val="00F20263"/>
    <w:rsid w:val="00F20F9E"/>
    <w:rsid w:val="00F221DA"/>
    <w:rsid w:val="00F272B4"/>
    <w:rsid w:val="00F27AE3"/>
    <w:rsid w:val="00F30807"/>
    <w:rsid w:val="00F3158D"/>
    <w:rsid w:val="00F31A26"/>
    <w:rsid w:val="00F32AB0"/>
    <w:rsid w:val="00F445A2"/>
    <w:rsid w:val="00F5416E"/>
    <w:rsid w:val="00F57380"/>
    <w:rsid w:val="00F6126D"/>
    <w:rsid w:val="00F62F5C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47E860-7718-4FC3-AE26-DBE37ED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D516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242</Words>
  <Characters>1490</Characters>
  <Application>Microsoft Office Word</Application>
  <DocSecurity>4</DocSecurity>
  <Lines>135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2011-01-27T14:02:00Z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januari 2011</vt:lpwstr>
  </property>
  <property fmtid="{D5CDD505-2E9C-101B-9397-08002B2CF9AE}" pid="3" name="DocumentNumber">
    <vt:lpwstr>50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2011-01-28</vt:lpwstr>
  </property>
  <property fmtid="{D5CDD505-2E9C-101B-9397-08002B2CF9AE}" pid="7" name="DatumAvgörande">
    <vt:lpwstr>2011-01-28</vt:lpwstr>
  </property>
</Properties>
</file>