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7CA8425334D4F788BB7F1763EEE99D5"/>
        </w:placeholder>
        <w:text/>
      </w:sdtPr>
      <w:sdtEndPr/>
      <w:sdtContent>
        <w:p xmlns:w14="http://schemas.microsoft.com/office/word/2010/wordml" w:rsidRPr="009B062B" w:rsidR="00AF30DD" w:rsidP="00DA28CE" w:rsidRDefault="00AF30DD" w14:paraId="1DCE7A86" w14:textId="77777777">
          <w:pPr>
            <w:pStyle w:val="Rubrik1"/>
            <w:spacing w:after="300"/>
          </w:pPr>
          <w:r w:rsidRPr="009B062B">
            <w:t>Förslag till riksdagsbeslut</w:t>
          </w:r>
        </w:p>
      </w:sdtContent>
    </w:sdt>
    <w:sdt>
      <w:sdtPr>
        <w:alias w:val="Yrkande 1"/>
        <w:tag w:val="c3164a7b-cd8c-4bde-9d39-b653102e37c3"/>
        <w:id w:val="1478110133"/>
        <w:lock w:val="sdtLocked"/>
      </w:sdtPr>
      <w:sdtEndPr/>
      <w:sdtContent>
        <w:p xmlns:w14="http://schemas.microsoft.com/office/word/2010/wordml" w:rsidR="00906AD8" w:rsidRDefault="00BE2EFE" w14:paraId="1DCE7A87" w14:textId="77777777">
          <w:pPr>
            <w:pStyle w:val="Frslagstext"/>
          </w:pPr>
          <w:r>
            <w:t>Riksdagen ställer sig bakom det som anförs i motionen om att låta ta fram en svensk kulturkanon och tillkännager detta för regeringen.</w:t>
          </w:r>
        </w:p>
      </w:sdtContent>
    </w:sdt>
    <w:sdt>
      <w:sdtPr>
        <w:alias w:val="Yrkande 2"/>
        <w:tag w:val="0e3b033f-d746-416b-8e80-dfebf270974b"/>
        <w:id w:val="1478110133"/>
        <w:lock w:val="sdtLocked"/>
      </w:sdtPr>
      <w:sdtEndPr/>
      <w:sdtContent>
        <w:p xmlns:w14="http://schemas.microsoft.com/office/word/2010/wordml" w:rsidR="00906AD8" w:rsidRDefault="00BE2EFE" w14:paraId="1DCE7A87" w14:textId="77777777">
          <w:pPr>
            <w:pStyle w:val="Frslagstext"/>
          </w:pPr>
          <w:r>
            <w:t>Riksdagen ställer sig bakom det som anförs i motionen om att ta fram en immateriell kulturkanon för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B554F781414F2EA465EA6F8957CE6A"/>
        </w:placeholder>
        <w:text/>
      </w:sdtPr>
      <w:sdtEndPr/>
      <w:sdtContent>
        <w:p xmlns:w14="http://schemas.microsoft.com/office/word/2010/wordml" w:rsidRPr="009B062B" w:rsidR="006D79C9" w:rsidP="00333E95" w:rsidRDefault="006D79C9" w14:paraId="1DCE7A89" w14:textId="77777777">
          <w:pPr>
            <w:pStyle w:val="Rubrik1"/>
          </w:pPr>
          <w:r>
            <w:t>Motivering</w:t>
          </w:r>
        </w:p>
      </w:sdtContent>
    </w:sdt>
    <w:p xmlns:w14="http://schemas.microsoft.com/office/word/2010/wordml" w:rsidR="00E64574" w:rsidP="004B4BCB" w:rsidRDefault="00E64574" w14:paraId="1DCE7A8A" w14:textId="77777777">
      <w:pPr>
        <w:pStyle w:val="Normalutanindragellerluft"/>
      </w:pPr>
      <w:r>
        <w:t xml:space="preserve">Gemensamma referenspunkter och referensramar är viktiga för kommunikation och förståelse </w:t>
      </w:r>
      <w:r w:rsidR="00444B8A">
        <w:t xml:space="preserve">mellan </w:t>
      </w:r>
      <w:r>
        <w:t>människor i</w:t>
      </w:r>
      <w:r w:rsidR="009B1447">
        <w:t xml:space="preserve"> </w:t>
      </w:r>
      <w:r>
        <w:t>samhälle</w:t>
      </w:r>
      <w:r w:rsidR="009B1447">
        <w:t>t</w:t>
      </w:r>
      <w:r>
        <w:t xml:space="preserve">. Utan god kommunikation och förståelse blir sammanhållningen lidande. Det blir lättare för människor att särskilja sig från andra och skapa grupper med ett </w:t>
      </w:r>
      <w:r w:rsidR="004B25C9">
        <w:t>”</w:t>
      </w:r>
      <w:r>
        <w:t>vi och d</w:t>
      </w:r>
      <w:r w:rsidR="004B25C9">
        <w:t>e</w:t>
      </w:r>
      <w:r>
        <w:t>m</w:t>
      </w:r>
      <w:r w:rsidR="004B25C9">
        <w:t>”</w:t>
      </w:r>
      <w:r>
        <w:t xml:space="preserve">. </w:t>
      </w:r>
    </w:p>
    <w:p xmlns:w14="http://schemas.microsoft.com/office/word/2010/wordml" w:rsidR="00E64574" w:rsidP="004B25C9" w:rsidRDefault="00E64574" w14:paraId="1DCE7A8B" w14:textId="77777777">
      <w:r>
        <w:t xml:space="preserve">Den största gemenskap vi känner till som lyckats </w:t>
      </w:r>
      <w:r w:rsidR="009C158D">
        <w:t>skapa</w:t>
      </w:r>
      <w:r>
        <w:t xml:space="preserve"> ett </w:t>
      </w:r>
      <w:r w:rsidR="009C158D">
        <w:t>fungerande system</w:t>
      </w:r>
      <w:r>
        <w:t xml:space="preserve"> med en utvecklad välfärdsstat</w:t>
      </w:r>
      <w:r w:rsidR="004B25C9">
        <w:t>,</w:t>
      </w:r>
      <w:r>
        <w:t xml:space="preserve"> är samhällen med en gemensam kultur.</w:t>
      </w:r>
    </w:p>
    <w:p xmlns:w14="http://schemas.microsoft.com/office/word/2010/wordml" w:rsidR="00E64574" w:rsidP="004B25C9" w:rsidRDefault="009A5070" w14:paraId="1DCE7A8C" w14:textId="220D8CB6">
      <w:r>
        <w:t>I e</w:t>
      </w:r>
      <w:r w:rsidR="009B1447">
        <w:t xml:space="preserve">tt </w:t>
      </w:r>
      <w:r w:rsidR="009C158D">
        <w:t xml:space="preserve">sådant </w:t>
      </w:r>
      <w:r w:rsidR="009B1447">
        <w:t xml:space="preserve">samhälles historia finns naturliga referenspunkter att samlas kring, i form av objekt, händelser, platser och uttryck som format det samhälle medborgarna lever i. Detta förutsätter dock att medborgarna har </w:t>
      </w:r>
      <w:r>
        <w:t>goda</w:t>
      </w:r>
      <w:r w:rsidR="009B1447">
        <w:t xml:space="preserve"> kunskaper om sitt samhälle, </w:t>
      </w:r>
      <w:r w:rsidR="0005171A">
        <w:t xml:space="preserve">landets </w:t>
      </w:r>
      <w:r w:rsidR="009B1447">
        <w:t xml:space="preserve">historia och miljö. Ett verktyg för att ge alla medborgare </w:t>
      </w:r>
      <w:r w:rsidR="0005171A">
        <w:t>möjlighet att lära sig om det svenska samhället och den svenska kulturen är att upprätta en kulturkanon.</w:t>
      </w:r>
      <w:r w:rsidR="009B1447">
        <w:t xml:space="preserve"> Vårt grann</w:t>
      </w:r>
      <w:r w:rsidR="00F453DF">
        <w:softHyphen/>
      </w:r>
      <w:r w:rsidR="009B1447">
        <w:t xml:space="preserve">land Danmark har låtit ta fram en kulturkanon, en för viktiga kulturella artefakter, och en för immateriell dansk kultur. </w:t>
      </w:r>
    </w:p>
    <w:p xmlns:w14="http://schemas.microsoft.com/office/word/2010/wordml" w:rsidR="00E64574" w:rsidP="004B25C9" w:rsidRDefault="00C01872" w14:paraId="1DCE7A8D" w14:textId="77777777">
      <w:r>
        <w:t xml:space="preserve">Det underlättar för ett samhälles framtida utveckling om medborgarna förstår varandra, </w:t>
      </w:r>
      <w:r w:rsidR="0005171A">
        <w:t>och om</w:t>
      </w:r>
      <w:r>
        <w:t xml:space="preserve"> de förstår den kulturella grund samhället vilar på. </w:t>
      </w:r>
    </w:p>
    <w:p xmlns:w14="http://schemas.microsoft.com/office/word/2010/wordml" w:rsidRPr="00F453DF" w:rsidR="009B1447" w:rsidP="00F453DF" w:rsidRDefault="009B1447" w14:paraId="1DCE7A8E" w14:textId="77777777">
      <w:pPr>
        <w:pStyle w:val="Rubrik2"/>
      </w:pPr>
      <w:r w:rsidRPr="00F453DF">
        <w:t xml:space="preserve">Ordinarie </w:t>
      </w:r>
      <w:r w:rsidRPr="00F453DF" w:rsidR="00C01872">
        <w:t>kulturkanon</w:t>
      </w:r>
    </w:p>
    <w:p xmlns:w14="http://schemas.microsoft.com/office/word/2010/wordml" w:rsidRPr="002D0258" w:rsidR="004B4BCB" w:rsidP="004B25C9" w:rsidRDefault="004B4BCB" w14:paraId="1DCE7A8F" w14:textId="055B6E8E">
      <w:pPr>
        <w:pStyle w:val="Normalutanindragellerluft"/>
      </w:pPr>
      <w:r w:rsidRPr="002D0258">
        <w:t xml:space="preserve">2005 beslutade den </w:t>
      </w:r>
      <w:r w:rsidR="00446FA8">
        <w:t>danska regeringen</w:t>
      </w:r>
      <w:r w:rsidRPr="002D0258">
        <w:t xml:space="preserve"> </w:t>
      </w:r>
      <w:r w:rsidR="007759B4">
        <w:t xml:space="preserve">att </w:t>
      </w:r>
      <w:r w:rsidRPr="002D0258">
        <w:t xml:space="preserve">låta sju kommittéer påbörja arbetet med att ta fram förslag över verk som kunde anses </w:t>
      </w:r>
      <w:r w:rsidR="00446FA8">
        <w:t>vara</w:t>
      </w:r>
      <w:r w:rsidRPr="002D0258">
        <w:t xml:space="preserve"> en särskilt värdefull del av det danska </w:t>
      </w:r>
      <w:r w:rsidRPr="002D0258">
        <w:lastRenderedPageBreak/>
        <w:t>kulturarvet och tillsammans utgöra en dansk kulturkanon. När arbetet presenterades år 2006 hade antalet områden ökat till nio och varje område innehöll en lista på tolv verk. De områden som berördes var arkitektur, bildkonst, design och konsthantverk, film, litteratur, konstmusik, populärmusik, scenkonst och barnkultur.</w:t>
      </w:r>
    </w:p>
    <w:p xmlns:w14="http://schemas.microsoft.com/office/word/2010/wordml" w:rsidRPr="002D0258" w:rsidR="004B4BCB" w:rsidP="004B25C9" w:rsidRDefault="004B4BCB" w14:paraId="1DCE7A90" w14:textId="7CDBD524">
      <w:r w:rsidRPr="002D0258">
        <w:t>Det primära syftet med kulturkanonen var att den skulle fungera som en introduktion till det danska kulturarvet och stimulera till tankar och debatt kring konst och kultur</w:t>
      </w:r>
      <w:r w:rsidR="00F453DF">
        <w:softHyphen/>
      </w:r>
      <w:r w:rsidRPr="002D0258">
        <w:t>frågor. Projektet bidrog starkt till att blåsa liv i den danska kulturdebatten och lyfte kulturpolitiken till en position på den politiska och mediala dagordningen</w:t>
      </w:r>
      <w:r w:rsidR="00C01872">
        <w:t>.</w:t>
      </w:r>
    </w:p>
    <w:p xmlns:w14="http://schemas.microsoft.com/office/word/2010/wordml" w:rsidR="00446FA8" w:rsidP="004B25C9" w:rsidRDefault="004B4BCB" w14:paraId="1DCE7A91" w14:textId="1DD5465B">
      <w:r w:rsidRPr="002D0258">
        <w:t>Trots de starka känslor som initialt omgav projektet har den färdiga kulturkanonen blivit väl mottagen i stora delar av det danska samhället. De danska kulturinstitutionerna har tagit kulturkanonen till sig och har med avstamp i denna skapat flera nya uppsätt</w:t>
      </w:r>
      <w:r w:rsidR="00F453DF">
        <w:softHyphen/>
      </w:r>
      <w:r w:rsidRPr="002D0258">
        <w:t>ningar och verk. Även de danska skolorna som fått kulturkanonen tilldelad sig i bok</w:t>
      </w:r>
      <w:r w:rsidR="00F453DF">
        <w:softHyphen/>
      </w:r>
      <w:r w:rsidRPr="002D0258">
        <w:t>form har dragit nytta av projektet och många skolor använder den idag som en utgångs</w:t>
      </w:r>
      <w:r w:rsidR="00F453DF">
        <w:softHyphen/>
      </w:r>
      <w:r w:rsidRPr="002D0258">
        <w:t>punkt i sin undervisning.</w:t>
      </w:r>
    </w:p>
    <w:p xmlns:w14="http://schemas.microsoft.com/office/word/2010/wordml" w:rsidRPr="002D0258" w:rsidR="004B4BCB" w:rsidP="004B25C9" w:rsidRDefault="00446FA8" w14:paraId="1DCE7A92" w14:textId="77777777">
      <w:r>
        <w:t>Ä</w:t>
      </w:r>
      <w:r w:rsidRPr="002D0258" w:rsidR="004B4BCB">
        <w:t xml:space="preserve">ven i Sverige finns ett starkt behov av en breddad och fördjupad diskussion kring ämnen som kultur, historia och identitet. I en tid präglad av ett utbrett ointresse för kulturpolitiska frågor, rotlöshet, ifrågasättande av den svenska kulturens själva existens och samhällelig fragmentering bedömer vi att det </w:t>
      </w:r>
      <w:r>
        <w:t>finns</w:t>
      </w:r>
      <w:r w:rsidRPr="002D0258" w:rsidR="004B4BCB">
        <w:t xml:space="preserve"> ett stort värde i att uppmuntra till ökad reflektion kring kulturarvet och de delar av detta som anses</w:t>
      </w:r>
      <w:r>
        <w:t xml:space="preserve"> </w:t>
      </w:r>
      <w:r w:rsidRPr="002D0258" w:rsidR="004B4BCB">
        <w:t>särskilt värdefulla eller särskilt betydelsefulla för formandet av den svenska identiteten</w:t>
      </w:r>
      <w:r>
        <w:t>,</w:t>
      </w:r>
      <w:r w:rsidRPr="002D0258" w:rsidR="004B4BCB">
        <w:t xml:space="preserve"> och som vi därför vill bära med oss in i framtiden.</w:t>
      </w:r>
    </w:p>
    <w:p xmlns:w14="http://schemas.microsoft.com/office/word/2010/wordml" w:rsidR="004B4BCB" w:rsidP="004B4BCB" w:rsidRDefault="004B4BCB" w14:paraId="1DCE7A93" w14:textId="77777777">
      <w:r w:rsidRPr="002D0258">
        <w:t xml:space="preserve">Mot bakgrund av ovanstående föreslår vi att riksdagen tillkännager för regeringen </w:t>
      </w:r>
      <w:r w:rsidR="00446FA8">
        <w:t>att med</w:t>
      </w:r>
      <w:r w:rsidRPr="002D0258">
        <w:t xml:space="preserve"> inspiration från Danmark ta fram en svensk kulturkanon.</w:t>
      </w:r>
    </w:p>
    <w:p xmlns:w14="http://schemas.microsoft.com/office/word/2010/wordml" w:rsidRPr="00F453DF" w:rsidR="004B4BCB" w:rsidP="00F453DF" w:rsidRDefault="004B4BCB" w14:paraId="1DCE7A94" w14:textId="77777777">
      <w:pPr>
        <w:pStyle w:val="Rubrik2"/>
      </w:pPr>
      <w:r w:rsidRPr="00F453DF">
        <w:t>Immat</w:t>
      </w:r>
      <w:bookmarkStart w:name="_GoBack" w:id="1"/>
      <w:bookmarkEnd w:id="1"/>
      <w:r w:rsidRPr="00F453DF">
        <w:t>eriell kulturkanon</w:t>
      </w:r>
    </w:p>
    <w:p xmlns:w14="http://schemas.microsoft.com/office/word/2010/wordml" w:rsidR="009C158D" w:rsidP="004B25C9" w:rsidRDefault="004B4BCB" w14:paraId="1DCE7A95" w14:textId="7AEF7EEE">
      <w:pPr>
        <w:pStyle w:val="Normalutanindragellerluft"/>
      </w:pPr>
      <w:r>
        <w:t>År 2016 tog Danmark fram ytterligare en kanon</w:t>
      </w:r>
      <w:r w:rsidR="009C158D">
        <w:t xml:space="preserve"> </w:t>
      </w:r>
      <w:r>
        <w:t xml:space="preserve">för immateriellt kulturarv. </w:t>
      </w:r>
      <w:r w:rsidR="009C158D">
        <w:t>Denna kanon</w:t>
      </w:r>
      <w:r w:rsidRPr="00F84AD8">
        <w:t xml:space="preserve"> är ett </w:t>
      </w:r>
      <w:r>
        <w:t>bildningsprojekt</w:t>
      </w:r>
      <w:r w:rsidRPr="00F84AD8">
        <w:t xml:space="preserve"> som </w:t>
      </w:r>
      <w:r>
        <w:t>syftar till att skapa</w:t>
      </w:r>
      <w:r w:rsidRPr="00F84AD8">
        <w:t xml:space="preserve"> debatt och medvetenhet om vad </w:t>
      </w:r>
      <w:r>
        <w:t>”vi” i form av danskhet,</w:t>
      </w:r>
      <w:r w:rsidRPr="00F84AD8">
        <w:t xml:space="preserve"> handlar om. </w:t>
      </w:r>
      <w:r w:rsidR="009C158D">
        <w:t xml:space="preserve">Det syftar också till </w:t>
      </w:r>
      <w:r>
        <w:t xml:space="preserve">att danskarna </w:t>
      </w:r>
      <w:r w:rsidR="009C158D">
        <w:t>ska lär</w:t>
      </w:r>
      <w:r w:rsidR="00CE70E7">
        <w:t>a</w:t>
      </w:r>
      <w:r w:rsidR="009C158D">
        <w:t xml:space="preserve"> känna </w:t>
      </w:r>
      <w:r>
        <w:t xml:space="preserve">sig själva och sina förutsättningar </w:t>
      </w:r>
      <w:r w:rsidR="009C158D">
        <w:t xml:space="preserve">bättre </w:t>
      </w:r>
      <w:r>
        <w:t xml:space="preserve">och på så vis stärka danskarnas </w:t>
      </w:r>
      <w:r w:rsidRPr="00F84AD8">
        <w:t>kulturella med</w:t>
      </w:r>
      <w:r w:rsidR="00F453DF">
        <w:softHyphen/>
      </w:r>
      <w:r w:rsidRPr="00F84AD8">
        <w:t xml:space="preserve">vetenhet och identitet. </w:t>
      </w:r>
      <w:r>
        <w:t>Detta för att tydliggöra vad som är viktigt för danskarna</w:t>
      </w:r>
      <w:r w:rsidRPr="00F84AD8">
        <w:t xml:space="preserve"> i det danska samhället.</w:t>
      </w:r>
      <w:r>
        <w:t xml:space="preserve"> En större arrangerad diskussion genomfördes där privatpersoner, skolklasser, politiker och organisationer fick lämna in olika förslag. Totalt inkom 2</w:t>
      </w:r>
      <w:r w:rsidR="00CE70E7">
        <w:t> </w:t>
      </w:r>
      <w:r>
        <w:t xml:space="preserve">425 förslag på samhällsvärderingar, traditioner och företeelser som danskarna vill ta med sig in i sitt samhälles framtid. Utifrån dessa sammanställde experter 20 övergripande samhällsvärderingar som gick upp för omröstning, varefter de 10 värderingar som fick flest röster slutligen blev de som idag utgör kanonen. </w:t>
      </w:r>
    </w:p>
    <w:p xmlns:w14="http://schemas.microsoft.com/office/word/2010/wordml" w:rsidRPr="006E540C" w:rsidR="004B4BCB" w:rsidP="009C158D" w:rsidRDefault="004B4BCB" w14:paraId="1DCE7A96" w14:textId="77777777">
      <w:r>
        <w:t xml:space="preserve">Sverigedemokraterna tycker att Sverige bör låta sig inspireras av Danmark vad gäller även denna form av kanon, och föreslår att vi tar fram en egen kanon för </w:t>
      </w:r>
      <w:r w:rsidR="00446FA8">
        <w:t>svenska samhällsvärderingar</w:t>
      </w:r>
      <w:r>
        <w:t xml:space="preserve">. </w:t>
      </w:r>
    </w:p>
    <w:sdt>
      <w:sdtPr>
        <w:alias w:val="CC_Underskrifter"/>
        <w:tag w:val="CC_Underskrifter"/>
        <w:id w:val="583496634"/>
        <w:lock w:val="sdtContentLocked"/>
        <w:placeholder>
          <w:docPart w:val="722AD1B7C1EF4BB499DB1C89A0CAC80C"/>
        </w:placeholder>
      </w:sdtPr>
      <w:sdtEndPr/>
      <w:sdtContent>
        <w:p xmlns:w14="http://schemas.microsoft.com/office/word/2010/wordml" w:rsidR="00E17077" w:rsidP="00E17077" w:rsidRDefault="00E17077" w14:paraId="1DCE7A99" w14:textId="77777777"/>
        <w:p xmlns:w14="http://schemas.microsoft.com/office/word/2010/wordml" w:rsidRPr="008E0FE2" w:rsidR="004801AC" w:rsidP="00E17077" w:rsidRDefault="007E10D7" w14:paraId="1DCE7A9A" w14:textId="77777777"/>
      </w:sdtContent>
    </w:sdt>
    <w:tbl>
      <w:tblPr>
        <w:tblW w:w="5000" w:type="pct"/>
        <w:tblLook w:val="04a0"/>
        <w:tblCaption w:val="underskrifter"/>
      </w:tblPr>
      <w:tblGrid>
        <w:gridCol w:w="4252"/>
        <w:gridCol w:w="4252"/>
      </w:tblGrid>
      <w:tr xmlns:w14="http://schemas.microsoft.com/office/word/2010/wordml" w:rsidR="00A86BA1" w14:paraId="602328E7" w14:textId="77777777">
        <w:trPr>
          <w:cantSplit/>
        </w:trPr>
        <w:tc>
          <w:tcPr>
            <w:tcW w:w="50" w:type="pct"/>
            <w:vAlign w:val="bottom"/>
          </w:tcPr>
          <w:p w:rsidR="00A86BA1" w:rsidRDefault="007759B4" w14:paraId="6116784B" w14:textId="77777777">
            <w:pPr>
              <w:pStyle w:val="Underskrifter"/>
            </w:pPr>
            <w:r>
              <w:t>Aron Emilsson (SD)</w:t>
            </w:r>
          </w:p>
        </w:tc>
        <w:tc>
          <w:tcPr>
            <w:tcW w:w="50" w:type="pct"/>
            <w:vAlign w:val="bottom"/>
          </w:tcPr>
          <w:p w:rsidR="00A86BA1" w:rsidRDefault="007759B4" w14:paraId="6116784B" w14:textId="77777777">
            <w:pPr>
              <w:pStyle w:val="Underskrifter"/>
            </w:pPr>
            <w:r>
              <w:t>Angelika Bengtsson (SD)</w:t>
            </w:r>
          </w:p>
        </w:tc>
      </w:tr>
      <w:tr xmlns:w14="http://schemas.microsoft.com/office/word/2010/wordml" w:rsidR="00A86BA1" w14:paraId="602328E7" w14:textId="77777777">
        <w:trPr>
          <w:cantSplit/>
        </w:trPr>
        <w:tc>
          <w:tcPr>
            <w:tcW w:w="50" w:type="pct"/>
            <w:vAlign w:val="bottom"/>
          </w:tcPr>
          <w:p w:rsidR="00A86BA1" w:rsidRDefault="007759B4" w14:paraId="6116784B" w14:textId="77777777">
            <w:pPr>
              <w:pStyle w:val="Underskrifter"/>
            </w:pPr>
            <w:r>
              <w:t>Cassandra Sundin (SD)</w:t>
            </w:r>
          </w:p>
        </w:tc>
        <w:tc>
          <w:tcPr>
            <w:tcW w:w="50" w:type="pct"/>
            <w:vAlign w:val="bottom"/>
          </w:tcPr>
          <w:p w:rsidR="00A86BA1" w:rsidRDefault="007759B4" w14:paraId="6116784B" w14:textId="77777777">
            <w:pPr>
              <w:pStyle w:val="Underskrifter"/>
            </w:pPr>
            <w:r>
              <w:t>Jonas Andersson i Linghem (SD)</w:t>
            </w:r>
          </w:p>
        </w:tc>
      </w:tr>
    </w:tbl>
    <w:p xmlns:w14="http://schemas.microsoft.com/office/word/2010/wordml" w:rsidR="008A7083" w:rsidRDefault="008A7083" w14:paraId="1DCE7AA4" w14:textId="77777777"/>
    <w:sectPr w:rsidR="008A708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E7AA6" w14:textId="77777777" w:rsidR="00221584" w:rsidRDefault="00221584" w:rsidP="000C1CAD">
      <w:pPr>
        <w:spacing w:line="240" w:lineRule="auto"/>
      </w:pPr>
      <w:r>
        <w:separator/>
      </w:r>
    </w:p>
  </w:endnote>
  <w:endnote w:type="continuationSeparator" w:id="0">
    <w:p w14:paraId="1DCE7AA7" w14:textId="77777777" w:rsidR="00221584" w:rsidRDefault="00221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7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7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4B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7AB5" w14:textId="77777777" w:rsidR="00262EA3" w:rsidRPr="00E17077" w:rsidRDefault="00262EA3" w:rsidP="00E170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E7AA4" w14:textId="77777777" w:rsidR="00221584" w:rsidRDefault="00221584" w:rsidP="000C1CAD">
      <w:pPr>
        <w:spacing w:line="240" w:lineRule="auto"/>
      </w:pPr>
      <w:r>
        <w:separator/>
      </w:r>
    </w:p>
  </w:footnote>
  <w:footnote w:type="continuationSeparator" w:id="0">
    <w:p w14:paraId="1DCE7AA5" w14:textId="77777777" w:rsidR="00221584" w:rsidRDefault="002215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CE7A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CE7AB7" wp14:anchorId="1DCE7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10D7" w14:paraId="1DCE7ABA" w14:textId="77777777">
                          <w:pPr>
                            <w:jc w:val="right"/>
                          </w:pPr>
                          <w:sdt>
                            <w:sdtPr>
                              <w:alias w:val="CC_Noformat_Partikod"/>
                              <w:tag w:val="CC_Noformat_Partikod"/>
                              <w:id w:val="-53464382"/>
                              <w:placeholder>
                                <w:docPart w:val="D996F4A32B5C4ED6971CB657A1362CCE"/>
                              </w:placeholder>
                              <w:text/>
                            </w:sdtPr>
                            <w:sdtEndPr/>
                            <w:sdtContent>
                              <w:r w:rsidR="004B4BCB">
                                <w:t>SD</w:t>
                              </w:r>
                            </w:sdtContent>
                          </w:sdt>
                          <w:sdt>
                            <w:sdtPr>
                              <w:alias w:val="CC_Noformat_Partinummer"/>
                              <w:tag w:val="CC_Noformat_Partinummer"/>
                              <w:id w:val="-1709555926"/>
                              <w:placeholder>
                                <w:docPart w:val="56D4DE115EF14B4DAF607578565AFD02"/>
                              </w:placeholder>
                              <w:text/>
                            </w:sdtPr>
                            <w:sdtEndPr/>
                            <w:sdtContent>
                              <w:r w:rsidR="00255EAF">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CE7A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0D7" w14:paraId="1DCE7ABA" w14:textId="77777777">
                    <w:pPr>
                      <w:jc w:val="right"/>
                    </w:pPr>
                    <w:sdt>
                      <w:sdtPr>
                        <w:alias w:val="CC_Noformat_Partikod"/>
                        <w:tag w:val="CC_Noformat_Partikod"/>
                        <w:id w:val="-53464382"/>
                        <w:placeholder>
                          <w:docPart w:val="D996F4A32B5C4ED6971CB657A1362CCE"/>
                        </w:placeholder>
                        <w:text/>
                      </w:sdtPr>
                      <w:sdtEndPr/>
                      <w:sdtContent>
                        <w:r w:rsidR="004B4BCB">
                          <w:t>SD</w:t>
                        </w:r>
                      </w:sdtContent>
                    </w:sdt>
                    <w:sdt>
                      <w:sdtPr>
                        <w:alias w:val="CC_Noformat_Partinummer"/>
                        <w:tag w:val="CC_Noformat_Partinummer"/>
                        <w:id w:val="-1709555926"/>
                        <w:placeholder>
                          <w:docPart w:val="56D4DE115EF14B4DAF607578565AFD02"/>
                        </w:placeholder>
                        <w:text/>
                      </w:sdtPr>
                      <w:sdtEndPr/>
                      <w:sdtContent>
                        <w:r w:rsidR="00255EAF">
                          <w:t>33</w:t>
                        </w:r>
                      </w:sdtContent>
                    </w:sdt>
                  </w:p>
                </w:txbxContent>
              </v:textbox>
              <w10:wrap anchorx="page"/>
            </v:shape>
          </w:pict>
        </mc:Fallback>
      </mc:AlternateContent>
    </w:r>
  </w:p>
  <w:p w:rsidRPr="00293C4F" w:rsidR="00262EA3" w:rsidP="00776B74" w:rsidRDefault="00262EA3" w14:paraId="1DCE7A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CE7AAA" w14:textId="77777777">
    <w:pPr>
      <w:jc w:val="right"/>
    </w:pPr>
  </w:p>
  <w:p w:rsidR="00262EA3" w:rsidP="00776B74" w:rsidRDefault="00262EA3" w14:paraId="1DCE7A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10D7" w14:paraId="1DCE7A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CE7AB9" wp14:anchorId="1DCE7A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10D7" w14:paraId="1DCE7AAF" w14:textId="77777777">
    <w:pPr>
      <w:pStyle w:val="FSHNormal"/>
      <w:spacing w:before="40"/>
    </w:pPr>
    <w:sdt>
      <w:sdtPr>
        <w:alias w:val="CC_Noformat_Motionstyp"/>
        <w:tag w:val="CC_Noformat_Motionstyp"/>
        <w:id w:val="1162973129"/>
        <w:lock w:val="sdtContentLocked"/>
        <w15:appearance w15:val="hidden"/>
        <w:text/>
      </w:sdtPr>
      <w:sdtEndPr/>
      <w:sdtContent>
        <w:r w:rsidR="00B700E1">
          <w:t>Kommittémotion</w:t>
        </w:r>
      </w:sdtContent>
    </w:sdt>
    <w:r w:rsidR="00821B36">
      <w:t xml:space="preserve"> </w:t>
    </w:r>
    <w:sdt>
      <w:sdtPr>
        <w:alias w:val="CC_Noformat_Partikod"/>
        <w:tag w:val="CC_Noformat_Partikod"/>
        <w:id w:val="1471015553"/>
        <w:text/>
      </w:sdtPr>
      <w:sdtEndPr/>
      <w:sdtContent>
        <w:r w:rsidR="004B4BCB">
          <w:t>SD</w:t>
        </w:r>
      </w:sdtContent>
    </w:sdt>
    <w:sdt>
      <w:sdtPr>
        <w:alias w:val="CC_Noformat_Partinummer"/>
        <w:tag w:val="CC_Noformat_Partinummer"/>
        <w:id w:val="-2014525982"/>
        <w:text/>
      </w:sdtPr>
      <w:sdtEndPr/>
      <w:sdtContent>
        <w:r w:rsidR="00255EAF">
          <w:t>33</w:t>
        </w:r>
      </w:sdtContent>
    </w:sdt>
  </w:p>
  <w:p w:rsidRPr="008227B3" w:rsidR="00262EA3" w:rsidP="008227B3" w:rsidRDefault="007E10D7" w14:paraId="1DCE7A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10D7" w14:paraId="1DCE7A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00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00E1">
          <w:t>:2496</w:t>
        </w:r>
      </w:sdtContent>
    </w:sdt>
  </w:p>
  <w:p w:rsidR="00262EA3" w:rsidP="00E03A3D" w:rsidRDefault="007E10D7" w14:paraId="1DCE7AB2" w14:textId="77777777">
    <w:pPr>
      <w:pStyle w:val="Motionr"/>
    </w:pPr>
    <w:sdt>
      <w:sdtPr>
        <w:alias w:val="CC_Noformat_Avtext"/>
        <w:tag w:val="CC_Noformat_Avtext"/>
        <w:id w:val="-2020768203"/>
        <w:lock w:val="sdtContentLocked"/>
        <w:placeholder>
          <w:docPart w:val="212A44F6577147D491CAEF2EA65C3600"/>
        </w:placeholder>
        <w15:appearance w15:val="hidden"/>
        <w:text/>
      </w:sdtPr>
      <w:sdtEndPr/>
      <w:sdtContent>
        <w:r w:rsidR="00B700E1">
          <w:t>av Aron Emilsson m.fl. (SD)</w:t>
        </w:r>
      </w:sdtContent>
    </w:sdt>
  </w:p>
  <w:sdt>
    <w:sdtPr>
      <w:alias w:val="CC_Noformat_Rubtext"/>
      <w:tag w:val="CC_Noformat_Rubtext"/>
      <w:id w:val="-218060500"/>
      <w:lock w:val="sdtLocked"/>
      <w:text/>
    </w:sdtPr>
    <w:sdtEndPr/>
    <w:sdtContent>
      <w:p w:rsidR="00262EA3" w:rsidP="00283E0F" w:rsidRDefault="004B4BCB" w14:paraId="1DCE7AB3" w14:textId="77777777">
        <w:pPr>
          <w:pStyle w:val="FSHRub2"/>
        </w:pPr>
        <w:r>
          <w:t>Kulturkanon</w:t>
        </w:r>
      </w:p>
    </w:sdtContent>
  </w:sdt>
  <w:sdt>
    <w:sdtPr>
      <w:alias w:val="CC_Boilerplate_3"/>
      <w:tag w:val="CC_Boilerplate_3"/>
      <w:id w:val="1606463544"/>
      <w:lock w:val="sdtContentLocked"/>
      <w15:appearance w15:val="hidden"/>
      <w:text w:multiLine="1"/>
    </w:sdtPr>
    <w:sdtEndPr/>
    <w:sdtContent>
      <w:p w:rsidR="00262EA3" w:rsidP="00283E0F" w:rsidRDefault="00262EA3" w14:paraId="1DCE7A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B4B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1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93"/>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84"/>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A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F6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B8A"/>
    <w:rsid w:val="00444FE1"/>
    <w:rsid w:val="0044506D"/>
    <w:rsid w:val="00445847"/>
    <w:rsid w:val="00446C4A"/>
    <w:rsid w:val="00446DBB"/>
    <w:rsid w:val="00446F11"/>
    <w:rsid w:val="00446FA8"/>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5C9"/>
    <w:rsid w:val="004B262F"/>
    <w:rsid w:val="004B27C4"/>
    <w:rsid w:val="004B2D94"/>
    <w:rsid w:val="004B37A4"/>
    <w:rsid w:val="004B4BC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5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44"/>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B4"/>
    <w:rsid w:val="00776ADE"/>
    <w:rsid w:val="00776B74"/>
    <w:rsid w:val="0077726C"/>
    <w:rsid w:val="0077752D"/>
    <w:rsid w:val="00777AFE"/>
    <w:rsid w:val="00780138"/>
    <w:rsid w:val="007803BB"/>
    <w:rsid w:val="00780983"/>
    <w:rsid w:val="00780D19"/>
    <w:rsid w:val="00780D42"/>
    <w:rsid w:val="0078119B"/>
    <w:rsid w:val="007815CE"/>
    <w:rsid w:val="00782142"/>
    <w:rsid w:val="00782675"/>
    <w:rsid w:val="00782700"/>
    <w:rsid w:val="00782BCC"/>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0D7"/>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83"/>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D2D"/>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AD8"/>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F4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FE7"/>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70"/>
    <w:rsid w:val="009A60C8"/>
    <w:rsid w:val="009A6BFE"/>
    <w:rsid w:val="009A709D"/>
    <w:rsid w:val="009B040A"/>
    <w:rsid w:val="009B04E7"/>
    <w:rsid w:val="009B0556"/>
    <w:rsid w:val="009B062B"/>
    <w:rsid w:val="009B0BA1"/>
    <w:rsid w:val="009B0C68"/>
    <w:rsid w:val="009B13D9"/>
    <w:rsid w:val="009B1447"/>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8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BA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2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E1"/>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86"/>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EFE"/>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872"/>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0E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626"/>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077"/>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74"/>
    <w:rsid w:val="00E64A4A"/>
    <w:rsid w:val="00E65A7C"/>
    <w:rsid w:val="00E66D29"/>
    <w:rsid w:val="00E66F4E"/>
    <w:rsid w:val="00E70A4C"/>
    <w:rsid w:val="00E70AFC"/>
    <w:rsid w:val="00E70EE3"/>
    <w:rsid w:val="00E71A58"/>
    <w:rsid w:val="00E71E88"/>
    <w:rsid w:val="00E7213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14"/>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3D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CE7A85"/>
  <w15:chartTrackingRefBased/>
  <w15:docId w15:val="{01BFC773-7CC7-41B5-A324-3400489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CA8425334D4F788BB7F1763EEE99D5"/>
        <w:category>
          <w:name w:val="Allmänt"/>
          <w:gallery w:val="placeholder"/>
        </w:category>
        <w:types>
          <w:type w:val="bbPlcHdr"/>
        </w:types>
        <w:behaviors>
          <w:behavior w:val="content"/>
        </w:behaviors>
        <w:guid w:val="{EB73C9DA-A7F9-4E76-B2CD-267FAC6E9DF2}"/>
      </w:docPartPr>
      <w:docPartBody>
        <w:p w:rsidR="00246BF4" w:rsidRDefault="00834503">
          <w:pPr>
            <w:pStyle w:val="77CA8425334D4F788BB7F1763EEE99D5"/>
          </w:pPr>
          <w:r w:rsidRPr="005A0A93">
            <w:rPr>
              <w:rStyle w:val="Platshllartext"/>
            </w:rPr>
            <w:t>Förslag till riksdagsbeslut</w:t>
          </w:r>
        </w:p>
      </w:docPartBody>
    </w:docPart>
    <w:docPart>
      <w:docPartPr>
        <w:name w:val="39B554F781414F2EA465EA6F8957CE6A"/>
        <w:category>
          <w:name w:val="Allmänt"/>
          <w:gallery w:val="placeholder"/>
        </w:category>
        <w:types>
          <w:type w:val="bbPlcHdr"/>
        </w:types>
        <w:behaviors>
          <w:behavior w:val="content"/>
        </w:behaviors>
        <w:guid w:val="{AB337017-C981-40D5-9265-40868DDC4F7C}"/>
      </w:docPartPr>
      <w:docPartBody>
        <w:p w:rsidR="00246BF4" w:rsidRDefault="00834503">
          <w:pPr>
            <w:pStyle w:val="39B554F781414F2EA465EA6F8957CE6A"/>
          </w:pPr>
          <w:r w:rsidRPr="005A0A93">
            <w:rPr>
              <w:rStyle w:val="Platshllartext"/>
            </w:rPr>
            <w:t>Motivering</w:t>
          </w:r>
        </w:p>
      </w:docPartBody>
    </w:docPart>
    <w:docPart>
      <w:docPartPr>
        <w:name w:val="D996F4A32B5C4ED6971CB657A1362CCE"/>
        <w:category>
          <w:name w:val="Allmänt"/>
          <w:gallery w:val="placeholder"/>
        </w:category>
        <w:types>
          <w:type w:val="bbPlcHdr"/>
        </w:types>
        <w:behaviors>
          <w:behavior w:val="content"/>
        </w:behaviors>
        <w:guid w:val="{950ED04E-0365-4C9B-89EB-31974E3FEEBA}"/>
      </w:docPartPr>
      <w:docPartBody>
        <w:p w:rsidR="00246BF4" w:rsidRDefault="00834503">
          <w:pPr>
            <w:pStyle w:val="D996F4A32B5C4ED6971CB657A1362CCE"/>
          </w:pPr>
          <w:r>
            <w:rPr>
              <w:rStyle w:val="Platshllartext"/>
            </w:rPr>
            <w:t xml:space="preserve"> </w:t>
          </w:r>
        </w:p>
      </w:docPartBody>
    </w:docPart>
    <w:docPart>
      <w:docPartPr>
        <w:name w:val="56D4DE115EF14B4DAF607578565AFD02"/>
        <w:category>
          <w:name w:val="Allmänt"/>
          <w:gallery w:val="placeholder"/>
        </w:category>
        <w:types>
          <w:type w:val="bbPlcHdr"/>
        </w:types>
        <w:behaviors>
          <w:behavior w:val="content"/>
        </w:behaviors>
        <w:guid w:val="{D499E465-C8EF-4354-A6D8-B5246303BD51}"/>
      </w:docPartPr>
      <w:docPartBody>
        <w:p w:rsidR="00246BF4" w:rsidRDefault="00834503">
          <w:pPr>
            <w:pStyle w:val="56D4DE115EF14B4DAF607578565AFD02"/>
          </w:pPr>
          <w:r>
            <w:t xml:space="preserve"> </w:t>
          </w:r>
        </w:p>
      </w:docPartBody>
    </w:docPart>
    <w:docPart>
      <w:docPartPr>
        <w:name w:val="212A44F6577147D491CAEF2EA65C3600"/>
        <w:category>
          <w:name w:val="Allmänt"/>
          <w:gallery w:val="placeholder"/>
        </w:category>
        <w:types>
          <w:type w:val="bbPlcHdr"/>
        </w:types>
        <w:behaviors>
          <w:behavior w:val="content"/>
        </w:behaviors>
        <w:guid w:val="{4BE76BC6-1043-4995-8925-73E975CA8562}"/>
      </w:docPartPr>
      <w:docPartBody>
        <w:p w:rsidR="00246BF4" w:rsidRDefault="00834503" w:rsidP="00834503">
          <w:pPr>
            <w:pStyle w:val="212A44F6577147D491CAEF2EA65C36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2AD1B7C1EF4BB499DB1C89A0CAC80C"/>
        <w:category>
          <w:name w:val="Allmänt"/>
          <w:gallery w:val="placeholder"/>
        </w:category>
        <w:types>
          <w:type w:val="bbPlcHdr"/>
        </w:types>
        <w:behaviors>
          <w:behavior w:val="content"/>
        </w:behaviors>
        <w:guid w:val="{8299BC3A-B6CB-4573-892D-999162CF785C}"/>
      </w:docPartPr>
      <w:docPartBody>
        <w:p w:rsidR="00713035" w:rsidRDefault="00713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03"/>
    <w:rsid w:val="00246BF4"/>
    <w:rsid w:val="0042769C"/>
    <w:rsid w:val="00713035"/>
    <w:rsid w:val="00834503"/>
    <w:rsid w:val="00BF2F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503"/>
    <w:rPr>
      <w:color w:val="F4B083" w:themeColor="accent2" w:themeTint="99"/>
    </w:rPr>
  </w:style>
  <w:style w:type="paragraph" w:customStyle="1" w:styleId="77CA8425334D4F788BB7F1763EEE99D5">
    <w:name w:val="77CA8425334D4F788BB7F1763EEE99D5"/>
  </w:style>
  <w:style w:type="paragraph" w:customStyle="1" w:styleId="2BD9A657A2F94976BDA1C7B9AC1C4ED9">
    <w:name w:val="2BD9A657A2F94976BDA1C7B9AC1C4E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077081187D4588BEDABD7C377F4878">
    <w:name w:val="1C077081187D4588BEDABD7C377F4878"/>
  </w:style>
  <w:style w:type="paragraph" w:customStyle="1" w:styleId="39B554F781414F2EA465EA6F8957CE6A">
    <w:name w:val="39B554F781414F2EA465EA6F8957CE6A"/>
  </w:style>
  <w:style w:type="paragraph" w:customStyle="1" w:styleId="85187CF126EC4841B4A3D396235C0A31">
    <w:name w:val="85187CF126EC4841B4A3D396235C0A31"/>
  </w:style>
  <w:style w:type="paragraph" w:customStyle="1" w:styleId="BC5F4CA29BB04984AB1BD63D257DEF86">
    <w:name w:val="BC5F4CA29BB04984AB1BD63D257DEF86"/>
  </w:style>
  <w:style w:type="paragraph" w:customStyle="1" w:styleId="D996F4A32B5C4ED6971CB657A1362CCE">
    <w:name w:val="D996F4A32B5C4ED6971CB657A1362CCE"/>
  </w:style>
  <w:style w:type="paragraph" w:customStyle="1" w:styleId="56D4DE115EF14B4DAF607578565AFD02">
    <w:name w:val="56D4DE115EF14B4DAF607578565AFD02"/>
  </w:style>
  <w:style w:type="paragraph" w:customStyle="1" w:styleId="212A44F6577147D491CAEF2EA65C3600">
    <w:name w:val="212A44F6577147D491CAEF2EA65C3600"/>
    <w:rsid w:val="00834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DE0B7-CF51-4F4E-BFA9-408D35588C57}"/>
</file>

<file path=customXml/itemProps2.xml><?xml version="1.0" encoding="utf-8"?>
<ds:datastoreItem xmlns:ds="http://schemas.openxmlformats.org/officeDocument/2006/customXml" ds:itemID="{916FE87B-73C8-4AB4-965B-08D45C616727}"/>
</file>

<file path=customXml/itemProps3.xml><?xml version="1.0" encoding="utf-8"?>
<ds:datastoreItem xmlns:ds="http://schemas.openxmlformats.org/officeDocument/2006/customXml" ds:itemID="{9F873672-B677-4A9A-8D49-20EFAA9D37B8}"/>
</file>

<file path=docProps/app.xml><?xml version="1.0" encoding="utf-8"?>
<Properties xmlns="http://schemas.openxmlformats.org/officeDocument/2006/extended-properties" xmlns:vt="http://schemas.openxmlformats.org/officeDocument/2006/docPropsVTypes">
  <Template>Normal</Template>
  <TotalTime>17</TotalTime>
  <Pages>2</Pages>
  <Words>706</Words>
  <Characters>4015</Characters>
  <Application>Microsoft Office Word</Application>
  <DocSecurity>0</DocSecurity>
  <Lines>74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 Kulturkanon</vt:lpstr>
      <vt:lpstr>
      </vt:lpstr>
    </vt:vector>
  </TitlesOfParts>
  <Company>Sveriges riksdag</Company>
  <LinksUpToDate>false</LinksUpToDate>
  <CharactersWithSpaces>4697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