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52FC3" w:rsidRPr="00F358C7" w:rsidTr="00352F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52FC3" w:rsidRPr="00F358C7" w:rsidRDefault="00AB3EB8" w:rsidP="00352FC3">
            <w:pPr>
              <w:pStyle w:val="RSKRbeteckning"/>
              <w:spacing w:before="240"/>
            </w:pPr>
            <w:r w:rsidRPr="00F358C7">
              <w:t>Riksdagsskrivelse</w:t>
            </w:r>
          </w:p>
          <w:p w:rsidR="00352FC3" w:rsidRPr="00F358C7" w:rsidRDefault="00AB3EB8" w:rsidP="00352FC3">
            <w:pPr>
              <w:pStyle w:val="RSKRbeteckning"/>
            </w:pPr>
            <w:r w:rsidRPr="00F358C7">
              <w:t>2009/10</w:t>
            </w:r>
            <w:r w:rsidR="00352FC3" w:rsidRPr="00F358C7">
              <w:t>:</w:t>
            </w:r>
            <w:r w:rsidRPr="00F358C7">
              <w:t>208</w:t>
            </w:r>
          </w:p>
        </w:tc>
        <w:tc>
          <w:tcPr>
            <w:tcW w:w="1134" w:type="dxa"/>
          </w:tcPr>
          <w:p w:rsidR="00352FC3" w:rsidRPr="00F358C7" w:rsidRDefault="00F358C7" w:rsidP="00352FC3">
            <w:pPr>
              <w:jc w:val="right"/>
            </w:pPr>
            <w:r w:rsidRPr="00F358C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FC3" w:rsidRPr="00F358C7" w:rsidTr="00352F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52FC3" w:rsidRPr="00F358C7" w:rsidRDefault="00352FC3">
            <w:pPr>
              <w:rPr>
                <w:sz w:val="10"/>
              </w:rPr>
            </w:pPr>
          </w:p>
        </w:tc>
      </w:tr>
    </w:tbl>
    <w:p w:rsidR="00352FC3" w:rsidRPr="00F358C7" w:rsidRDefault="00352FC3"/>
    <w:p w:rsidR="00352FC3" w:rsidRPr="00F358C7" w:rsidRDefault="00AB3EB8" w:rsidP="00352FC3">
      <w:pPr>
        <w:pStyle w:val="Mottagare1"/>
      </w:pPr>
      <w:r w:rsidRPr="00F358C7">
        <w:t>Regeringen</w:t>
      </w:r>
    </w:p>
    <w:p w:rsidR="00352FC3" w:rsidRPr="00F358C7" w:rsidRDefault="00AB3EB8" w:rsidP="00352FC3">
      <w:pPr>
        <w:pStyle w:val="Mottagare2"/>
      </w:pPr>
      <w:r w:rsidRPr="00F358C7">
        <w:t>Integrations- och jämställdhetsdepartementet</w:t>
      </w:r>
    </w:p>
    <w:p w:rsidR="00352FC3" w:rsidRPr="00F358C7" w:rsidRDefault="00352FC3" w:rsidP="00352FC3">
      <w:r w:rsidRPr="00F358C7">
        <w:t xml:space="preserve">Med överlämnande av </w:t>
      </w:r>
      <w:r w:rsidR="00AB3EB8" w:rsidRPr="00F358C7">
        <w:t>arbetsmarknadsutskottet</w:t>
      </w:r>
      <w:r w:rsidRPr="00F358C7">
        <w:t xml:space="preserve">s betänkande </w:t>
      </w:r>
      <w:r w:rsidR="00AB3EB8" w:rsidRPr="00F358C7">
        <w:t>2009/10</w:t>
      </w:r>
      <w:r w:rsidRPr="00F358C7">
        <w:t>:</w:t>
      </w:r>
      <w:r w:rsidR="00AB3EB8" w:rsidRPr="00F358C7">
        <w:t>AU7</w:t>
      </w:r>
      <w:r w:rsidRPr="00F358C7">
        <w:t xml:space="preserve"> </w:t>
      </w:r>
      <w:r w:rsidR="00AB3EB8" w:rsidRPr="00F358C7">
        <w:t>Nyanlända invandrares arbetsmarknadsetablering - egenansvar med professionellt stöd</w:t>
      </w:r>
      <w:r w:rsidRPr="00F358C7">
        <w:t xml:space="preserve"> får jag anmäla att riksdagen denna dag bifallit utskottets förslag till riksdagsbeslut.</w:t>
      </w:r>
    </w:p>
    <w:p w:rsidR="00352FC3" w:rsidRPr="00F358C7" w:rsidRDefault="00352FC3" w:rsidP="00352FC3">
      <w:pPr>
        <w:pStyle w:val="Stockholm"/>
      </w:pPr>
      <w:r w:rsidRPr="00F358C7">
        <w:t xml:space="preserve">Stockholm </w:t>
      </w:r>
      <w:r w:rsidR="00AB3EB8" w:rsidRPr="00F358C7">
        <w:t>den 17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2FC3" w:rsidRPr="00F358C7" w:rsidTr="00352F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52FC3" w:rsidRPr="00F358C7" w:rsidRDefault="00AB3EB8" w:rsidP="00352FC3">
            <w:pPr>
              <w:pStyle w:val="AvsTalman"/>
            </w:pPr>
            <w:r w:rsidRPr="00F358C7">
              <w:t>Per Westerberg</w:t>
            </w:r>
          </w:p>
        </w:tc>
        <w:tc>
          <w:tcPr>
            <w:tcW w:w="3628" w:type="dxa"/>
          </w:tcPr>
          <w:p w:rsidR="00352FC3" w:rsidRPr="00F358C7" w:rsidRDefault="00AB3EB8" w:rsidP="00352FC3">
            <w:pPr>
              <w:pStyle w:val="AvsTjnsteman"/>
            </w:pPr>
            <w:r w:rsidRPr="00F358C7">
              <w:t>Ulf Christoffersson</w:t>
            </w:r>
          </w:p>
        </w:tc>
      </w:tr>
    </w:tbl>
    <w:p w:rsidR="00D85057" w:rsidRPr="00F358C7" w:rsidRDefault="00D85057" w:rsidP="00352FC3"/>
    <w:sectPr w:rsidR="00D85057" w:rsidRPr="00F358C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C3"/>
    <w:rsid w:val="0009098F"/>
    <w:rsid w:val="000C2D8D"/>
    <w:rsid w:val="001667BD"/>
    <w:rsid w:val="001C2855"/>
    <w:rsid w:val="00224A43"/>
    <w:rsid w:val="00243D3C"/>
    <w:rsid w:val="00244660"/>
    <w:rsid w:val="0026798D"/>
    <w:rsid w:val="00352FC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35DF"/>
    <w:rsid w:val="007D2903"/>
    <w:rsid w:val="00852286"/>
    <w:rsid w:val="00860608"/>
    <w:rsid w:val="008D022D"/>
    <w:rsid w:val="009417EF"/>
    <w:rsid w:val="00961CCA"/>
    <w:rsid w:val="009F0EC7"/>
    <w:rsid w:val="00A16D59"/>
    <w:rsid w:val="00AB3EB8"/>
    <w:rsid w:val="00AC3A6D"/>
    <w:rsid w:val="00BB222A"/>
    <w:rsid w:val="00BB66ED"/>
    <w:rsid w:val="00C1040E"/>
    <w:rsid w:val="00C72B82"/>
    <w:rsid w:val="00C823FC"/>
    <w:rsid w:val="00D644E9"/>
    <w:rsid w:val="00D85057"/>
    <w:rsid w:val="00DC0766"/>
    <w:rsid w:val="00E570D1"/>
    <w:rsid w:val="00F358C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11F2C9-62D0-42C6-9B51-558C7A38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355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2010-03-17T13:35:00Z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208</vt:lpwstr>
  </property>
  <property fmtid="{D5CDD505-2E9C-101B-9397-08002B2CF9AE}" pid="6" name="Datum">
    <vt:lpwstr>2010-03-17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Nyanlända invandrares arbetsmarknadsetablering - egenansvar med professionellt stöd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mars 2010</vt:lpwstr>
  </property>
</Properties>
</file>