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E5A" w:rsidRPr="00AE3FCC" w:rsidRDefault="00155E5A" w:rsidP="00E546F6">
      <w:pPr>
        <w:pStyle w:val="Hemstlrubrik"/>
      </w:pPr>
      <w:r w:rsidRPr="00AE3FCC">
        <w:t>Förslag till riksdagsbeslut</w:t>
      </w:r>
    </w:p>
    <w:p w:rsidR="0012239A" w:rsidRPr="00AE3FCC" w:rsidRDefault="0012239A" w:rsidP="0012239A">
      <w:pPr>
        <w:pStyle w:val="Hemstlatt"/>
      </w:pPr>
      <w:r w:rsidRPr="00AE3FCC">
        <w:t>Riksdagen tillkännager för regeringen som sin mening vad i motionen anförs om att följa upp kvicksil</w:t>
      </w:r>
      <w:r w:rsidR="00021FC6" w:rsidRPr="00AE3FCC">
        <w:t>v</w:t>
      </w:r>
      <w:r w:rsidRPr="00AE3FCC">
        <w:t>erutsläpp till mar</w:t>
      </w:r>
      <w:r w:rsidR="00021FC6" w:rsidRPr="00AE3FCC">
        <w:t>k och vatten i stor</w:t>
      </w:r>
      <w:r w:rsidR="00021FC6" w:rsidRPr="00AE3FCC">
        <w:t>m</w:t>
      </w:r>
      <w:r w:rsidRPr="00AE3FCC">
        <w:t>drabb</w:t>
      </w:r>
      <w:r w:rsidRPr="00AE3FCC">
        <w:t>a</w:t>
      </w:r>
      <w:r w:rsidRPr="00AE3FCC">
        <w:t>de områden i södra Sverige.</w:t>
      </w:r>
    </w:p>
    <w:p w:rsidR="0012239A" w:rsidRPr="00AE3FCC" w:rsidRDefault="0012239A" w:rsidP="0012239A">
      <w:pPr>
        <w:pStyle w:val="Hemstlatt"/>
      </w:pPr>
      <w:r w:rsidRPr="00AE3FCC">
        <w:t>Riksdagen tillkännager för regeringen som sin mening vad i motionen anförs om att efter u</w:t>
      </w:r>
      <w:r w:rsidR="00021FC6" w:rsidRPr="00AE3FCC">
        <w:t>ppföljning av kvicksilverutsläpp</w:t>
      </w:r>
      <w:r w:rsidRPr="00AE3FCC">
        <w:t xml:space="preserve"> förnya eller förstä</w:t>
      </w:r>
      <w:r w:rsidRPr="00AE3FCC">
        <w:t>r</w:t>
      </w:r>
      <w:r w:rsidRPr="00AE3FCC">
        <w:t>ka kalkningsprogrammen.</w:t>
      </w:r>
    </w:p>
    <w:p w:rsidR="00E546F6" w:rsidRPr="00AE3FCC" w:rsidRDefault="00E546F6" w:rsidP="00E546F6">
      <w:pPr>
        <w:pStyle w:val="Rubrik1"/>
      </w:pPr>
      <w:r w:rsidRPr="00AE3FCC">
        <w:t>Motivering</w:t>
      </w:r>
    </w:p>
    <w:p w:rsidR="00155E5A" w:rsidRPr="00AE3FCC" w:rsidRDefault="00155E5A" w:rsidP="00E546F6">
      <w:r w:rsidRPr="00AE3FCC">
        <w:t xml:space="preserve">Stormen Gudrun förorsakade stor förödelse i södra Sveriges skogar natten mellan </w:t>
      </w:r>
      <w:r w:rsidR="00E546F6" w:rsidRPr="00AE3FCC">
        <w:t xml:space="preserve">den </w:t>
      </w:r>
      <w:r w:rsidRPr="00AE3FCC">
        <w:t>8 och 9</w:t>
      </w:r>
      <w:r w:rsidR="00E546F6" w:rsidRPr="00AE3FCC">
        <w:t xml:space="preserve"> </w:t>
      </w:r>
      <w:r w:rsidRPr="00AE3FCC">
        <w:t>januari i år. Stora värden i form av nedblåst skog, sönde</w:t>
      </w:r>
      <w:r w:rsidRPr="00AE3FCC">
        <w:t>r</w:t>
      </w:r>
      <w:r w:rsidRPr="00AE3FCC">
        <w:t>trasade el- och telefonledningar och oframkomliga vägar blev det omedelbara resultatet av stormen. Under hela våren och sommaren har röjnings-</w:t>
      </w:r>
      <w:r w:rsidR="00E546F6" w:rsidRPr="00AE3FCC">
        <w:t>,</w:t>
      </w:r>
      <w:r w:rsidRPr="00AE3FCC">
        <w:t xml:space="preserve"> uppa</w:t>
      </w:r>
      <w:r w:rsidRPr="00AE3FCC">
        <w:t>r</w:t>
      </w:r>
      <w:r w:rsidRPr="00AE3FCC">
        <w:t>betnings- och lagningsarbete pågått i Sydsverige. Nu börjar konturerna av det nya landskapet att ta form och man börjar också förstå vilka konsekvenser stormen fått för alla människor som bor i de berörda trakterna.</w:t>
      </w:r>
    </w:p>
    <w:p w:rsidR="00155E5A" w:rsidRPr="00AE3FCC" w:rsidRDefault="00155E5A" w:rsidP="00E546F6">
      <w:pPr>
        <w:pStyle w:val="Normaltindrag"/>
      </w:pPr>
      <w:r w:rsidRPr="00AE3FCC">
        <w:t>En långsiktig konsekvens av ett långsiktigt negativt slag är att kvicksilver riskerar läcka ut i sjöar och vattendrag snabbare än om skogen stått kvar. Det beror på att skogen inte längre buffrar det sura nedfallet som kommer från luften. Dessutom innehåller den fallna skogen sura ämnen som kommer ut som en chock i naturen eftersom det är så stora mängder skog som fallit på en gång.</w:t>
      </w:r>
    </w:p>
    <w:p w:rsidR="00155E5A" w:rsidRPr="00AE3FCC" w:rsidRDefault="00155E5A" w:rsidP="00E546F6">
      <w:pPr>
        <w:pStyle w:val="Normaltindrag"/>
      </w:pPr>
      <w:r w:rsidRPr="00AE3FCC">
        <w:t>I många år har länsstyrelser och kommuner i de berörda länen kalkat sjö</w:t>
      </w:r>
      <w:r w:rsidR="00E546F6" w:rsidRPr="00AE3FCC">
        <w:t>ar och vattendrag för att få ned</w:t>
      </w:r>
      <w:r w:rsidRPr="00AE3FCC">
        <w:t xml:space="preserve"> kvicksilvernivå</w:t>
      </w:r>
      <w:r w:rsidR="00E546F6" w:rsidRPr="00AE3FCC">
        <w:t>n</w:t>
      </w:r>
      <w:r w:rsidRPr="00AE3FCC">
        <w:t>. Detta arbete och dessa kostn</w:t>
      </w:r>
      <w:r w:rsidRPr="00AE3FCC">
        <w:t>a</w:t>
      </w:r>
      <w:r w:rsidRPr="00AE3FCC">
        <w:t xml:space="preserve">der riskerar nu att få tas om från början. </w:t>
      </w:r>
    </w:p>
    <w:p w:rsidR="00155E5A" w:rsidRPr="00AE3FCC" w:rsidRDefault="00155E5A" w:rsidP="00E546F6">
      <w:pPr>
        <w:pStyle w:val="Normaltindrag"/>
      </w:pPr>
      <w:r w:rsidRPr="00AE3FCC">
        <w:t>För att inte riskera hälsoproblem för människor och djur i de stormdrabb</w:t>
      </w:r>
      <w:r w:rsidRPr="00AE3FCC">
        <w:t>a</w:t>
      </w:r>
      <w:r w:rsidRPr="00AE3FCC">
        <w:t>de områdena bör samhället fortlöpande kontrollera kvicksilvernivåerna i va</w:t>
      </w:r>
      <w:r w:rsidRPr="00AE3FCC">
        <w:t>t</w:t>
      </w:r>
      <w:r w:rsidRPr="00AE3FCC">
        <w:t xml:space="preserve">tendragen i området och vidta de åtgärder som är nödvändiga för att </w:t>
      </w:r>
      <w:r w:rsidRPr="00AE3FCC">
        <w:lastRenderedPageBreak/>
        <w:t>skydda liv och hälsa. Man bör  också undersöka om kalkningsprogrammen i berörda områden behöver förnyas eller förstärkas.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46F6" w:rsidRPr="00AE3FCC">
        <w:tblPrEx>
          <w:tblCellMar>
            <w:top w:w="0" w:type="dxa"/>
            <w:bottom w:w="0" w:type="dxa"/>
          </w:tblCellMar>
        </w:tblPrEx>
        <w:trPr>
          <w:cantSplit/>
        </w:trPr>
        <w:tc>
          <w:tcPr>
            <w:tcW w:w="3046" w:type="dxa"/>
          </w:tcPr>
          <w:p w:rsidR="00E546F6" w:rsidRPr="00AE3FCC" w:rsidRDefault="00E546F6" w:rsidP="00E546F6">
            <w:pPr>
              <w:pStyle w:val="UnderskriftDatum"/>
              <w:spacing w:before="240"/>
            </w:pPr>
            <w:r w:rsidRPr="00AE3FCC">
              <w:t>Stockholm den 27 september 2005</w:t>
            </w:r>
          </w:p>
        </w:tc>
        <w:tc>
          <w:tcPr>
            <w:tcW w:w="3047" w:type="dxa"/>
          </w:tcPr>
          <w:p w:rsidR="00E546F6" w:rsidRPr="00AE3FCC" w:rsidRDefault="00E546F6" w:rsidP="00E546F6">
            <w:pPr>
              <w:pStyle w:val="Underskrifter"/>
              <w:spacing w:before="240"/>
            </w:pPr>
          </w:p>
        </w:tc>
      </w:tr>
      <w:tr w:rsidR="00E546F6" w:rsidRPr="00AE3FCC">
        <w:tblPrEx>
          <w:tblCellMar>
            <w:top w:w="0" w:type="dxa"/>
            <w:bottom w:w="0" w:type="dxa"/>
          </w:tblCellMar>
        </w:tblPrEx>
        <w:trPr>
          <w:cantSplit/>
        </w:trPr>
        <w:tc>
          <w:tcPr>
            <w:tcW w:w="3046" w:type="dxa"/>
          </w:tcPr>
          <w:p w:rsidR="00E546F6" w:rsidRPr="00AE3FCC" w:rsidRDefault="00E546F6" w:rsidP="00E546F6">
            <w:pPr>
              <w:pStyle w:val="Underskrifter"/>
            </w:pPr>
            <w:r w:rsidRPr="00AE3FCC">
              <w:t>Margareta Andersson (c)</w:t>
            </w:r>
          </w:p>
        </w:tc>
        <w:tc>
          <w:tcPr>
            <w:tcW w:w="3047" w:type="dxa"/>
          </w:tcPr>
          <w:p w:rsidR="00E546F6" w:rsidRPr="00AE3FCC" w:rsidRDefault="00E546F6" w:rsidP="00E546F6">
            <w:pPr>
              <w:pStyle w:val="Underskrifter"/>
            </w:pPr>
            <w:r w:rsidRPr="00AE3FCC">
              <w:t>Eskil Erlandsson (c)</w:t>
            </w:r>
          </w:p>
        </w:tc>
      </w:tr>
    </w:tbl>
    <w:p w:rsidR="00155E5A" w:rsidRPr="00AE3FCC" w:rsidRDefault="00155E5A" w:rsidP="00E546F6">
      <w:pPr>
        <w:pStyle w:val="Normaltindrag"/>
      </w:pPr>
    </w:p>
    <w:sectPr w:rsidR="00155E5A" w:rsidRPr="00AE3FCC" w:rsidSect="00E54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DF5" w:rsidRPr="00AE3FCC" w:rsidRDefault="00375DF5">
      <w:r w:rsidRPr="00AE3FCC">
        <w:separator/>
      </w:r>
    </w:p>
  </w:endnote>
  <w:endnote w:type="continuationSeparator" w:id="0">
    <w:p w:rsidR="00375DF5" w:rsidRPr="00AE3FCC" w:rsidRDefault="00375DF5">
      <w:r w:rsidRPr="00AE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C6" w:rsidRPr="00AE3FCC" w:rsidRDefault="00AE3FCC" w:rsidP="00E546F6">
    <w:pPr>
      <w:pStyle w:val="Sidfot"/>
    </w:pPr>
    <w:r w:rsidRPr="00AE3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29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6F6" w:rsidRDefault="00E54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6F6" w:rsidRDefault="00E54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9A" w:rsidRPr="00AE3FCC" w:rsidRDefault="00AE3FCC" w:rsidP="00E546F6">
    <w:pPr>
      <w:pStyle w:val="Sidfot"/>
    </w:pPr>
    <w:r w:rsidRPr="00AE3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574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6F6" w:rsidRDefault="00E54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6F6" w:rsidRDefault="00E54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9A" w:rsidRPr="00AE3FCC" w:rsidRDefault="00AE3FCC" w:rsidP="00E546F6">
    <w:pPr>
      <w:pStyle w:val="Sidfot"/>
    </w:pPr>
    <w:r w:rsidRPr="00AE3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562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6F6" w:rsidRDefault="00E54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6F6" w:rsidRDefault="00E54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DF5" w:rsidRPr="00AE3FCC" w:rsidRDefault="00375DF5">
      <w:r w:rsidRPr="00AE3FCC">
        <w:separator/>
      </w:r>
    </w:p>
  </w:footnote>
  <w:footnote w:type="continuationSeparator" w:id="0">
    <w:p w:rsidR="00375DF5" w:rsidRPr="00AE3FCC" w:rsidRDefault="00375DF5">
      <w:r w:rsidRPr="00AE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C6" w:rsidRPr="00AE3FCC" w:rsidRDefault="00AE3FCC" w:rsidP="00E546F6">
    <w:pPr>
      <w:pStyle w:val="Sidhuvud"/>
    </w:pPr>
    <w:r w:rsidRPr="00AE3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442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6F6" w:rsidRDefault="00E546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6F6" w:rsidRDefault="00E546F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9A" w:rsidRPr="00AE3FCC" w:rsidRDefault="00AE3FCC" w:rsidP="00E546F6">
    <w:pPr>
      <w:pStyle w:val="Sidhuvud"/>
    </w:pPr>
    <w:r w:rsidRPr="00AE3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734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6F6" w:rsidRDefault="00E546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6F6" w:rsidRDefault="00E546F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6F6" w:rsidRPr="00AE3FCC" w:rsidRDefault="00E546F6">
    <w:pPr>
      <w:pStyle w:val="FSHNormal"/>
      <w:tabs>
        <w:tab w:val="right" w:pos="5840"/>
      </w:tabs>
    </w:pPr>
    <w:r w:rsidRPr="00AE3FCC">
      <w:br/>
    </w:r>
    <w:r w:rsidRPr="00AE3FCC">
      <w:fldChar w:fldCharType="begin" w:fldLock="1"/>
    </w:r>
    <w:r w:rsidRPr="00AE3FCC">
      <w:instrText xml:space="preserve"> DOCPROPERTY</w:instrText>
    </w:r>
    <w:r w:rsidRPr="00AE3FCC">
      <w:rPr>
        <w:sz w:val="18"/>
      </w:rPr>
      <w:instrText xml:space="preserve"> "YearUser" *\charformat </w:instrText>
    </w:r>
    <w:r w:rsidRPr="00AE3FCC">
      <w:fldChar w:fldCharType="separate"/>
    </w:r>
    <w:r w:rsidRPr="00AE3FCC">
      <w:t>2005/06</w:t>
    </w:r>
    <w:r w:rsidRPr="00AE3FCC">
      <w:fldChar w:fldCharType="end"/>
    </w:r>
    <w:r w:rsidRPr="00AE3FCC">
      <w:t xml:space="preserve"> </w:t>
    </w:r>
    <w:r w:rsidRPr="00AE3FCC">
      <w:tab/>
      <w:t xml:space="preserve">mnr: </w:t>
    </w:r>
    <w:r w:rsidRPr="00AE3FCC">
      <w:fldChar w:fldCharType="begin" w:fldLock="1"/>
    </w:r>
    <w:r w:rsidRPr="00AE3FCC">
      <w:instrText xml:space="preserve"> DOCPROPERTY</w:instrText>
    </w:r>
    <w:r w:rsidRPr="00AE3FCC">
      <w:rPr>
        <w:sz w:val="18"/>
      </w:rPr>
      <w:instrText xml:space="preserve"> "Motionsnummer" *\charformat </w:instrText>
    </w:r>
    <w:r w:rsidRPr="00AE3FCC">
      <w:fldChar w:fldCharType="separate"/>
    </w:r>
    <w:r w:rsidRPr="00AE3FCC">
      <w:t>MJ371</w:t>
    </w:r>
    <w:r w:rsidRPr="00AE3FCC">
      <w:fldChar w:fldCharType="end"/>
    </w:r>
    <w:r w:rsidRPr="00AE3FCC">
      <w:br/>
    </w:r>
    <w:r w:rsidRPr="00AE3FCC">
      <w:fldChar w:fldCharType="begin" w:fldLock="1"/>
    </w:r>
    <w:r w:rsidRPr="00AE3FCC">
      <w:instrText xml:space="preserve"> DOCPROPERTY</w:instrText>
    </w:r>
    <w:r w:rsidRPr="00AE3FCC">
      <w:rPr>
        <w:sz w:val="18"/>
      </w:rPr>
      <w:instrText xml:space="preserve"> "Samling" *\charformat </w:instrText>
    </w:r>
    <w:r w:rsidRPr="00AE3FCC">
      <w:fldChar w:fldCharType="end"/>
    </w:r>
    <w:r w:rsidRPr="00AE3FCC">
      <w:tab/>
      <w:t xml:space="preserve">pnr: </w:t>
    </w:r>
    <w:r w:rsidRPr="00AE3FCC">
      <w:fldChar w:fldCharType="begin" w:fldLock="1"/>
    </w:r>
    <w:r w:rsidRPr="00AE3FCC">
      <w:instrText xml:space="preserve"> DOCPROPERTY</w:instrText>
    </w:r>
    <w:r w:rsidRPr="00AE3FCC">
      <w:rPr>
        <w:sz w:val="18"/>
      </w:rPr>
      <w:instrText xml:space="preserve"> "Partinummer" *\charformat </w:instrText>
    </w:r>
    <w:r w:rsidRPr="00AE3FCC">
      <w:fldChar w:fldCharType="separate"/>
    </w:r>
    <w:r w:rsidRPr="00AE3FCC">
      <w:t>c558</w:t>
    </w:r>
    <w:r w:rsidRPr="00AE3FCC">
      <w:fldChar w:fldCharType="end"/>
    </w:r>
  </w:p>
  <w:p w:rsidR="00E546F6" w:rsidRPr="00AE3FCC" w:rsidRDefault="00E546F6">
    <w:pPr>
      <w:pStyle w:val="FSHRub1"/>
    </w:pPr>
    <w:r w:rsidRPr="00AE3FCC">
      <w:t>Motion till riksdagen</w:t>
    </w:r>
    <w:r w:rsidRPr="00AE3FCC">
      <w:br/>
    </w:r>
    <w:r w:rsidRPr="00AE3FCC">
      <w:fldChar w:fldCharType="begin" w:fldLock="1"/>
    </w:r>
    <w:r w:rsidRPr="00AE3FCC">
      <w:instrText xml:space="preserve"> DOCPROPERTY "YearUser" *\charformat </w:instrText>
    </w:r>
    <w:r w:rsidRPr="00AE3FCC">
      <w:fldChar w:fldCharType="separate"/>
    </w:r>
    <w:r w:rsidRPr="00AE3FCC">
      <w:t>2005/06</w:t>
    </w:r>
    <w:r w:rsidRPr="00AE3FCC">
      <w:fldChar w:fldCharType="end"/>
    </w:r>
    <w:r w:rsidRPr="00AE3FCC">
      <w:t>:</w:t>
    </w:r>
    <w:r w:rsidRPr="00AE3FCC">
      <w:fldChar w:fldCharType="begin" w:fldLock="1"/>
    </w:r>
    <w:r w:rsidRPr="00AE3FCC">
      <w:instrText xml:space="preserve"> DOCPROPERTY "Motionsnummer" *\charformat </w:instrText>
    </w:r>
    <w:r w:rsidRPr="00AE3FCC">
      <w:fldChar w:fldCharType="separate"/>
    </w:r>
    <w:r w:rsidRPr="00AE3FCC">
      <w:t>MJ371</w:t>
    </w:r>
    <w:r w:rsidRPr="00AE3FCC">
      <w:fldChar w:fldCharType="end"/>
    </w:r>
  </w:p>
  <w:p w:rsidR="00E546F6" w:rsidRPr="00AE3FCC" w:rsidRDefault="00E546F6">
    <w:pPr>
      <w:pStyle w:val="FSHNormalS5"/>
    </w:pPr>
    <w:r w:rsidRPr="00AE3FCC">
      <w:fldChar w:fldCharType="begin" w:fldLock="1"/>
    </w:r>
    <w:r w:rsidRPr="00AE3FCC">
      <w:instrText xml:space="preserve"> DOCPROPERTY "MotionarText" *\charformat </w:instrText>
    </w:r>
    <w:r w:rsidRPr="00AE3FCC">
      <w:fldChar w:fldCharType="separate"/>
    </w:r>
    <w:r w:rsidRPr="00AE3FCC">
      <w:t>av Margareta Andersson och Eskil Erlandsson (c)</w:t>
    </w:r>
    <w:r w:rsidRPr="00AE3FCC">
      <w:fldChar w:fldCharType="end"/>
    </w:r>
    <w:r w:rsidRPr="00AE3FCC">
      <w:br/>
    </w:r>
    <w:r w:rsidRPr="00AE3FCC">
      <w:fldChar w:fldCharType="begin" w:fldLock="1"/>
    </w:r>
    <w:r w:rsidRPr="00AE3FCC">
      <w:instrText xml:space="preserve"> DOCPROPERTY "SvarFrasKort" *\charformat </w:instrText>
    </w:r>
    <w:r w:rsidRPr="00AE3FCC">
      <w:fldChar w:fldCharType="end"/>
    </w:r>
  </w:p>
  <w:p w:rsidR="00E546F6" w:rsidRPr="00AE3FCC" w:rsidRDefault="00E546F6">
    <w:pPr>
      <w:pStyle w:val="FSHTitel"/>
    </w:pPr>
    <w:r w:rsidRPr="00AE3FCC">
      <w:fldChar w:fldCharType="begin" w:fldLock="1"/>
    </w:r>
    <w:r w:rsidRPr="00AE3FCC">
      <w:instrText xml:space="preserve"> DOCPROPERTY</w:instrText>
    </w:r>
    <w:r w:rsidRPr="00AE3FCC">
      <w:rPr>
        <w:sz w:val="18"/>
      </w:rPr>
      <w:instrText xml:space="preserve"> "RubrikSvar" *\charformat </w:instrText>
    </w:r>
    <w:r w:rsidRPr="00AE3FCC">
      <w:fldChar w:fldCharType="separate"/>
    </w:r>
    <w:r w:rsidRPr="00AE3FCC">
      <w:t>Kvicksilverutsläpp p.g.a. stormen Gudrun</w:t>
    </w:r>
    <w:r w:rsidRPr="00AE3FCC">
      <w:fldChar w:fldCharType="end"/>
    </w:r>
  </w:p>
  <w:p w:rsidR="00E546F6" w:rsidRPr="00AE3FCC" w:rsidRDefault="00E546F6" w:rsidP="00E546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F42D808"/>
    <w:lvl w:ilvl="0" w:tplc="1512CA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4311020">
    <w:abstractNumId w:val="13"/>
  </w:num>
  <w:num w:numId="2" w16cid:durableId="1943562362">
    <w:abstractNumId w:val="10"/>
  </w:num>
  <w:num w:numId="3" w16cid:durableId="1552108437">
    <w:abstractNumId w:val="11"/>
  </w:num>
  <w:num w:numId="4" w16cid:durableId="1591814516">
    <w:abstractNumId w:val="12"/>
  </w:num>
  <w:num w:numId="5" w16cid:durableId="1930381563">
    <w:abstractNumId w:val="8"/>
  </w:num>
  <w:num w:numId="6" w16cid:durableId="2089955699">
    <w:abstractNumId w:val="3"/>
  </w:num>
  <w:num w:numId="7" w16cid:durableId="1168641521">
    <w:abstractNumId w:val="2"/>
  </w:num>
  <w:num w:numId="8" w16cid:durableId="1979996737">
    <w:abstractNumId w:val="1"/>
  </w:num>
  <w:num w:numId="9" w16cid:durableId="668020421">
    <w:abstractNumId w:val="0"/>
  </w:num>
  <w:num w:numId="10" w16cid:durableId="2086536299">
    <w:abstractNumId w:val="9"/>
  </w:num>
  <w:num w:numId="11" w16cid:durableId="813107215">
    <w:abstractNumId w:val="7"/>
  </w:num>
  <w:num w:numId="12" w16cid:durableId="1369641446">
    <w:abstractNumId w:val="6"/>
  </w:num>
  <w:num w:numId="13" w16cid:durableId="1609461350">
    <w:abstractNumId w:val="5"/>
  </w:num>
  <w:num w:numId="14" w16cid:durableId="520634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C4A76"/>
    <w:rsid w:val="00021FC6"/>
    <w:rsid w:val="00064BC3"/>
    <w:rsid w:val="00066775"/>
    <w:rsid w:val="00072FB9"/>
    <w:rsid w:val="00100531"/>
    <w:rsid w:val="00115EDC"/>
    <w:rsid w:val="0012239A"/>
    <w:rsid w:val="00155E5A"/>
    <w:rsid w:val="00201DFB"/>
    <w:rsid w:val="00204A63"/>
    <w:rsid w:val="00212FF1"/>
    <w:rsid w:val="00230193"/>
    <w:rsid w:val="0025068A"/>
    <w:rsid w:val="002818D3"/>
    <w:rsid w:val="002D11A8"/>
    <w:rsid w:val="00375DF5"/>
    <w:rsid w:val="00445271"/>
    <w:rsid w:val="004A0504"/>
    <w:rsid w:val="004E38D9"/>
    <w:rsid w:val="00740D6D"/>
    <w:rsid w:val="00794149"/>
    <w:rsid w:val="007B67A7"/>
    <w:rsid w:val="007C6092"/>
    <w:rsid w:val="008B0821"/>
    <w:rsid w:val="00A053C6"/>
    <w:rsid w:val="00AA5C24"/>
    <w:rsid w:val="00AE3FCC"/>
    <w:rsid w:val="00B13BF0"/>
    <w:rsid w:val="00BB6CC5"/>
    <w:rsid w:val="00C1285C"/>
    <w:rsid w:val="00C27B7D"/>
    <w:rsid w:val="00C42F5A"/>
    <w:rsid w:val="00D1174F"/>
    <w:rsid w:val="00D64D54"/>
    <w:rsid w:val="00DC6C70"/>
    <w:rsid w:val="00E22893"/>
    <w:rsid w:val="00E360DE"/>
    <w:rsid w:val="00E546F6"/>
    <w:rsid w:val="00E75D28"/>
    <w:rsid w:val="00E84F25"/>
    <w:rsid w:val="00FA5E65"/>
    <w:rsid w:val="00FC4A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AC9247-D729-4BF4-B897-4EECE287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46F6"/>
    <w:pPr>
      <w:spacing w:after="250"/>
    </w:pPr>
  </w:style>
  <w:style w:type="paragraph" w:customStyle="1" w:styleId="Hemstlatt">
    <w:name w:val="Hemstl_att"/>
    <w:aliases w:val="HemstPunkt,HemstPunktFlera,HemställansPunkt,Förslagstext"/>
    <w:basedOn w:val="Normal"/>
    <w:next w:val="Normal"/>
    <w:rsid w:val="00E546F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C4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296</Words>
  <Characters>1634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MJ371</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MJ371</dc:title>
  <dc:subject>MJ371</dc:subject>
  <dc:creator>Riksdagen</dc:creator>
  <cp:keywords>Riksdagen</cp:keywords>
  <dc:description/>
  <cp:lastModifiedBy>Lars Brink</cp:lastModifiedBy>
  <cp:revision>2</cp:revision>
  <cp:lastPrinted>2005-11-05T07:05:00Z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Kvicksilverutsläpp p.g.a. stormen Gudrun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Kvicksilverutsläpp p.g.a. stormen Gudrun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Eskil Erlandsson (c)</vt:lpwstr>
  </property>
  <property fmtid="{D5CDD505-2E9C-101B-9397-08002B2CF9AE}" pid="26" name="MotionarLista">
    <vt:lpwstr>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20052006000000000099000005580069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20052006000000000099000005580069</vt:lpwstr>
  </property>
  <property fmtid="{D5CDD505-2E9C-101B-9397-08002B2CF9AE}" pid="50" name="nummer">
    <vt:lpwstr>371</vt:lpwstr>
  </property>
  <property fmtid="{D5CDD505-2E9C-101B-9397-08002B2CF9AE}" pid="51" name="utskottsbeteckning">
    <vt:lpwstr>MJ</vt:lpwstr>
  </property>
</Properties>
</file>