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1D3180" w:rsidTr="009278B0">
        <w:tc>
          <w:tcPr>
            <w:tcW w:w="2268" w:type="dxa"/>
          </w:tcPr>
          <w:p w:rsidR="001D3180" w:rsidRDefault="001D3180" w:rsidP="007242A3">
            <w:pPr>
              <w:framePr w:w="5035" w:h="1644" w:wrap="notBeside" w:vAnchor="page" w:hAnchor="page" w:x="6573" w:y="721"/>
              <w:rPr>
                <w:rFonts w:ascii="TradeGothic" w:hAnsi="TradeGothic"/>
                <w:i/>
                <w:sz w:val="18"/>
              </w:rPr>
            </w:pPr>
          </w:p>
        </w:tc>
        <w:tc>
          <w:tcPr>
            <w:tcW w:w="2999" w:type="dxa"/>
            <w:gridSpan w:val="2"/>
          </w:tcPr>
          <w:p w:rsidR="001D3180" w:rsidRDefault="001D3180" w:rsidP="007242A3">
            <w:pPr>
              <w:framePr w:w="5035" w:h="1644" w:wrap="notBeside" w:vAnchor="page" w:hAnchor="page" w:x="6573" w:y="721"/>
              <w:rPr>
                <w:rFonts w:ascii="TradeGothic" w:hAnsi="TradeGothic"/>
                <w:i/>
                <w:sz w:val="18"/>
              </w:rPr>
            </w:pPr>
          </w:p>
        </w:tc>
      </w:tr>
      <w:tr w:rsidR="001D3180" w:rsidTr="009278B0">
        <w:tc>
          <w:tcPr>
            <w:tcW w:w="5267" w:type="dxa"/>
            <w:gridSpan w:val="3"/>
          </w:tcPr>
          <w:p w:rsidR="001D3180" w:rsidRDefault="001D3180"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1D3180" w:rsidTr="009278B0">
        <w:tc>
          <w:tcPr>
            <w:tcW w:w="3402" w:type="dxa"/>
            <w:gridSpan w:val="2"/>
          </w:tcPr>
          <w:p w:rsidR="001D3180" w:rsidRDefault="001D3180" w:rsidP="007242A3">
            <w:pPr>
              <w:framePr w:w="5035" w:h="1644" w:wrap="notBeside" w:vAnchor="page" w:hAnchor="page" w:x="6573" w:y="721"/>
            </w:pPr>
          </w:p>
        </w:tc>
        <w:tc>
          <w:tcPr>
            <w:tcW w:w="1865" w:type="dxa"/>
          </w:tcPr>
          <w:p w:rsidR="001D3180" w:rsidRDefault="001D3180" w:rsidP="007242A3">
            <w:pPr>
              <w:framePr w:w="5035" w:h="1644" w:wrap="notBeside" w:vAnchor="page" w:hAnchor="page" w:x="6573" w:y="721"/>
            </w:pPr>
          </w:p>
        </w:tc>
      </w:tr>
      <w:tr w:rsidR="001D3180" w:rsidTr="009278B0">
        <w:tc>
          <w:tcPr>
            <w:tcW w:w="2268" w:type="dxa"/>
          </w:tcPr>
          <w:p w:rsidR="001D3180" w:rsidRDefault="001D3180" w:rsidP="007242A3">
            <w:pPr>
              <w:framePr w:w="5035" w:h="1644" w:wrap="notBeside" w:vAnchor="page" w:hAnchor="page" w:x="6573" w:y="721"/>
            </w:pPr>
            <w:r>
              <w:t>2013-11-20</w:t>
            </w:r>
          </w:p>
        </w:tc>
        <w:tc>
          <w:tcPr>
            <w:tcW w:w="2999" w:type="dxa"/>
            <w:gridSpan w:val="2"/>
          </w:tcPr>
          <w:p w:rsidR="001D3180" w:rsidRPr="00ED583F" w:rsidRDefault="001D3180" w:rsidP="007242A3">
            <w:pPr>
              <w:framePr w:w="5035" w:h="1644" w:wrap="notBeside" w:vAnchor="page" w:hAnchor="page" w:x="6573" w:y="721"/>
              <w:rPr>
                <w:sz w:val="20"/>
              </w:rPr>
            </w:pPr>
          </w:p>
        </w:tc>
      </w:tr>
      <w:tr w:rsidR="001D3180" w:rsidTr="009278B0">
        <w:tc>
          <w:tcPr>
            <w:tcW w:w="2268" w:type="dxa"/>
          </w:tcPr>
          <w:p w:rsidR="001D3180" w:rsidRDefault="001D3180" w:rsidP="007242A3">
            <w:pPr>
              <w:framePr w:w="5035" w:h="1644" w:wrap="notBeside" w:vAnchor="page" w:hAnchor="page" w:x="6573" w:y="721"/>
            </w:pPr>
          </w:p>
        </w:tc>
        <w:tc>
          <w:tcPr>
            <w:tcW w:w="2999" w:type="dxa"/>
            <w:gridSpan w:val="2"/>
          </w:tcPr>
          <w:p w:rsidR="001D3180" w:rsidRDefault="001D3180" w:rsidP="007242A3">
            <w:pPr>
              <w:framePr w:w="5035" w:h="1644" w:wrap="notBeside" w:vAnchor="page" w:hAnchor="page" w:x="6573" w:y="721"/>
            </w:pPr>
          </w:p>
        </w:tc>
      </w:tr>
    </w:tbl>
    <w:tbl>
      <w:tblPr>
        <w:tblW w:w="0" w:type="auto"/>
        <w:tblLayout w:type="fixed"/>
        <w:tblLook w:val="0000"/>
      </w:tblPr>
      <w:tblGrid>
        <w:gridCol w:w="4911"/>
      </w:tblGrid>
      <w:tr w:rsidR="001D3180">
        <w:trPr>
          <w:trHeight w:val="284"/>
        </w:trPr>
        <w:tc>
          <w:tcPr>
            <w:tcW w:w="4911" w:type="dxa"/>
          </w:tcPr>
          <w:p w:rsidR="001D3180" w:rsidRDefault="001D3180">
            <w:pPr>
              <w:pStyle w:val="Avsndare"/>
              <w:framePr w:h="2483" w:wrap="notBeside" w:x="1504"/>
              <w:rPr>
                <w:b/>
                <w:i w:val="0"/>
                <w:sz w:val="22"/>
              </w:rPr>
            </w:pPr>
            <w:r>
              <w:rPr>
                <w:b/>
                <w:i w:val="0"/>
                <w:sz w:val="22"/>
              </w:rPr>
              <w:t>Justitiedepartementet</w:t>
            </w: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r>
              <w:rPr>
                <w:bCs/>
                <w:iCs/>
              </w:rPr>
              <w:t>Enheten för immaterialrätt och transporträtt</w:t>
            </w: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p>
        </w:tc>
      </w:tr>
      <w:tr w:rsidR="001D3180">
        <w:trPr>
          <w:trHeight w:val="284"/>
        </w:trPr>
        <w:tc>
          <w:tcPr>
            <w:tcW w:w="4911" w:type="dxa"/>
          </w:tcPr>
          <w:p w:rsidR="001D3180" w:rsidRDefault="001D3180">
            <w:pPr>
              <w:pStyle w:val="Avsndare"/>
              <w:framePr w:h="2483" w:wrap="notBeside" w:x="1504"/>
              <w:rPr>
                <w:bCs/>
                <w:iCs/>
              </w:rPr>
            </w:pPr>
          </w:p>
        </w:tc>
      </w:tr>
    </w:tbl>
    <w:p w:rsidR="001D3180" w:rsidRPr="009278B0" w:rsidRDefault="001D3180">
      <w:pPr>
        <w:framePr w:w="4400" w:h="2523" w:wrap="notBeside" w:vAnchor="page" w:hAnchor="page" w:x="6453" w:y="2445"/>
        <w:ind w:left="142"/>
        <w:rPr>
          <w:b/>
        </w:rPr>
      </w:pPr>
    </w:p>
    <w:p w:rsidR="001D3180" w:rsidRDefault="001D3180" w:rsidP="00EF6C4E">
      <w:pPr>
        <w:pStyle w:val="RKrubrik"/>
        <w:pBdr>
          <w:bottom w:val="single" w:sz="6" w:space="1" w:color="auto"/>
        </w:pBdr>
      </w:pPr>
      <w:bookmarkStart w:id="0" w:name="bRubrik"/>
      <w:bookmarkEnd w:id="0"/>
      <w:r>
        <w:t>Konkurrenskraftsrådet (KKR) den 2 – 3 december 2013</w:t>
      </w:r>
    </w:p>
    <w:p w:rsidR="001D3180" w:rsidRDefault="001D3180">
      <w:pPr>
        <w:pStyle w:val="RKnormal"/>
      </w:pPr>
    </w:p>
    <w:p w:rsidR="001D3180" w:rsidRDefault="001D3180" w:rsidP="002654D2">
      <w:pPr>
        <w:pStyle w:val="RKnormal"/>
        <w:ind w:left="284" w:hanging="284"/>
        <w:rPr>
          <w:b/>
        </w:rPr>
      </w:pPr>
      <w:r>
        <w:rPr>
          <w:b/>
        </w:rPr>
        <w:t>6</w:t>
      </w:r>
      <w:r w:rsidRPr="00EF6C4E">
        <w:rPr>
          <w:b/>
        </w:rPr>
        <w:t>. Översyn</w:t>
      </w:r>
      <w:r>
        <w:rPr>
          <w:b/>
        </w:rPr>
        <w:t>en</w:t>
      </w:r>
      <w:r w:rsidRPr="00EF6C4E">
        <w:rPr>
          <w:b/>
        </w:rPr>
        <w:t xml:space="preserve"> av EU:s varumärkessystem</w:t>
      </w:r>
      <w:r>
        <w:rPr>
          <w:b/>
        </w:rPr>
        <w:t xml:space="preserve"> (första behandlingen)</w:t>
      </w:r>
    </w:p>
    <w:p w:rsidR="001D3180" w:rsidRDefault="001D3180">
      <w:pPr>
        <w:pStyle w:val="RKnormal"/>
        <w:rPr>
          <w:b/>
        </w:rPr>
      </w:pPr>
    </w:p>
    <w:p w:rsidR="001D3180" w:rsidRDefault="001D3180" w:rsidP="00684B7F">
      <w:pPr>
        <w:numPr>
          <w:ilvl w:val="0"/>
          <w:numId w:val="1"/>
        </w:numPr>
        <w:ind w:left="709" w:hanging="425"/>
        <w:rPr>
          <w:b/>
        </w:rPr>
      </w:pPr>
      <w:r w:rsidRPr="00684B7F">
        <w:rPr>
          <w:b/>
        </w:rPr>
        <w:t>Förslag till Europaparlamentets och rådets direktiv om tillnärmningen av medlemsstaterna</w:t>
      </w:r>
      <w:r>
        <w:rPr>
          <w:b/>
        </w:rPr>
        <w:t>s varumärkeslagar (omarbetning)</w:t>
      </w:r>
    </w:p>
    <w:p w:rsidR="001D3180" w:rsidRPr="00684B7F" w:rsidRDefault="001D3180" w:rsidP="00684B7F">
      <w:pPr>
        <w:ind w:left="709"/>
        <w:rPr>
          <w:b/>
        </w:rPr>
      </w:pPr>
    </w:p>
    <w:p w:rsidR="001D3180" w:rsidRDefault="001D3180" w:rsidP="002654D2">
      <w:pPr>
        <w:numPr>
          <w:ilvl w:val="0"/>
          <w:numId w:val="1"/>
        </w:numPr>
        <w:ind w:left="709" w:hanging="425"/>
        <w:rPr>
          <w:b/>
        </w:rPr>
      </w:pPr>
      <w:r w:rsidRPr="002654D2">
        <w:rPr>
          <w:b/>
        </w:rPr>
        <w:t xml:space="preserve">Förslag till Europaparlamentets och rådets förordning om ändring av rådets förordning (EG) 207/2009 om </w:t>
      </w:r>
      <w:bookmarkStart w:id="1" w:name="_GoBack"/>
      <w:bookmarkEnd w:id="1"/>
      <w:r w:rsidRPr="002654D2">
        <w:rPr>
          <w:b/>
        </w:rPr>
        <w:t xml:space="preserve">gemenskapsvarumärken </w:t>
      </w:r>
    </w:p>
    <w:p w:rsidR="001D3180" w:rsidRDefault="001D3180" w:rsidP="002654D2">
      <w:pPr>
        <w:pStyle w:val="ListParagraph"/>
        <w:rPr>
          <w:b/>
        </w:rPr>
      </w:pPr>
    </w:p>
    <w:p w:rsidR="001D3180" w:rsidRPr="002654D2" w:rsidRDefault="001D3180" w:rsidP="002654D2">
      <w:pPr>
        <w:pStyle w:val="ListParagraph"/>
        <w:numPr>
          <w:ilvl w:val="0"/>
          <w:numId w:val="3"/>
        </w:numPr>
      </w:pPr>
      <w:r>
        <w:rPr>
          <w:i/>
        </w:rPr>
        <w:t>Lägesrapport</w:t>
      </w:r>
    </w:p>
    <w:p w:rsidR="001D3180" w:rsidRPr="002654D2" w:rsidRDefault="001D3180" w:rsidP="002654D2">
      <w:pPr>
        <w:pStyle w:val="RKnormal"/>
      </w:pPr>
    </w:p>
    <w:p w:rsidR="001D3180" w:rsidRPr="00EF6C4E" w:rsidRDefault="001D3180">
      <w:pPr>
        <w:pStyle w:val="RKnormal"/>
      </w:pPr>
      <w:r w:rsidRPr="00EF6C4E">
        <w:rPr>
          <w:i/>
        </w:rPr>
        <w:t>Dokument:</w:t>
      </w:r>
      <w:r>
        <w:t>16218/13 PI 165 CODEC 2573</w:t>
      </w:r>
    </w:p>
    <w:p w:rsidR="001D3180" w:rsidRDefault="001D3180">
      <w:pPr>
        <w:pStyle w:val="RKnormal"/>
      </w:pPr>
    </w:p>
    <w:p w:rsidR="001D3180" w:rsidRDefault="001D3180" w:rsidP="00E004F1">
      <w:pPr>
        <w:rPr>
          <w:szCs w:val="24"/>
        </w:rPr>
      </w:pPr>
      <w:r w:rsidRPr="00EF6C4E">
        <w:rPr>
          <w:i/>
        </w:rPr>
        <w:t>Tidigare dokument:</w:t>
      </w:r>
      <w:r w:rsidRPr="00AE25E3">
        <w:t>KOM (2013) 16</w:t>
      </w:r>
      <w:r>
        <w:t>2</w:t>
      </w:r>
      <w:r w:rsidRPr="00AE25E3">
        <w:t xml:space="preserve"> slutlig, KOM (2013) 16</w:t>
      </w:r>
      <w:r>
        <w:t>1</w:t>
      </w:r>
      <w:r w:rsidRPr="00AE25E3">
        <w:t xml:space="preserve"> slutlig,</w:t>
      </w:r>
      <w:r>
        <w:t xml:space="preserve">Fakta-PM Justitiedepartementet </w:t>
      </w:r>
      <w:r w:rsidRPr="00467486">
        <w:rPr>
          <w:szCs w:val="24"/>
        </w:rPr>
        <w:t>2012/13:FPM94</w:t>
      </w:r>
    </w:p>
    <w:p w:rsidR="001D3180" w:rsidRDefault="001D3180">
      <w:pPr>
        <w:pStyle w:val="RKnormal"/>
      </w:pPr>
    </w:p>
    <w:p w:rsidR="001D3180" w:rsidRDefault="001D3180">
      <w:pPr>
        <w:pStyle w:val="RKnormal"/>
      </w:pPr>
      <w:r>
        <w:t>Frågan har inte tidigare behandlats i EU-nämnden.</w:t>
      </w:r>
    </w:p>
    <w:p w:rsidR="001D3180" w:rsidRPr="00E004F1" w:rsidRDefault="001D3180">
      <w:pPr>
        <w:pStyle w:val="RKrubrik"/>
        <w:rPr>
          <w:szCs w:val="22"/>
        </w:rPr>
      </w:pPr>
      <w:r w:rsidRPr="00E004F1">
        <w:rPr>
          <w:szCs w:val="22"/>
        </w:rPr>
        <w:t>Bakgrund</w:t>
      </w:r>
    </w:p>
    <w:p w:rsidR="001D3180" w:rsidRDefault="001D3180" w:rsidP="005F17F4">
      <w:r>
        <w:t xml:space="preserve">Kommissionen presenterade i vårasförslag till en översyn av EU:s varumärkessystem. Översynen innebär dels en </w:t>
      </w:r>
      <w:r w:rsidRPr="00E004F1">
        <w:t xml:space="preserve">omarbetning av varumärkesdirektivet, dvs. det direktiv som i hög grad harmoniserar den nationella varumärkesrätten inom EU och </w:t>
      </w:r>
      <w:r>
        <w:t xml:space="preserve">dels </w:t>
      </w:r>
      <w:r w:rsidRPr="00E004F1">
        <w:t xml:space="preserve">ändringar i varumärkesförordningen som gör det möjligt att registrera ett varumärke med giltighet i hela unionen (gemenskapsvarumärke). </w:t>
      </w:r>
    </w:p>
    <w:p w:rsidR="001D3180" w:rsidRDefault="001D3180" w:rsidP="005F17F4"/>
    <w:p w:rsidR="001D3180" w:rsidRDefault="001D3180" w:rsidP="005F17F4">
      <w:pPr>
        <w:rPr>
          <w:szCs w:val="24"/>
        </w:rPr>
      </w:pPr>
      <w:r>
        <w:rPr>
          <w:szCs w:val="24"/>
        </w:rPr>
        <w:t xml:space="preserve">Det huvudsakliga syftet med kommissionens förslag är att det ska </w:t>
      </w:r>
      <w:r w:rsidRPr="00E004F1">
        <w:t>främja innovation och ekonomisk tillväxt genom att göra EU:s varumärkessystem mer tillgängliga och ändamålsenliga. Bland annat ska åtgärderna leda till lägre kostnader, förenklingar, snabbare förfaranden samt ökad förutsebarhet och rättssäkerhet. Samexistensen mellan de nationella varumärkena och gemenskapsvarumärkena ska upprätthållas.</w:t>
      </w:r>
    </w:p>
    <w:p w:rsidR="001D3180" w:rsidRDefault="001D3180" w:rsidP="005F17F4"/>
    <w:p w:rsidR="001D3180" w:rsidRDefault="001D3180" w:rsidP="005F17F4">
      <w:r>
        <w:t xml:space="preserve">Förhandlingar inleddes i rådsarbetsgruppen för immaterialrätt (varumärken) i april och har fortsatt i en intensiv takt under sommaren och hösten. Baserat på en första genomgång av varumärkesdirektivet presenterade ordförandeskapet den 19 november ett kompromissförslag avseende direktivet (rådsdokument 16336/13).Det kan konstateras att Sverige haft framgång i förhandlingarna i flera viktiga frågor – bl.a. när det gäller den s.k. officialprövningen av relativa registreringshinder (se nedan under </w:t>
      </w:r>
      <w:r w:rsidRPr="004217FD">
        <w:rPr>
          <w:i/>
        </w:rPr>
        <w:t>Förslaget</w:t>
      </w:r>
      <w:r>
        <w:t xml:space="preserve">). </w:t>
      </w:r>
    </w:p>
    <w:p w:rsidR="001D3180" w:rsidRDefault="001D3180" w:rsidP="005F17F4"/>
    <w:p w:rsidR="001D3180" w:rsidRDefault="001D3180" w:rsidP="005F17F4">
      <w:pPr>
        <w:rPr>
          <w:szCs w:val="24"/>
        </w:rPr>
      </w:pPr>
      <w:r w:rsidRPr="004217FD">
        <w:rPr>
          <w:szCs w:val="24"/>
        </w:rPr>
        <w:t>Förhandlingarna</w:t>
      </w:r>
      <w:r>
        <w:rPr>
          <w:szCs w:val="24"/>
        </w:rPr>
        <w:t xml:space="preserve"> om varumärkesförordningen har också påbörjats under hösten. Målsättningen är att en första genomgång av förordningen ska ha avslutats innan årsskiftet.</w:t>
      </w:r>
    </w:p>
    <w:p w:rsidR="001D3180" w:rsidRDefault="001D3180" w:rsidP="005F17F4">
      <w:pPr>
        <w:rPr>
          <w:szCs w:val="24"/>
        </w:rPr>
      </w:pPr>
    </w:p>
    <w:p w:rsidR="001D3180" w:rsidRDefault="001D3180" w:rsidP="005F17F4">
      <w:pPr>
        <w:rPr>
          <w:szCs w:val="24"/>
        </w:rPr>
      </w:pPr>
      <w:r>
        <w:rPr>
          <w:szCs w:val="24"/>
        </w:rPr>
        <w:t xml:space="preserve">Kommissionen är pådrivande för ett antagande av förslagen under nuvarande mandatperiod. Många medlemsstater anser dock att det krävs ytterligare tid för diskussioner i rådsarbetsgruppen kring de mer tekniska frågorna. </w:t>
      </w:r>
    </w:p>
    <w:p w:rsidR="001D3180" w:rsidRDefault="001D3180" w:rsidP="005F17F4">
      <w:pPr>
        <w:rPr>
          <w:szCs w:val="24"/>
        </w:rPr>
      </w:pPr>
    </w:p>
    <w:p w:rsidR="001D3180" w:rsidRDefault="001D3180" w:rsidP="005F17F4">
      <w:pPr>
        <w:rPr>
          <w:szCs w:val="24"/>
        </w:rPr>
      </w:pPr>
      <w:r>
        <w:rPr>
          <w:szCs w:val="24"/>
        </w:rPr>
        <w:t xml:space="preserve">Vid KKR kommer ordförandeskapet att presentera en lägesrapport med informationom de pågående förhandlingarna. I rapporten tar också ordförandeskapet upp många av de mer eller mindre kontroversiella frågornasom måste lösas i förhandlingarna, bl.a. förslaget som rör varor i transit och frågan om den framtida styrningen av EU:s varumärkesmyndighet (OHIM). Ordförandeskapet föreslår att KKR tar del av rapporten och att KKR uppmanar rådsarbetsgruppen att fortsätta ansträngningarna för att nå en överenskommelse beträffande förslagen. </w:t>
      </w:r>
    </w:p>
    <w:p w:rsidR="001D3180" w:rsidRDefault="001D3180">
      <w:pPr>
        <w:pStyle w:val="RKrubrik"/>
      </w:pPr>
      <w:r>
        <w:t>Rättslig grund och beslutsförfarande</w:t>
      </w:r>
    </w:p>
    <w:p w:rsidR="001D3180" w:rsidRPr="003A3A48" w:rsidRDefault="001D3180" w:rsidP="005F17F4">
      <w:pPr>
        <w:rPr>
          <w:color w:val="000000"/>
        </w:rPr>
      </w:pPr>
      <w:r w:rsidRPr="003A3A48">
        <w:t xml:space="preserve">Artikel 114 i fördraget om Europeiska unionens funktionssätt har åberopats när det gäller varumärkesdirektivet medan artikel 118.1 i samma fördrag har åberopats när det gäller varumärkesförordningen. Rättsakterna ska </w:t>
      </w:r>
      <w:r w:rsidRPr="003A3A48">
        <w:rPr>
          <w:color w:val="000000"/>
        </w:rPr>
        <w:t xml:space="preserve">antas av Europaparlamentet och rådet enligt det ordinarie lagstiftningsförfarandet. Rådet fattar beslut med kvalificerad majoritet. </w:t>
      </w:r>
    </w:p>
    <w:p w:rsidR="001D3180" w:rsidRDefault="001D3180">
      <w:pPr>
        <w:pStyle w:val="RKrubrik"/>
        <w:rPr>
          <w:i/>
          <w:iCs/>
        </w:rPr>
      </w:pPr>
      <w:r>
        <w:rPr>
          <w:i/>
          <w:iCs/>
        </w:rPr>
        <w:t>Svensk ståndpunkt</w:t>
      </w:r>
    </w:p>
    <w:p w:rsidR="001D3180" w:rsidRPr="005F17F4" w:rsidRDefault="001D3180" w:rsidP="005F17F4">
      <w:pPr>
        <w:rPr>
          <w:szCs w:val="24"/>
        </w:rPr>
      </w:pPr>
      <w:r w:rsidRPr="00AE25E3">
        <w:t xml:space="preserve">Sverige välkomnar att ordförandeskapet lämnar en lägesrapport vid KKR och att </w:t>
      </w:r>
      <w:r w:rsidRPr="00AE25E3">
        <w:rPr>
          <w:szCs w:val="24"/>
        </w:rPr>
        <w:t>rådsarbetsgruppen uppmanas att fortsätta ansträngningarna för att nå en överenskommelse. Dock anser Sverige att det är viktigt att förhandlingarna i rådsarbetsgruppen inte stressas på</w:t>
      </w:r>
      <w:r>
        <w:rPr>
          <w:szCs w:val="24"/>
        </w:rPr>
        <w:t xml:space="preserve"> utan </w:t>
      </w:r>
      <w:r w:rsidRPr="00AE25E3">
        <w:rPr>
          <w:szCs w:val="24"/>
        </w:rPr>
        <w:t>att det ges tid för ytterligare diskussioner av de tekniska frågorna på expertnivå</w:t>
      </w:r>
      <w:r>
        <w:rPr>
          <w:szCs w:val="24"/>
        </w:rPr>
        <w:t xml:space="preserve">. </w:t>
      </w:r>
    </w:p>
    <w:p w:rsidR="001D3180" w:rsidRDefault="001D3180">
      <w:pPr>
        <w:pStyle w:val="RKrubrik"/>
      </w:pPr>
      <w:r>
        <w:t>Europaparlamentets inställning</w:t>
      </w:r>
    </w:p>
    <w:p w:rsidR="001D3180" w:rsidRPr="00847E86" w:rsidRDefault="001D3180" w:rsidP="00847E86">
      <w:pPr>
        <w:rPr>
          <w:szCs w:val="24"/>
        </w:rPr>
      </w:pPr>
      <w:r w:rsidRPr="00847E86">
        <w:rPr>
          <w:szCs w:val="24"/>
        </w:rPr>
        <w:t>Europarlamentet (ansvarigt utskott – JURI) har ännu inte antagit en första ståndpunkt till förslagen men väntas göra detta inom kort. Mycket talar för att parlamentet kommer stödja kommissionens förslag i stora delar.</w:t>
      </w:r>
    </w:p>
    <w:p w:rsidR="001D3180" w:rsidRDefault="001D3180">
      <w:pPr>
        <w:pStyle w:val="RKrubrik"/>
        <w:rPr>
          <w:i/>
          <w:iCs/>
        </w:rPr>
      </w:pPr>
      <w:r>
        <w:rPr>
          <w:i/>
          <w:iCs/>
        </w:rPr>
        <w:t>Förslaget</w:t>
      </w:r>
    </w:p>
    <w:p w:rsidR="001D3180" w:rsidRDefault="001D3180" w:rsidP="003D7179">
      <w:pPr>
        <w:spacing w:line="240" w:lineRule="auto"/>
        <w:rPr>
          <w:szCs w:val="24"/>
        </w:rPr>
      </w:pPr>
      <w:r>
        <w:t xml:space="preserve">Generellt sett välkomnar Sverige kommissionens förslag och </w:t>
      </w:r>
      <w:r w:rsidRPr="005634F8">
        <w:t xml:space="preserve">är positivt till syftet att modernisera, förbättra och förenkla EU:s varumärkessystem. </w:t>
      </w:r>
      <w:r w:rsidRPr="005634F8">
        <w:rPr>
          <w:szCs w:val="24"/>
        </w:rPr>
        <w:t xml:space="preserve">Bara sådana ändringar som behövs för att uppnå dessa syften ska </w:t>
      </w:r>
      <w:r>
        <w:rPr>
          <w:szCs w:val="24"/>
        </w:rPr>
        <w:t xml:space="preserve">dock </w:t>
      </w:r>
      <w:r w:rsidRPr="005634F8">
        <w:rPr>
          <w:szCs w:val="24"/>
        </w:rPr>
        <w:t>göras eftersom varumärkessysteme</w:t>
      </w:r>
      <w:r>
        <w:rPr>
          <w:szCs w:val="24"/>
        </w:rPr>
        <w:t>n</w:t>
      </w:r>
      <w:r w:rsidRPr="005634F8">
        <w:rPr>
          <w:szCs w:val="24"/>
        </w:rPr>
        <w:t xml:space="preserve"> hittills fungerat väl. </w:t>
      </w:r>
    </w:p>
    <w:p w:rsidR="001D3180" w:rsidRDefault="001D3180" w:rsidP="003D7179">
      <w:pPr>
        <w:spacing w:line="240" w:lineRule="auto"/>
        <w:rPr>
          <w:szCs w:val="24"/>
        </w:rPr>
      </w:pPr>
    </w:p>
    <w:p w:rsidR="001D3180" w:rsidRDefault="001D3180" w:rsidP="003D7179">
      <w:pPr>
        <w:spacing w:line="240" w:lineRule="auto"/>
        <w:rPr>
          <w:szCs w:val="24"/>
        </w:rPr>
      </w:pPr>
      <w:r>
        <w:rPr>
          <w:szCs w:val="24"/>
        </w:rPr>
        <w:t xml:space="preserve">Sverige är vidare </w:t>
      </w:r>
      <w:r w:rsidRPr="005634F8">
        <w:rPr>
          <w:szCs w:val="24"/>
        </w:rPr>
        <w:t>positiv</w:t>
      </w:r>
      <w:r>
        <w:rPr>
          <w:szCs w:val="24"/>
        </w:rPr>
        <w:t>t</w:t>
      </w:r>
      <w:r w:rsidRPr="005634F8">
        <w:rPr>
          <w:szCs w:val="24"/>
        </w:rPr>
        <w:t xml:space="preserve"> till nödvändiga anpassningar av direktivet och förordningen till EU-domstolens praxis och att man förtydligar eller tar bort de delar av rättsakterna som är otydliga eller föråldrade. S</w:t>
      </w:r>
      <w:r>
        <w:rPr>
          <w:szCs w:val="24"/>
        </w:rPr>
        <w:t>verige m</w:t>
      </w:r>
      <w:r w:rsidRPr="005634F8">
        <w:rPr>
          <w:szCs w:val="24"/>
        </w:rPr>
        <w:t>otsätter sig inte</w:t>
      </w:r>
      <w:r>
        <w:rPr>
          <w:szCs w:val="24"/>
        </w:rPr>
        <w:t xml:space="preserve"> heller</w:t>
      </w:r>
      <w:r w:rsidRPr="005634F8">
        <w:rPr>
          <w:szCs w:val="24"/>
        </w:rPr>
        <w:t xml:space="preserve"> ytterligare harmonisering av den nationella varumärkesrätten</w:t>
      </w:r>
      <w:r>
        <w:rPr>
          <w:szCs w:val="24"/>
        </w:rPr>
        <w:t xml:space="preserve"> men anser</w:t>
      </w:r>
      <w:r w:rsidRPr="005634F8">
        <w:rPr>
          <w:szCs w:val="24"/>
        </w:rPr>
        <w:t xml:space="preserve"> att förslagen </w:t>
      </w:r>
      <w:r>
        <w:rPr>
          <w:szCs w:val="24"/>
        </w:rPr>
        <w:t xml:space="preserve">som rör varumärkesdirektivet </w:t>
      </w:r>
      <w:r w:rsidRPr="005634F8">
        <w:rPr>
          <w:szCs w:val="24"/>
        </w:rPr>
        <w:t>delvis är för omfattande och/eller detaljerade</w:t>
      </w:r>
      <w:r>
        <w:rPr>
          <w:szCs w:val="24"/>
        </w:rPr>
        <w:t xml:space="preserve">, </w:t>
      </w:r>
      <w:r w:rsidRPr="005634F8">
        <w:rPr>
          <w:szCs w:val="24"/>
        </w:rPr>
        <w:t>särskilt förfarandereglerna</w:t>
      </w:r>
      <w:r>
        <w:rPr>
          <w:szCs w:val="24"/>
        </w:rPr>
        <w:t>. Sverige anser att det t.ex. är problematiskt att medlemsstaternas varumärkesmyndigheter inte längre på eget initiativ ska få pröva om en varumärkesregistrering strider mot en tidigare rättighet, t.ex. ett äldre varumärke (den s.k. officialprövningen av relativa registreringshinder)</w:t>
      </w:r>
      <w:r w:rsidRPr="005634F8">
        <w:rPr>
          <w:szCs w:val="24"/>
        </w:rPr>
        <w:t>.</w:t>
      </w:r>
    </w:p>
    <w:p w:rsidR="001D3180" w:rsidRDefault="001D3180" w:rsidP="003D7179">
      <w:pPr>
        <w:spacing w:line="240" w:lineRule="auto"/>
        <w:rPr>
          <w:szCs w:val="24"/>
        </w:rPr>
      </w:pPr>
    </w:p>
    <w:p w:rsidR="001D3180" w:rsidRPr="005634F8" w:rsidRDefault="001D3180" w:rsidP="003D7179">
      <w:pPr>
        <w:spacing w:line="240" w:lineRule="auto"/>
      </w:pPr>
      <w:r w:rsidRPr="005634F8">
        <w:rPr>
          <w:szCs w:val="24"/>
        </w:rPr>
        <w:t>S</w:t>
      </w:r>
      <w:r>
        <w:rPr>
          <w:szCs w:val="24"/>
        </w:rPr>
        <w:t xml:space="preserve">verige är slutligen </w:t>
      </w:r>
      <w:r w:rsidRPr="005634F8">
        <w:rPr>
          <w:szCs w:val="24"/>
        </w:rPr>
        <w:t>positiv</w:t>
      </w:r>
      <w:r>
        <w:rPr>
          <w:szCs w:val="24"/>
        </w:rPr>
        <w:t>t</w:t>
      </w:r>
      <w:r w:rsidRPr="005634F8">
        <w:rPr>
          <w:szCs w:val="24"/>
        </w:rPr>
        <w:t xml:space="preserve"> till att man ska säkerställa att unionens varumärkessystem och de nationella systemen ska kunna samexistera och komplettera varandra. S</w:t>
      </w:r>
      <w:r>
        <w:rPr>
          <w:szCs w:val="24"/>
        </w:rPr>
        <w:t xml:space="preserve">verige </w:t>
      </w:r>
      <w:r w:rsidRPr="005634F8">
        <w:rPr>
          <w:szCs w:val="24"/>
        </w:rPr>
        <w:t>villinte att översynen leder till att balansen mellan innehavare av nationella rättigheter och gemenskapsvarumärken förskjuts.</w:t>
      </w:r>
    </w:p>
    <w:p w:rsidR="001D3180" w:rsidRDefault="001D3180">
      <w:pPr>
        <w:pStyle w:val="RKrubrik"/>
        <w:rPr>
          <w:i/>
          <w:iCs/>
        </w:rPr>
      </w:pPr>
      <w:r>
        <w:rPr>
          <w:i/>
          <w:iCs/>
        </w:rPr>
        <w:t>Gällande svenska regler och förslagets effekter på dessa</w:t>
      </w:r>
    </w:p>
    <w:p w:rsidR="001D3180" w:rsidRDefault="001D3180" w:rsidP="003D7179">
      <w:pPr>
        <w:spacing w:line="240" w:lineRule="auto"/>
      </w:pPr>
      <w:r>
        <w:t xml:space="preserve">Omarbetningen av varumärkesdirektivet kommer att kräva ändringar i varumärkeslagen (2010:1877). Ändringarna berör både den materiella svenska varumärkesrätten och handläggningen av varumärkesärenden vid den svenska varumärkesmyndigheten, Patent- och registreringsverket. </w:t>
      </w:r>
    </w:p>
    <w:p w:rsidR="001D3180" w:rsidRDefault="001D3180" w:rsidP="00E004F1"/>
    <w:p w:rsidR="001D3180" w:rsidRDefault="001D3180" w:rsidP="00E004F1">
      <w:r>
        <w:t xml:space="preserve">När det gäller förslaget som rör varumärkesförordningen kommer det emellertid inte att krävas några omfattande lagändringar eftersom varumärkesförordningen är direkt tillämplig i Sverige och inte ska genomföras i nationell rätt. </w:t>
      </w:r>
    </w:p>
    <w:p w:rsidR="001D3180" w:rsidRDefault="001D3180">
      <w:pPr>
        <w:pStyle w:val="RKrubrik"/>
      </w:pPr>
      <w:r>
        <w:t>Ekonomiska konsekvenser</w:t>
      </w:r>
    </w:p>
    <w:p w:rsidR="001D3180" w:rsidRDefault="001D3180" w:rsidP="004217FD">
      <w:r>
        <w:t>Kommissionen, som har genomfört en konsekvensanalys, (SWD(2013) 95 slutlig), har gjort bedömningen att förslagen inte kommer medföra några konsekvenser för EU:s budget.</w:t>
      </w:r>
    </w:p>
    <w:sectPr w:rsidR="001D3180" w:rsidSect="00B82914">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80" w:rsidRDefault="001D3180">
      <w:r>
        <w:separator/>
      </w:r>
    </w:p>
  </w:endnote>
  <w:endnote w:type="continuationSeparator" w:id="1">
    <w:p w:rsidR="001D3180" w:rsidRDefault="001D3180">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80" w:rsidRDefault="001D3180">
      <w:r>
        <w:separator/>
      </w:r>
    </w:p>
  </w:footnote>
  <w:footnote w:type="continuationSeparator" w:id="1">
    <w:p w:rsidR="001D3180" w:rsidRDefault="001D3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80" w:rsidRDefault="001D31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1D3180">
      <w:trPr>
        <w:cantSplit/>
      </w:trPr>
      <w:tc>
        <w:tcPr>
          <w:tcW w:w="3119" w:type="dxa"/>
        </w:tcPr>
        <w:p w:rsidR="001D3180" w:rsidRDefault="001D3180">
          <w:pPr>
            <w:pStyle w:val="Header"/>
            <w:spacing w:line="200" w:lineRule="atLeast"/>
            <w:ind w:right="357"/>
            <w:rPr>
              <w:rFonts w:ascii="TradeGothic" w:hAnsi="TradeGothic"/>
              <w:b/>
              <w:bCs/>
              <w:sz w:val="16"/>
            </w:rPr>
          </w:pPr>
        </w:p>
      </w:tc>
      <w:tc>
        <w:tcPr>
          <w:tcW w:w="4111" w:type="dxa"/>
          <w:tcMar>
            <w:left w:w="567" w:type="dxa"/>
          </w:tcMar>
        </w:tcPr>
        <w:p w:rsidR="001D3180" w:rsidRDefault="001D3180">
          <w:pPr>
            <w:pStyle w:val="Header"/>
            <w:ind w:right="360"/>
          </w:pPr>
        </w:p>
      </w:tc>
      <w:tc>
        <w:tcPr>
          <w:tcW w:w="1525" w:type="dxa"/>
        </w:tcPr>
        <w:p w:rsidR="001D3180" w:rsidRDefault="001D3180">
          <w:pPr>
            <w:pStyle w:val="Header"/>
            <w:ind w:right="360"/>
          </w:pPr>
        </w:p>
      </w:tc>
    </w:tr>
  </w:tbl>
  <w:p w:rsidR="001D3180" w:rsidRDefault="001D3180">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80" w:rsidRDefault="001D31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1D3180">
      <w:trPr>
        <w:cantSplit/>
      </w:trPr>
      <w:tc>
        <w:tcPr>
          <w:tcW w:w="3119" w:type="dxa"/>
        </w:tcPr>
        <w:p w:rsidR="001D3180" w:rsidRDefault="001D3180">
          <w:pPr>
            <w:pStyle w:val="Header"/>
            <w:spacing w:line="200" w:lineRule="atLeast"/>
            <w:ind w:right="357"/>
            <w:rPr>
              <w:rFonts w:ascii="TradeGothic" w:hAnsi="TradeGothic"/>
              <w:b/>
              <w:bCs/>
              <w:sz w:val="16"/>
            </w:rPr>
          </w:pPr>
        </w:p>
      </w:tc>
      <w:tc>
        <w:tcPr>
          <w:tcW w:w="4111" w:type="dxa"/>
          <w:tcMar>
            <w:left w:w="567" w:type="dxa"/>
          </w:tcMar>
        </w:tcPr>
        <w:p w:rsidR="001D3180" w:rsidRDefault="001D3180">
          <w:pPr>
            <w:pStyle w:val="Header"/>
            <w:ind w:right="360"/>
          </w:pPr>
        </w:p>
      </w:tc>
      <w:tc>
        <w:tcPr>
          <w:tcW w:w="1525" w:type="dxa"/>
        </w:tcPr>
        <w:p w:rsidR="001D3180" w:rsidRDefault="001D3180">
          <w:pPr>
            <w:pStyle w:val="Header"/>
            <w:ind w:right="360"/>
          </w:pPr>
        </w:p>
      </w:tc>
    </w:tr>
  </w:tbl>
  <w:p w:rsidR="001D3180" w:rsidRDefault="001D3180">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80" w:rsidRDefault="001D3180">
    <w:pPr>
      <w:framePr w:w="2948" w:h="1321" w:hRule="exact" w:wrap="notBeside" w:vAnchor="page" w:hAnchor="page" w:x="1362" w:y="653"/>
    </w:pPr>
    <w:r w:rsidRPr="0021118F">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1D3180" w:rsidRDefault="001D3180">
    <w:pPr>
      <w:pStyle w:val="RKrubrik"/>
      <w:keepNext w:val="0"/>
      <w:tabs>
        <w:tab w:val="clear" w:pos="1134"/>
        <w:tab w:val="clear" w:pos="2835"/>
      </w:tabs>
      <w:spacing w:before="0" w:after="0" w:line="320" w:lineRule="atLeast"/>
      <w:rPr>
        <w:bCs/>
      </w:rPr>
    </w:pPr>
  </w:p>
  <w:p w:rsidR="001D3180" w:rsidRDefault="001D3180">
    <w:pPr>
      <w:rPr>
        <w:rFonts w:ascii="TradeGothic" w:hAnsi="TradeGothic"/>
        <w:b/>
        <w:bCs/>
        <w:spacing w:val="12"/>
        <w:sz w:val="22"/>
      </w:rPr>
    </w:pPr>
  </w:p>
  <w:p w:rsidR="001D3180" w:rsidRDefault="001D3180">
    <w:pPr>
      <w:pStyle w:val="RKrubrik"/>
      <w:keepNext w:val="0"/>
      <w:tabs>
        <w:tab w:val="clear" w:pos="1134"/>
        <w:tab w:val="clear" w:pos="2835"/>
      </w:tabs>
      <w:spacing w:before="0" w:after="0" w:line="320" w:lineRule="atLeast"/>
      <w:rPr>
        <w:bCs/>
      </w:rPr>
    </w:pPr>
  </w:p>
  <w:p w:rsidR="001D3180" w:rsidRDefault="001D3180">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75B"/>
    <w:multiLevelType w:val="hybridMultilevel"/>
    <w:tmpl w:val="A296D77A"/>
    <w:lvl w:ilvl="0" w:tplc="971CA4F4">
      <w:start w:val="2013"/>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33704A"/>
    <w:multiLevelType w:val="hybridMultilevel"/>
    <w:tmpl w:val="8944741E"/>
    <w:lvl w:ilvl="0" w:tplc="FC48F4B6">
      <w:start w:val="5"/>
      <w:numFmt w:val="bullet"/>
      <w:lvlText w:val="-"/>
      <w:lvlJc w:val="left"/>
      <w:pPr>
        <w:ind w:left="420" w:hanging="360"/>
      </w:pPr>
      <w:rPr>
        <w:rFonts w:ascii="OrigGarmnd BT" w:eastAsia="Times New Roman" w:hAnsi="OrigGarmnd BT"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3BE16C67"/>
    <w:multiLevelType w:val="hybridMultilevel"/>
    <w:tmpl w:val="DBBE8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43C6944"/>
    <w:multiLevelType w:val="hybridMultilevel"/>
    <w:tmpl w:val="E4E4C4B4"/>
    <w:lvl w:ilvl="0" w:tplc="F94458B0">
      <w:start w:val="1"/>
      <w:numFmt w:val="lowerLetter"/>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Justitiedepartementet"/>
    <w:docVar w:name="Regering" w:val="N"/>
  </w:docVars>
  <w:rsids>
    <w:rsidRoot w:val="009278B0"/>
    <w:rsid w:val="000D6B7F"/>
    <w:rsid w:val="001350FF"/>
    <w:rsid w:val="00150384"/>
    <w:rsid w:val="00160901"/>
    <w:rsid w:val="001805B7"/>
    <w:rsid w:val="001A1A66"/>
    <w:rsid w:val="001D3180"/>
    <w:rsid w:val="0021118F"/>
    <w:rsid w:val="002654D2"/>
    <w:rsid w:val="002C0ECF"/>
    <w:rsid w:val="00321687"/>
    <w:rsid w:val="00353F11"/>
    <w:rsid w:val="00367B1C"/>
    <w:rsid w:val="003A3A48"/>
    <w:rsid w:val="003A5685"/>
    <w:rsid w:val="003D68C9"/>
    <w:rsid w:val="003D7179"/>
    <w:rsid w:val="004217FD"/>
    <w:rsid w:val="00467486"/>
    <w:rsid w:val="004A328D"/>
    <w:rsid w:val="004B5587"/>
    <w:rsid w:val="004E17FD"/>
    <w:rsid w:val="005634F8"/>
    <w:rsid w:val="0058762B"/>
    <w:rsid w:val="005D4CFA"/>
    <w:rsid w:val="005F17F4"/>
    <w:rsid w:val="00604446"/>
    <w:rsid w:val="006116DC"/>
    <w:rsid w:val="00613EB4"/>
    <w:rsid w:val="006144EE"/>
    <w:rsid w:val="00675DA7"/>
    <w:rsid w:val="00684B7F"/>
    <w:rsid w:val="006E4E11"/>
    <w:rsid w:val="00701385"/>
    <w:rsid w:val="007242A3"/>
    <w:rsid w:val="007A6855"/>
    <w:rsid w:val="007A6ABB"/>
    <w:rsid w:val="00817F9D"/>
    <w:rsid w:val="00847E86"/>
    <w:rsid w:val="008A127B"/>
    <w:rsid w:val="008F1CEF"/>
    <w:rsid w:val="009053F3"/>
    <w:rsid w:val="0092027A"/>
    <w:rsid w:val="009278B0"/>
    <w:rsid w:val="0094724B"/>
    <w:rsid w:val="00955E31"/>
    <w:rsid w:val="00981245"/>
    <w:rsid w:val="00992E72"/>
    <w:rsid w:val="009F29B3"/>
    <w:rsid w:val="00AB7D4F"/>
    <w:rsid w:val="00AC3587"/>
    <w:rsid w:val="00AE25E3"/>
    <w:rsid w:val="00AF26D1"/>
    <w:rsid w:val="00B4031E"/>
    <w:rsid w:val="00B62910"/>
    <w:rsid w:val="00B7274A"/>
    <w:rsid w:val="00B77C78"/>
    <w:rsid w:val="00B82914"/>
    <w:rsid w:val="00C00369"/>
    <w:rsid w:val="00C50589"/>
    <w:rsid w:val="00C73580"/>
    <w:rsid w:val="00D1306F"/>
    <w:rsid w:val="00D133D7"/>
    <w:rsid w:val="00D46C0D"/>
    <w:rsid w:val="00D76B4E"/>
    <w:rsid w:val="00DB1AB5"/>
    <w:rsid w:val="00DB33CF"/>
    <w:rsid w:val="00E004F1"/>
    <w:rsid w:val="00E030AD"/>
    <w:rsid w:val="00E80146"/>
    <w:rsid w:val="00E904D0"/>
    <w:rsid w:val="00E909D4"/>
    <w:rsid w:val="00EC25F9"/>
    <w:rsid w:val="00ED583F"/>
    <w:rsid w:val="00EF6C4E"/>
    <w:rsid w:val="00F3563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14"/>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B82914"/>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B82914"/>
    <w:pPr>
      <w:spacing w:before="360"/>
      <w:outlineLvl w:val="1"/>
    </w:pPr>
  </w:style>
  <w:style w:type="paragraph" w:styleId="Heading3">
    <w:name w:val="heading 3"/>
    <w:basedOn w:val="Heading2"/>
    <w:next w:val="RKnormal"/>
    <w:link w:val="Heading3Char"/>
    <w:uiPriority w:val="99"/>
    <w:qFormat/>
    <w:rsid w:val="00B82914"/>
    <w:pPr>
      <w:spacing w:after="120" w:line="240" w:lineRule="atLeast"/>
      <w:outlineLvl w:val="2"/>
    </w:pPr>
    <w:rPr>
      <w:b w:val="0"/>
    </w:rPr>
  </w:style>
  <w:style w:type="paragraph" w:styleId="Heading4">
    <w:name w:val="heading 4"/>
    <w:basedOn w:val="Heading3"/>
    <w:next w:val="RKnormal"/>
    <w:link w:val="Heading4Char"/>
    <w:uiPriority w:val="99"/>
    <w:qFormat/>
    <w:rsid w:val="00B82914"/>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8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86C8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86C8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86C86"/>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B82914"/>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B82914"/>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86C86"/>
    <w:rPr>
      <w:rFonts w:ascii="OrigGarmnd BT" w:hAnsi="OrigGarmnd BT"/>
      <w:sz w:val="24"/>
      <w:szCs w:val="20"/>
      <w:lang w:eastAsia="en-US"/>
    </w:rPr>
  </w:style>
  <w:style w:type="paragraph" w:styleId="Header">
    <w:name w:val="header"/>
    <w:basedOn w:val="Normal"/>
    <w:link w:val="HeaderChar"/>
    <w:uiPriority w:val="99"/>
    <w:rsid w:val="00B82914"/>
    <w:pPr>
      <w:tabs>
        <w:tab w:val="center" w:pos="4153"/>
        <w:tab w:val="right" w:pos="8306"/>
      </w:tabs>
    </w:pPr>
  </w:style>
  <w:style w:type="character" w:customStyle="1" w:styleId="HeaderChar">
    <w:name w:val="Header Char"/>
    <w:basedOn w:val="DefaultParagraphFont"/>
    <w:link w:val="Header"/>
    <w:uiPriority w:val="99"/>
    <w:semiHidden/>
    <w:rsid w:val="00086C86"/>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B82914"/>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B82914"/>
    <w:rPr>
      <w:rFonts w:cs="Times New Roman"/>
    </w:rPr>
  </w:style>
  <w:style w:type="paragraph" w:styleId="BalloonText">
    <w:name w:val="Balloon Text"/>
    <w:basedOn w:val="Normal"/>
    <w:link w:val="BalloonTextChar"/>
    <w:uiPriority w:val="99"/>
    <w:rsid w:val="009278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278B0"/>
    <w:rPr>
      <w:rFonts w:ascii="Tahoma" w:hAnsi="Tahoma" w:cs="Tahoma"/>
      <w:sz w:val="16"/>
      <w:szCs w:val="16"/>
      <w:lang w:eastAsia="en-US"/>
    </w:rPr>
  </w:style>
  <w:style w:type="paragraph" w:styleId="ListParagraph">
    <w:name w:val="List Paragraph"/>
    <w:basedOn w:val="Normal"/>
    <w:uiPriority w:val="99"/>
    <w:qFormat/>
    <w:rsid w:val="002654D2"/>
    <w:pPr>
      <w:ind w:left="720"/>
      <w:contextualSpacing/>
    </w:pPr>
  </w:style>
  <w:style w:type="paragraph" w:styleId="BodyText">
    <w:name w:val="Body Text"/>
    <w:basedOn w:val="Normal"/>
    <w:link w:val="BodyTextChar"/>
    <w:uiPriority w:val="99"/>
    <w:rsid w:val="00321687"/>
    <w:pPr>
      <w:overflowPunct/>
      <w:autoSpaceDE/>
      <w:autoSpaceDN/>
      <w:adjustRightInd/>
      <w:spacing w:line="320" w:lineRule="exact"/>
      <w:textAlignment w:val="auto"/>
    </w:pPr>
    <w:rPr>
      <w:rFonts w:ascii="Times New Roman" w:hAnsi="Times New Roman"/>
    </w:rPr>
  </w:style>
  <w:style w:type="character" w:customStyle="1" w:styleId="BodyTextChar">
    <w:name w:val="Body Text Char"/>
    <w:basedOn w:val="DefaultParagraphFont"/>
    <w:link w:val="BodyText"/>
    <w:uiPriority w:val="99"/>
    <w:locked/>
    <w:rsid w:val="00321687"/>
    <w:rPr>
      <w:rFonts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754</Words>
  <Characters>5233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Josefin Park</dc:creator>
  <cp:keywords/>
  <dc:description/>
  <cp:lastModifiedBy>jb0525aa</cp:lastModifiedBy>
  <cp:revision>2</cp:revision>
  <cp:lastPrinted>2013-11-20T06:53:00Z</cp:lastPrinted>
  <dcterms:created xsi:type="dcterms:W3CDTF">2013-11-25T13:20:00Z</dcterms:created>
  <dcterms:modified xsi:type="dcterms:W3CDTF">2013-11-25T13:20:00Z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2;0;0;200</vt:lpwstr>
  </property>
  <property fmtid="{D5CDD505-2E9C-101B-9397-08002B2CF9AE}" pid="3" name="Sprak">
    <vt:lpwstr>Svenska</vt:lpwstr>
  </property>
  <property fmtid="{D5CDD505-2E9C-101B-9397-08002B2CF9AE}" pid="4" name="DokID">
    <vt:i4>60</vt:i4>
  </property>
</Properties>
</file>