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D2076D" w:rsidRDefault="006E04A4">
      <w:pPr>
        <w:pStyle w:val="Dokumentbeteckning"/>
        <w:rPr>
          <w:u w:val="single"/>
        </w:rPr>
      </w:pPr>
      <w:r w:rsidRPr="00D2076D">
        <w:fldChar w:fldCharType="begin" w:fldLock="1"/>
      </w:r>
      <w:r w:rsidRPr="00D2076D">
        <w:instrText xml:space="preserve"> DOCPROPERTY "DocumentYear" </w:instrText>
      </w:r>
      <w:r w:rsidRPr="00D2076D">
        <w:fldChar w:fldCharType="separate"/>
      </w:r>
      <w:r w:rsidR="00972FF9" w:rsidRPr="00D2076D">
        <w:t>2010/11</w:t>
      </w:r>
      <w:r w:rsidRPr="00D2076D">
        <w:fldChar w:fldCharType="end"/>
      </w:r>
      <w:r w:rsidRPr="00D2076D">
        <w:t>:</w:t>
      </w:r>
      <w:r w:rsidRPr="00D2076D">
        <w:fldChar w:fldCharType="begin" w:fldLock="1"/>
      </w:r>
      <w:r w:rsidRPr="00D2076D">
        <w:instrText xml:space="preserve"> DOCPROPERTY "DocumentNumber" </w:instrText>
      </w:r>
      <w:r w:rsidRPr="00D2076D">
        <w:fldChar w:fldCharType="separate"/>
      </w:r>
      <w:r w:rsidR="00972FF9" w:rsidRPr="00D2076D">
        <w:t>18</w:t>
      </w:r>
      <w:r w:rsidRPr="00D2076D">
        <w:fldChar w:fldCharType="end"/>
      </w:r>
    </w:p>
    <w:p w:rsidR="006E04A4" w:rsidRPr="00D2076D" w:rsidRDefault="006E04A4">
      <w:pPr>
        <w:pStyle w:val="Datum"/>
        <w:outlineLvl w:val="0"/>
      </w:pPr>
      <w:r w:rsidRPr="00D2076D">
        <w:fldChar w:fldCharType="begin" w:fldLock="1"/>
      </w:r>
      <w:r w:rsidRPr="00D2076D">
        <w:instrText xml:space="preserve"> DOCPROPERTY "DocumentDate" </w:instrText>
      </w:r>
      <w:r w:rsidRPr="00D2076D">
        <w:fldChar w:fldCharType="separate"/>
      </w:r>
      <w:r w:rsidR="00972FF9" w:rsidRPr="00D2076D">
        <w:t>Måndagen den 22 november 2010</w:t>
      </w:r>
      <w:r w:rsidRPr="00D2076D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D207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D2076D" w:rsidRDefault="001B48AE">
            <w:pPr>
              <w:pStyle w:val="Plenum"/>
              <w:tabs>
                <w:tab w:val="clear" w:pos="1418"/>
              </w:tabs>
            </w:pPr>
            <w:r w:rsidRPr="00D2076D">
              <w:t>Kl.</w:t>
            </w:r>
          </w:p>
        </w:tc>
        <w:tc>
          <w:tcPr>
            <w:tcW w:w="851" w:type="dxa"/>
          </w:tcPr>
          <w:p w:rsidR="006E04A4" w:rsidRPr="00D2076D" w:rsidRDefault="001B48AE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2076D">
              <w:t>13.30</w:t>
            </w:r>
          </w:p>
        </w:tc>
        <w:tc>
          <w:tcPr>
            <w:tcW w:w="397" w:type="dxa"/>
          </w:tcPr>
          <w:p w:rsidR="006E04A4" w:rsidRPr="00D2076D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D2076D" w:rsidRDefault="001B48AE">
            <w:pPr>
              <w:pStyle w:val="Plenum"/>
              <w:tabs>
                <w:tab w:val="clear" w:pos="1418"/>
              </w:tabs>
              <w:ind w:right="1"/>
            </w:pPr>
            <w:r w:rsidRPr="00D2076D">
              <w:t>Bordläggningsplenum</w:t>
            </w:r>
          </w:p>
        </w:tc>
      </w:tr>
    </w:tbl>
    <w:p w:rsidR="006E04A4" w:rsidRPr="00D2076D" w:rsidRDefault="006E04A4">
      <w:pPr>
        <w:pStyle w:val="StreckLngt"/>
      </w:pPr>
      <w:r w:rsidRPr="00D2076D">
        <w:tab/>
      </w:r>
    </w:p>
    <w:p w:rsidR="003272C4" w:rsidRPr="00D2076D" w:rsidRDefault="001B48AE" w:rsidP="003675A0">
      <w:pPr>
        <w:pStyle w:val="Blankrad"/>
      </w:pPr>
      <w:r w:rsidRPr="00D2076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272C4" w:rsidRPr="00D2076D" w:rsidTr="00182F4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272C4" w:rsidRPr="00D2076D" w:rsidRDefault="003272C4" w:rsidP="00182F4A">
            <w:pPr>
              <w:pStyle w:val="HuvudrubrikFlisteNr"/>
            </w:pPr>
          </w:p>
        </w:tc>
        <w:tc>
          <w:tcPr>
            <w:tcW w:w="6237" w:type="dxa"/>
          </w:tcPr>
          <w:p w:rsidR="003272C4" w:rsidRPr="00D2076D" w:rsidRDefault="003272C4" w:rsidP="00182F4A">
            <w:pPr>
              <w:pStyle w:val="HuvudrubrikEnsam"/>
            </w:pPr>
            <w:r w:rsidRPr="00D2076D">
              <w:t>Justering av protokoll</w:t>
            </w:r>
          </w:p>
        </w:tc>
        <w:tc>
          <w:tcPr>
            <w:tcW w:w="2481" w:type="dxa"/>
          </w:tcPr>
          <w:p w:rsidR="003272C4" w:rsidRPr="00D2076D" w:rsidRDefault="003272C4" w:rsidP="00182F4A">
            <w:pPr>
              <w:pStyle w:val="HuvudrubrikKolumn3"/>
            </w:pPr>
          </w:p>
        </w:tc>
      </w:tr>
      <w:tr w:rsidR="003272C4" w:rsidRPr="00D2076D" w:rsidTr="00182F4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272C4" w:rsidRPr="00D2076D" w:rsidRDefault="003272C4" w:rsidP="00182F4A">
            <w:pPr>
              <w:pStyle w:val="FlistaNrText"/>
            </w:pPr>
          </w:p>
        </w:tc>
        <w:tc>
          <w:tcPr>
            <w:tcW w:w="6237" w:type="dxa"/>
          </w:tcPr>
          <w:p w:rsidR="003272C4" w:rsidRPr="00D2076D" w:rsidRDefault="003272C4" w:rsidP="00182F4A">
            <w:r w:rsidRPr="00D2076D">
              <w:t>Protokollet från sammanträdet tisdagen den 16 november</w:t>
            </w:r>
          </w:p>
        </w:tc>
        <w:tc>
          <w:tcPr>
            <w:tcW w:w="2481" w:type="dxa"/>
          </w:tcPr>
          <w:p w:rsidR="003272C4" w:rsidRPr="00D2076D" w:rsidRDefault="003272C4" w:rsidP="00182F4A">
            <w:pPr>
              <w:rPr>
                <w:spacing w:val="-4"/>
              </w:rPr>
            </w:pPr>
          </w:p>
        </w:tc>
      </w:tr>
    </w:tbl>
    <w:p w:rsidR="003272C4" w:rsidRPr="00D2076D" w:rsidRDefault="001B48AE" w:rsidP="003675A0">
      <w:pPr>
        <w:pStyle w:val="Blankrad"/>
      </w:pPr>
      <w:r w:rsidRPr="00D2076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272C4" w:rsidRPr="00D2076D" w:rsidTr="00182F4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272C4" w:rsidRPr="00D2076D" w:rsidRDefault="003272C4" w:rsidP="00182F4A">
            <w:pPr>
              <w:pStyle w:val="HuvudrubrikFlisteNr"/>
            </w:pPr>
          </w:p>
        </w:tc>
        <w:tc>
          <w:tcPr>
            <w:tcW w:w="6237" w:type="dxa"/>
          </w:tcPr>
          <w:p w:rsidR="003272C4" w:rsidRPr="00D2076D" w:rsidRDefault="003272C4" w:rsidP="00182F4A">
            <w:pPr>
              <w:pStyle w:val="HuvudrubrikEnsam"/>
            </w:pPr>
            <w:r w:rsidRPr="00D2076D">
              <w:t>Anmälan om kompletteringsval</w:t>
            </w:r>
          </w:p>
        </w:tc>
        <w:tc>
          <w:tcPr>
            <w:tcW w:w="2481" w:type="dxa"/>
          </w:tcPr>
          <w:p w:rsidR="003272C4" w:rsidRPr="00D2076D" w:rsidRDefault="003272C4" w:rsidP="00182F4A">
            <w:pPr>
              <w:pStyle w:val="HuvudrubrikKolumn3"/>
            </w:pPr>
          </w:p>
        </w:tc>
      </w:tr>
      <w:tr w:rsidR="003272C4" w:rsidRPr="00D2076D" w:rsidTr="00182F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72C4" w:rsidRPr="00D2076D" w:rsidRDefault="003272C4" w:rsidP="00182F4A">
            <w:pPr>
              <w:pStyle w:val="FlistaNrText"/>
            </w:pPr>
          </w:p>
        </w:tc>
        <w:tc>
          <w:tcPr>
            <w:tcW w:w="6237" w:type="dxa"/>
          </w:tcPr>
          <w:p w:rsidR="003272C4" w:rsidRPr="00D2076D" w:rsidRDefault="003272C4" w:rsidP="00182F4A">
            <w:r w:rsidRPr="00D2076D">
              <w:t>Anna-Lena Sörenson (S) som suppleant i konstitutionsutskottet fr.o.m. den 23 november</w:t>
            </w:r>
          </w:p>
        </w:tc>
        <w:tc>
          <w:tcPr>
            <w:tcW w:w="2481" w:type="dxa"/>
          </w:tcPr>
          <w:p w:rsidR="003272C4" w:rsidRPr="00D2076D" w:rsidRDefault="003272C4" w:rsidP="00182F4A">
            <w:pPr>
              <w:rPr>
                <w:spacing w:val="-4"/>
              </w:rPr>
            </w:pPr>
          </w:p>
        </w:tc>
      </w:tr>
    </w:tbl>
    <w:p w:rsidR="003272C4" w:rsidRPr="00D2076D" w:rsidRDefault="001B48AE" w:rsidP="003675A0">
      <w:pPr>
        <w:pStyle w:val="Blankrad"/>
      </w:pPr>
      <w:r w:rsidRPr="00D2076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272C4" w:rsidRPr="00D2076D" w:rsidTr="00182F4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272C4" w:rsidRPr="00D2076D" w:rsidRDefault="003272C4" w:rsidP="00182F4A">
            <w:pPr>
              <w:pStyle w:val="HuvudrubrikFlisteNr"/>
            </w:pPr>
          </w:p>
        </w:tc>
        <w:tc>
          <w:tcPr>
            <w:tcW w:w="6237" w:type="dxa"/>
          </w:tcPr>
          <w:p w:rsidR="003272C4" w:rsidRPr="00D2076D" w:rsidRDefault="003272C4" w:rsidP="00182F4A">
            <w:pPr>
              <w:pStyle w:val="HuvudrubrikEnsam"/>
            </w:pPr>
            <w:bookmarkStart w:id="1" w:name="TypRubrik"/>
            <w:bookmarkEnd w:id="1"/>
            <w:r w:rsidRPr="00D2076D">
              <w:t>Meddelande om frågestund</w:t>
            </w:r>
            <w:r w:rsidR="00300267" w:rsidRPr="00D2076D">
              <w:t xml:space="preserve"> kl. 14.00</w:t>
            </w:r>
          </w:p>
        </w:tc>
        <w:tc>
          <w:tcPr>
            <w:tcW w:w="2481" w:type="dxa"/>
          </w:tcPr>
          <w:p w:rsidR="003272C4" w:rsidRPr="00D2076D" w:rsidRDefault="003272C4" w:rsidP="00182F4A">
            <w:pPr>
              <w:pStyle w:val="HuvudrubrikKolumn3"/>
            </w:pPr>
          </w:p>
        </w:tc>
      </w:tr>
      <w:tr w:rsidR="003272C4" w:rsidRPr="00D2076D" w:rsidTr="00182F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72C4" w:rsidRPr="00D2076D" w:rsidRDefault="003272C4" w:rsidP="00182F4A">
            <w:pPr>
              <w:pStyle w:val="Underrubrik"/>
            </w:pPr>
          </w:p>
        </w:tc>
        <w:tc>
          <w:tcPr>
            <w:tcW w:w="6237" w:type="dxa"/>
          </w:tcPr>
          <w:p w:rsidR="003272C4" w:rsidRPr="00D2076D" w:rsidRDefault="003272C4" w:rsidP="00182F4A">
            <w:pPr>
              <w:pStyle w:val="Underrubrik"/>
            </w:pPr>
            <w:bookmarkStart w:id="2" w:name="TypUnderrubrik"/>
            <w:bookmarkEnd w:id="2"/>
            <w:r w:rsidRPr="00D2076D">
              <w:t>Torsdagen den 25 november</w:t>
            </w:r>
          </w:p>
        </w:tc>
        <w:tc>
          <w:tcPr>
            <w:tcW w:w="2481" w:type="dxa"/>
          </w:tcPr>
          <w:p w:rsidR="003272C4" w:rsidRPr="00D2076D" w:rsidRDefault="003272C4" w:rsidP="00182F4A">
            <w:pPr>
              <w:pStyle w:val="Underrubrik"/>
              <w:rPr>
                <w:spacing w:val="-4"/>
              </w:rPr>
            </w:pPr>
          </w:p>
        </w:tc>
      </w:tr>
      <w:tr w:rsidR="003272C4" w:rsidRPr="00D2076D" w:rsidTr="00182F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72C4" w:rsidRPr="00D2076D" w:rsidRDefault="003272C4" w:rsidP="00182F4A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3272C4" w:rsidRPr="00D2076D" w:rsidRDefault="003272C4" w:rsidP="00182F4A">
            <w:r w:rsidRPr="00D2076D">
              <w:t>F</w:t>
            </w:r>
            <w:r w:rsidR="00300267" w:rsidRPr="00D2076D">
              <w:t>öljande statsråd kommer att delta:</w:t>
            </w:r>
          </w:p>
          <w:p w:rsidR="003272C4" w:rsidRPr="00D2076D" w:rsidRDefault="003272C4" w:rsidP="00182F4A">
            <w:r w:rsidRPr="00D2076D">
              <w:t>Utrikesminister Carl Bildt (M)</w:t>
            </w:r>
          </w:p>
          <w:p w:rsidR="003272C4" w:rsidRPr="00D2076D" w:rsidRDefault="003272C4" w:rsidP="00182F4A">
            <w:r w:rsidRPr="00D2076D">
              <w:t>Statsrådet Maria Larsson (KD)</w:t>
            </w:r>
          </w:p>
          <w:p w:rsidR="003272C4" w:rsidRPr="00D2076D" w:rsidRDefault="003272C4" w:rsidP="00182F4A">
            <w:r w:rsidRPr="00D2076D">
              <w:t>Miljöminister Andreas Carlgren (C)</w:t>
            </w:r>
          </w:p>
          <w:p w:rsidR="003272C4" w:rsidRPr="00D2076D" w:rsidRDefault="003272C4" w:rsidP="00182F4A">
            <w:r w:rsidRPr="00D2076D">
              <w:t>Försvarsminister Sten Tolgfors (M)</w:t>
            </w:r>
          </w:p>
          <w:p w:rsidR="003272C4" w:rsidRPr="00D2076D" w:rsidRDefault="003272C4" w:rsidP="00182F4A">
            <w:r w:rsidRPr="00D2076D">
              <w:t>Statsrådet Birgitta Ohlsson (FP)</w:t>
            </w:r>
          </w:p>
        </w:tc>
        <w:tc>
          <w:tcPr>
            <w:tcW w:w="2481" w:type="dxa"/>
          </w:tcPr>
          <w:p w:rsidR="003272C4" w:rsidRPr="00D2076D" w:rsidRDefault="003272C4" w:rsidP="00182F4A">
            <w:pPr>
              <w:rPr>
                <w:spacing w:val="-4"/>
              </w:rPr>
            </w:pPr>
          </w:p>
        </w:tc>
      </w:tr>
    </w:tbl>
    <w:p w:rsidR="003272C4" w:rsidRPr="00D2076D" w:rsidRDefault="001B48AE" w:rsidP="003675A0">
      <w:pPr>
        <w:pStyle w:val="Blankrad"/>
      </w:pPr>
      <w:r w:rsidRPr="00D2076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272C4" w:rsidRPr="00D2076D" w:rsidTr="00182F4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272C4" w:rsidRPr="00D2076D" w:rsidRDefault="003272C4" w:rsidP="00182F4A">
            <w:pPr>
              <w:pStyle w:val="HuvudrubrikFlisteNr"/>
            </w:pPr>
          </w:p>
        </w:tc>
        <w:tc>
          <w:tcPr>
            <w:tcW w:w="6237" w:type="dxa"/>
          </w:tcPr>
          <w:p w:rsidR="003272C4" w:rsidRPr="00D2076D" w:rsidRDefault="001B48AE" w:rsidP="00182F4A">
            <w:pPr>
              <w:pStyle w:val="HuvudrubrikEnsam"/>
            </w:pPr>
            <w:bookmarkStart w:id="4" w:name="Start_FördröjdaInterpellationer"/>
            <w:bookmarkEnd w:id="4"/>
            <w:r w:rsidRPr="00D2076D">
              <w:t>Anmälan om fördröjt svar på interpellation</w:t>
            </w:r>
          </w:p>
        </w:tc>
        <w:tc>
          <w:tcPr>
            <w:tcW w:w="2481" w:type="dxa"/>
          </w:tcPr>
          <w:p w:rsidR="003272C4" w:rsidRPr="00D2076D" w:rsidRDefault="003272C4" w:rsidP="00182F4A">
            <w:pPr>
              <w:pStyle w:val="HuvudrubrikKolumn3"/>
            </w:pPr>
          </w:p>
        </w:tc>
      </w:tr>
      <w:tr w:rsidR="003272C4" w:rsidRPr="00D2076D" w:rsidTr="00182F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72C4" w:rsidRPr="00D2076D" w:rsidRDefault="003272C4" w:rsidP="001B48AE">
            <w:pPr>
              <w:pStyle w:val="FlistaNrText"/>
            </w:pPr>
          </w:p>
        </w:tc>
        <w:tc>
          <w:tcPr>
            <w:tcW w:w="6237" w:type="dxa"/>
          </w:tcPr>
          <w:p w:rsidR="001B48AE" w:rsidRPr="00D2076D" w:rsidRDefault="001B48AE" w:rsidP="00182F4A">
            <w:r w:rsidRPr="00D2076D">
              <w:t>2010/11:65 av Hans Linde (V)</w:t>
            </w:r>
          </w:p>
          <w:p w:rsidR="003272C4" w:rsidRPr="00D2076D" w:rsidRDefault="001B48AE" w:rsidP="00182F4A">
            <w:r w:rsidRPr="00D2076D">
              <w:t>Våld och övergrepp i Irak</w:t>
            </w:r>
          </w:p>
        </w:tc>
        <w:tc>
          <w:tcPr>
            <w:tcW w:w="2481" w:type="dxa"/>
          </w:tcPr>
          <w:p w:rsidR="003272C4" w:rsidRPr="00D2076D" w:rsidRDefault="003272C4" w:rsidP="00182F4A">
            <w:pPr>
              <w:rPr>
                <w:spacing w:val="-4"/>
              </w:rPr>
            </w:pPr>
          </w:p>
        </w:tc>
      </w:tr>
    </w:tbl>
    <w:p w:rsidR="003272C4" w:rsidRPr="00D2076D" w:rsidRDefault="001B48AE" w:rsidP="003675A0">
      <w:pPr>
        <w:pStyle w:val="Blankrad"/>
      </w:pPr>
      <w:r w:rsidRPr="00D2076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272C4" w:rsidRPr="00D2076D" w:rsidTr="00182F4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272C4" w:rsidRPr="00D2076D" w:rsidRDefault="003272C4" w:rsidP="00182F4A">
            <w:pPr>
              <w:pStyle w:val="HuvudrubrikFlisteNr"/>
            </w:pPr>
          </w:p>
        </w:tc>
        <w:tc>
          <w:tcPr>
            <w:tcW w:w="6237" w:type="dxa"/>
          </w:tcPr>
          <w:p w:rsidR="003272C4" w:rsidRPr="00D2076D" w:rsidRDefault="001B48AE" w:rsidP="00182F4A">
            <w:pPr>
              <w:pStyle w:val="Huvudrubrik"/>
            </w:pPr>
            <w:bookmarkStart w:id="5" w:name="Start_HänvisningTillUtskott"/>
            <w:bookmarkEnd w:id="5"/>
            <w:r w:rsidRPr="00D2076D">
              <w:t>Ärenden för hänvisning till utskott</w:t>
            </w:r>
          </w:p>
        </w:tc>
        <w:tc>
          <w:tcPr>
            <w:tcW w:w="2481" w:type="dxa"/>
          </w:tcPr>
          <w:p w:rsidR="003272C4" w:rsidRPr="00D2076D" w:rsidRDefault="001B48AE" w:rsidP="00182F4A">
            <w:pPr>
              <w:pStyle w:val="HuvudrubrikKolumn3"/>
            </w:pPr>
            <w:r w:rsidRPr="00D2076D">
              <w:t>Förslag</w:t>
            </w:r>
          </w:p>
        </w:tc>
      </w:tr>
      <w:tr w:rsidR="003272C4" w:rsidRPr="00D2076D" w:rsidTr="00182F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72C4" w:rsidRPr="00D2076D" w:rsidRDefault="003272C4" w:rsidP="001B48AE">
            <w:pPr>
              <w:pStyle w:val="renderubrik"/>
            </w:pPr>
          </w:p>
        </w:tc>
        <w:tc>
          <w:tcPr>
            <w:tcW w:w="6237" w:type="dxa"/>
          </w:tcPr>
          <w:p w:rsidR="003272C4" w:rsidRPr="00D2076D" w:rsidRDefault="001B48AE" w:rsidP="001B48AE">
            <w:pPr>
              <w:pStyle w:val="renderubrik"/>
            </w:pPr>
            <w:r w:rsidRPr="00D2076D">
              <w:t>Framställning</w:t>
            </w:r>
          </w:p>
        </w:tc>
        <w:tc>
          <w:tcPr>
            <w:tcW w:w="2481" w:type="dxa"/>
          </w:tcPr>
          <w:p w:rsidR="003272C4" w:rsidRPr="00D2076D" w:rsidRDefault="003272C4" w:rsidP="001B48AE">
            <w:pPr>
              <w:pStyle w:val="renderubrik"/>
              <w:rPr>
                <w:spacing w:val="-4"/>
              </w:rPr>
            </w:pPr>
          </w:p>
        </w:tc>
      </w:tr>
      <w:tr w:rsidR="001B48AE" w:rsidRPr="00D2076D" w:rsidTr="00182F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48AE" w:rsidRPr="00D2076D" w:rsidRDefault="001B48AE" w:rsidP="001B48AE">
            <w:pPr>
              <w:pStyle w:val="FlistaNrText"/>
            </w:pPr>
          </w:p>
        </w:tc>
        <w:tc>
          <w:tcPr>
            <w:tcW w:w="6237" w:type="dxa"/>
          </w:tcPr>
          <w:p w:rsidR="001B48AE" w:rsidRPr="00D2076D" w:rsidRDefault="001B48AE" w:rsidP="001B48AE">
            <w:r w:rsidRPr="00D2076D">
              <w:t>2010/11:RS1 Jämkning av inkomstgaranti</w:t>
            </w:r>
          </w:p>
        </w:tc>
        <w:tc>
          <w:tcPr>
            <w:tcW w:w="2481" w:type="dxa"/>
          </w:tcPr>
          <w:p w:rsidR="001B48AE" w:rsidRPr="00D2076D" w:rsidRDefault="001B48AE" w:rsidP="001B48AE">
            <w:pPr>
              <w:rPr>
                <w:spacing w:val="-4"/>
              </w:rPr>
            </w:pPr>
            <w:r w:rsidRPr="00D2076D">
              <w:rPr>
                <w:spacing w:val="-4"/>
              </w:rPr>
              <w:t>KU</w:t>
            </w:r>
          </w:p>
        </w:tc>
      </w:tr>
      <w:tr w:rsidR="001B48AE" w:rsidRPr="00D2076D" w:rsidTr="00182F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48AE" w:rsidRPr="00D2076D" w:rsidRDefault="001B48AE" w:rsidP="001B48AE">
            <w:pPr>
              <w:pStyle w:val="renderubrik"/>
            </w:pPr>
          </w:p>
        </w:tc>
        <w:tc>
          <w:tcPr>
            <w:tcW w:w="6237" w:type="dxa"/>
          </w:tcPr>
          <w:p w:rsidR="001B48AE" w:rsidRPr="00D2076D" w:rsidRDefault="001B48AE" w:rsidP="001B48AE">
            <w:pPr>
              <w:pStyle w:val="renderubrik"/>
            </w:pPr>
            <w:r w:rsidRPr="00D2076D">
              <w:t>Motion</w:t>
            </w:r>
          </w:p>
        </w:tc>
        <w:tc>
          <w:tcPr>
            <w:tcW w:w="2481" w:type="dxa"/>
          </w:tcPr>
          <w:p w:rsidR="001B48AE" w:rsidRPr="00D2076D" w:rsidRDefault="001B48AE" w:rsidP="001B48AE">
            <w:pPr>
              <w:pStyle w:val="renderubrik"/>
              <w:rPr>
                <w:spacing w:val="-4"/>
              </w:rPr>
            </w:pPr>
          </w:p>
        </w:tc>
      </w:tr>
      <w:tr w:rsidR="001B48AE" w:rsidRPr="00D2076D" w:rsidTr="00182F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48AE" w:rsidRPr="00D2076D" w:rsidRDefault="001B48AE" w:rsidP="001B48AE">
            <w:pPr>
              <w:pStyle w:val="Motionsrubrik"/>
            </w:pPr>
          </w:p>
        </w:tc>
        <w:tc>
          <w:tcPr>
            <w:tcW w:w="6237" w:type="dxa"/>
          </w:tcPr>
          <w:p w:rsidR="001B48AE" w:rsidRPr="00D2076D" w:rsidRDefault="001B48AE" w:rsidP="001B48AE">
            <w:pPr>
              <w:pStyle w:val="Motionsrubrik"/>
            </w:pPr>
            <w:r w:rsidRPr="00D2076D">
              <w:t>med anledning av prop. 2010/11:45 Förbättra</w:t>
            </w:r>
            <w:r w:rsidR="00300267" w:rsidRPr="00D2076D">
              <w:t>t</w:t>
            </w:r>
            <w:r w:rsidRPr="00D2076D">
              <w:t xml:space="preserve"> skydd mot stalkning</w:t>
            </w:r>
          </w:p>
        </w:tc>
        <w:tc>
          <w:tcPr>
            <w:tcW w:w="2481" w:type="dxa"/>
          </w:tcPr>
          <w:p w:rsidR="001B48AE" w:rsidRPr="00D2076D" w:rsidRDefault="001B48AE" w:rsidP="001B48AE">
            <w:pPr>
              <w:pStyle w:val="Motionsrubrik"/>
              <w:rPr>
                <w:spacing w:val="-4"/>
              </w:rPr>
            </w:pPr>
          </w:p>
        </w:tc>
      </w:tr>
      <w:tr w:rsidR="001B48AE" w:rsidRPr="00D2076D" w:rsidTr="00182F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48AE" w:rsidRPr="00D2076D" w:rsidRDefault="001B48AE" w:rsidP="001B48AE">
            <w:pPr>
              <w:pStyle w:val="FlistaNrText"/>
            </w:pPr>
          </w:p>
        </w:tc>
        <w:tc>
          <w:tcPr>
            <w:tcW w:w="6237" w:type="dxa"/>
          </w:tcPr>
          <w:p w:rsidR="001B48AE" w:rsidRPr="00D2076D" w:rsidRDefault="001B48AE" w:rsidP="001B48AE">
            <w:r w:rsidRPr="00D2076D">
              <w:t>2010/11:Ju3 av Morgan Johansson m.fl. (S, V, MP)</w:t>
            </w:r>
          </w:p>
        </w:tc>
        <w:tc>
          <w:tcPr>
            <w:tcW w:w="2481" w:type="dxa"/>
          </w:tcPr>
          <w:p w:rsidR="001B48AE" w:rsidRPr="00D2076D" w:rsidRDefault="001B48AE" w:rsidP="001B48AE">
            <w:pPr>
              <w:rPr>
                <w:spacing w:val="-4"/>
              </w:rPr>
            </w:pPr>
            <w:r w:rsidRPr="00D2076D">
              <w:rPr>
                <w:spacing w:val="-4"/>
              </w:rPr>
              <w:t>JuU</w:t>
            </w:r>
          </w:p>
        </w:tc>
      </w:tr>
      <w:tr w:rsidR="001B48AE" w:rsidRPr="00D2076D" w:rsidTr="00182F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48AE" w:rsidRPr="00D2076D" w:rsidRDefault="001B48AE" w:rsidP="001B48AE">
            <w:pPr>
              <w:pStyle w:val="renderubrik"/>
            </w:pPr>
          </w:p>
        </w:tc>
        <w:tc>
          <w:tcPr>
            <w:tcW w:w="6237" w:type="dxa"/>
          </w:tcPr>
          <w:p w:rsidR="001B48AE" w:rsidRPr="00D2076D" w:rsidRDefault="001B48AE" w:rsidP="001B48AE">
            <w:pPr>
              <w:pStyle w:val="renderubrik"/>
            </w:pPr>
            <w:r w:rsidRPr="00D2076D">
              <w:t>EU-dokument</w:t>
            </w:r>
          </w:p>
        </w:tc>
        <w:tc>
          <w:tcPr>
            <w:tcW w:w="2481" w:type="dxa"/>
          </w:tcPr>
          <w:p w:rsidR="001B48AE" w:rsidRPr="00D2076D" w:rsidRDefault="001B48AE" w:rsidP="001B48AE">
            <w:pPr>
              <w:pStyle w:val="renderubrik"/>
              <w:rPr>
                <w:spacing w:val="-4"/>
              </w:rPr>
            </w:pPr>
          </w:p>
        </w:tc>
      </w:tr>
      <w:tr w:rsidR="001B48AE" w:rsidRPr="00D2076D" w:rsidTr="00182F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48AE" w:rsidRPr="00D2076D" w:rsidRDefault="001B48AE" w:rsidP="001B48AE">
            <w:pPr>
              <w:pStyle w:val="FlistaNrText"/>
            </w:pPr>
          </w:p>
        </w:tc>
        <w:tc>
          <w:tcPr>
            <w:tcW w:w="6237" w:type="dxa"/>
          </w:tcPr>
          <w:p w:rsidR="001B48AE" w:rsidRPr="00D2076D" w:rsidRDefault="00D13895" w:rsidP="001B48AE">
            <w:r w:rsidRPr="00D2076D">
              <w:t>KOM(2010)</w:t>
            </w:r>
            <w:r w:rsidR="001B48AE" w:rsidRPr="00D2076D">
              <w:t>624 Förslag till Europaparlamentets och rådets förordning om inrättandet av en utvärderingsmekanism avsedd att kontrollera tillämpningen av Schengenregelverket</w:t>
            </w:r>
          </w:p>
          <w:p w:rsidR="00300267" w:rsidRPr="00D2076D" w:rsidRDefault="00300267" w:rsidP="001B48AE">
            <w:r w:rsidRPr="00D2076D">
              <w:rPr>
                <w:i/>
              </w:rPr>
              <w:t>Åttaveckorsfristen för att avge ett motiverat yttrande går ut den 12 januari</w:t>
            </w:r>
          </w:p>
        </w:tc>
        <w:tc>
          <w:tcPr>
            <w:tcW w:w="2481" w:type="dxa"/>
          </w:tcPr>
          <w:p w:rsidR="001B48AE" w:rsidRPr="00D2076D" w:rsidRDefault="001B48AE" w:rsidP="001B48AE">
            <w:pPr>
              <w:rPr>
                <w:spacing w:val="-4"/>
              </w:rPr>
            </w:pPr>
            <w:r w:rsidRPr="00D2076D">
              <w:rPr>
                <w:spacing w:val="-4"/>
              </w:rPr>
              <w:t xml:space="preserve">JuU </w:t>
            </w:r>
          </w:p>
        </w:tc>
      </w:tr>
    </w:tbl>
    <w:p w:rsidR="003272C4" w:rsidRPr="00D2076D" w:rsidRDefault="001B48AE" w:rsidP="003675A0">
      <w:pPr>
        <w:pStyle w:val="Blankrad"/>
      </w:pPr>
      <w:r w:rsidRPr="00D2076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272C4" w:rsidRPr="00D2076D" w:rsidTr="00182F4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272C4" w:rsidRPr="00D2076D" w:rsidRDefault="003272C4" w:rsidP="00182F4A">
            <w:pPr>
              <w:pStyle w:val="HuvudrubrikFlisteNr"/>
            </w:pPr>
          </w:p>
        </w:tc>
        <w:tc>
          <w:tcPr>
            <w:tcW w:w="6237" w:type="dxa"/>
          </w:tcPr>
          <w:p w:rsidR="003272C4" w:rsidRPr="00D2076D" w:rsidRDefault="001B48AE" w:rsidP="00182F4A">
            <w:pPr>
              <w:pStyle w:val="HuvudrubrikEnsam"/>
            </w:pPr>
            <w:bookmarkStart w:id="6" w:name="Start_EUdokument"/>
            <w:bookmarkEnd w:id="6"/>
            <w:r w:rsidRPr="00D2076D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3272C4" w:rsidRPr="00D2076D" w:rsidRDefault="001B48AE" w:rsidP="00182F4A">
            <w:pPr>
              <w:pStyle w:val="HuvudrubrikKolumn3"/>
            </w:pPr>
            <w:r w:rsidRPr="00D2076D">
              <w:t>Ansvarigt utskott</w:t>
            </w:r>
          </w:p>
        </w:tc>
      </w:tr>
      <w:tr w:rsidR="003272C4" w:rsidRPr="00D2076D" w:rsidTr="00182F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272C4" w:rsidRPr="00D2076D" w:rsidRDefault="003272C4" w:rsidP="001B48AE">
            <w:pPr>
              <w:pStyle w:val="FlistaNrText"/>
            </w:pPr>
          </w:p>
        </w:tc>
        <w:tc>
          <w:tcPr>
            <w:tcW w:w="6237" w:type="dxa"/>
          </w:tcPr>
          <w:p w:rsidR="003272C4" w:rsidRPr="00D2076D" w:rsidRDefault="001B48AE" w:rsidP="00182F4A">
            <w:r w:rsidRPr="00D2076D">
              <w:t xml:space="preserve">2010/11:FPM25 </w:t>
            </w:r>
            <w:r w:rsidR="00300267" w:rsidRPr="00D2076D">
              <w:t>Ändring av landsbygdsförordnin</w:t>
            </w:r>
            <w:r w:rsidRPr="00D2076D">
              <w:t>gen 1698/2005</w:t>
            </w:r>
            <w:r w:rsidRPr="00D2076D">
              <w:rPr>
                <w:i/>
              </w:rPr>
              <w:t xml:space="preserve"> </w:t>
            </w:r>
            <w:r w:rsidR="00D13895" w:rsidRPr="00D2076D">
              <w:rPr>
                <w:i/>
              </w:rPr>
              <w:t>KOM(2010)</w:t>
            </w:r>
            <w:r w:rsidRPr="00D2076D">
              <w:rPr>
                <w:i/>
              </w:rPr>
              <w:t>537</w:t>
            </w:r>
          </w:p>
        </w:tc>
        <w:tc>
          <w:tcPr>
            <w:tcW w:w="2481" w:type="dxa"/>
          </w:tcPr>
          <w:p w:rsidR="003272C4" w:rsidRPr="00D2076D" w:rsidRDefault="001B48AE" w:rsidP="00182F4A">
            <w:pPr>
              <w:rPr>
                <w:spacing w:val="-4"/>
              </w:rPr>
            </w:pPr>
            <w:r w:rsidRPr="00D2076D">
              <w:rPr>
                <w:spacing w:val="-4"/>
              </w:rPr>
              <w:t xml:space="preserve">MJU </w:t>
            </w:r>
          </w:p>
        </w:tc>
      </w:tr>
      <w:tr w:rsidR="001B48AE" w:rsidRPr="00D2076D" w:rsidTr="00182F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B48AE" w:rsidRPr="00D2076D" w:rsidRDefault="001B48AE" w:rsidP="001B48AE">
            <w:pPr>
              <w:pStyle w:val="FlistaNrText"/>
            </w:pPr>
          </w:p>
        </w:tc>
        <w:tc>
          <w:tcPr>
            <w:tcW w:w="6237" w:type="dxa"/>
          </w:tcPr>
          <w:p w:rsidR="001B48AE" w:rsidRPr="00D2076D" w:rsidRDefault="001B48AE" w:rsidP="00182F4A">
            <w:r w:rsidRPr="00D2076D">
              <w:t>2010/11:FPM26 Grönbok om revisorer och revision</w:t>
            </w:r>
            <w:r w:rsidRPr="00D2076D">
              <w:rPr>
                <w:i/>
              </w:rPr>
              <w:t xml:space="preserve"> </w:t>
            </w:r>
            <w:r w:rsidR="00300267" w:rsidRPr="00D2076D">
              <w:rPr>
                <w:i/>
              </w:rPr>
              <w:t>KOM (2010)</w:t>
            </w:r>
            <w:r w:rsidRPr="00D2076D">
              <w:rPr>
                <w:i/>
              </w:rPr>
              <w:t>561</w:t>
            </w:r>
          </w:p>
        </w:tc>
        <w:tc>
          <w:tcPr>
            <w:tcW w:w="2481" w:type="dxa"/>
          </w:tcPr>
          <w:p w:rsidR="001B48AE" w:rsidRPr="00D2076D" w:rsidRDefault="001B48AE" w:rsidP="00182F4A">
            <w:pPr>
              <w:rPr>
                <w:spacing w:val="-4"/>
              </w:rPr>
            </w:pPr>
            <w:r w:rsidRPr="00D2076D">
              <w:rPr>
                <w:spacing w:val="-4"/>
              </w:rPr>
              <w:t xml:space="preserve">CU </w:t>
            </w:r>
          </w:p>
        </w:tc>
      </w:tr>
    </w:tbl>
    <w:p w:rsidR="001B48AE" w:rsidRPr="00D2076D" w:rsidRDefault="001B48AE" w:rsidP="003675A0">
      <w:pPr>
        <w:pStyle w:val="Blankrad"/>
      </w:pPr>
      <w:r w:rsidRPr="00D2076D">
        <w:t>     </w:t>
      </w:r>
    </w:p>
    <w:p w:rsidR="003272C4" w:rsidRPr="00D2076D" w:rsidRDefault="001B48AE" w:rsidP="003675A0">
      <w:pPr>
        <w:pStyle w:val="Blankrad"/>
      </w:pPr>
      <w:bookmarkStart w:id="7" w:name="Start"/>
      <w:bookmarkEnd w:id="7"/>
      <w:r w:rsidRPr="00D2076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D2076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D2076D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D2076D" w:rsidRDefault="006E04A4" w:rsidP="00D016E9">
            <w:pPr>
              <w:pStyle w:val="StreckMitten"/>
            </w:pPr>
            <w:r w:rsidRPr="00D2076D">
              <w:tab/>
            </w:r>
            <w:r w:rsidRPr="00D2076D">
              <w:tab/>
            </w:r>
          </w:p>
        </w:tc>
      </w:tr>
    </w:tbl>
    <w:p w:rsidR="006E04A4" w:rsidRPr="00D2076D" w:rsidRDefault="006E04A4" w:rsidP="003675A0">
      <w:pPr>
        <w:pStyle w:val="Blankrad"/>
      </w:pPr>
    </w:p>
    <w:sectPr w:rsidR="006E04A4" w:rsidRPr="00D2076D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2F4A" w:rsidRPr="00D2076D" w:rsidRDefault="00182F4A">
      <w:r w:rsidRPr="00D2076D">
        <w:separator/>
      </w:r>
    </w:p>
  </w:endnote>
  <w:endnote w:type="continuationSeparator" w:id="0">
    <w:p w:rsidR="00182F4A" w:rsidRPr="00D2076D" w:rsidRDefault="00182F4A">
      <w:r w:rsidRPr="00D207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1F84" w:rsidRPr="00D2076D" w:rsidRDefault="00981F84">
    <w:pPr>
      <w:pStyle w:val="Sidhuvud"/>
      <w:jc w:val="center"/>
    </w:pPr>
    <w:r w:rsidRPr="00D2076D">
      <w:fldChar w:fldCharType="begin" w:fldLock="1"/>
    </w:r>
    <w:r w:rsidRPr="00D2076D">
      <w:instrText xml:space="preserve"> PAGE </w:instrText>
    </w:r>
    <w:r w:rsidRPr="00D2076D">
      <w:fldChar w:fldCharType="separate"/>
    </w:r>
    <w:r w:rsidR="00972FF9" w:rsidRPr="00D2076D">
      <w:t>2</w:t>
    </w:r>
    <w:r w:rsidRPr="00D2076D">
      <w:fldChar w:fldCharType="end"/>
    </w:r>
    <w:r w:rsidRPr="00D2076D">
      <w:t xml:space="preserve"> (</w:t>
    </w:r>
    <w:r w:rsidRPr="00D2076D">
      <w:fldChar w:fldCharType="begin" w:fldLock="1"/>
    </w:r>
    <w:r w:rsidRPr="00D2076D">
      <w:instrText xml:space="preserve"> NUMPAGES </w:instrText>
    </w:r>
    <w:r w:rsidRPr="00D2076D">
      <w:fldChar w:fldCharType="separate"/>
    </w:r>
    <w:r w:rsidR="00972FF9" w:rsidRPr="00D2076D">
      <w:t>2</w:t>
    </w:r>
    <w:r w:rsidRPr="00D2076D">
      <w:fldChar w:fldCharType="end"/>
    </w:r>
    <w:r w:rsidRPr="00D2076D">
      <w:t>)</w:t>
    </w:r>
  </w:p>
  <w:p w:rsidR="00981F84" w:rsidRPr="00D2076D" w:rsidRDefault="00981F8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1F84" w:rsidRPr="00D2076D" w:rsidRDefault="00981F84">
    <w:pPr>
      <w:pStyle w:val="Sidhuvud"/>
      <w:jc w:val="center"/>
    </w:pPr>
    <w:r w:rsidRPr="00D2076D">
      <w:fldChar w:fldCharType="begin" w:fldLock="1"/>
    </w:r>
    <w:r w:rsidRPr="00D2076D">
      <w:instrText xml:space="preserve"> PAGE </w:instrText>
    </w:r>
    <w:r w:rsidRPr="00D2076D">
      <w:fldChar w:fldCharType="separate"/>
    </w:r>
    <w:r w:rsidR="00182F4A" w:rsidRPr="00D2076D">
      <w:t>1</w:t>
    </w:r>
    <w:r w:rsidRPr="00D2076D">
      <w:fldChar w:fldCharType="end"/>
    </w:r>
    <w:r w:rsidRPr="00D2076D">
      <w:t xml:space="preserve"> (</w:t>
    </w:r>
    <w:r w:rsidRPr="00D2076D">
      <w:fldChar w:fldCharType="begin" w:fldLock="1"/>
    </w:r>
    <w:r w:rsidRPr="00D2076D">
      <w:instrText xml:space="preserve"> NUMPAGES </w:instrText>
    </w:r>
    <w:r w:rsidRPr="00D2076D">
      <w:fldChar w:fldCharType="separate"/>
    </w:r>
    <w:r w:rsidR="00972FF9" w:rsidRPr="00D2076D">
      <w:t>2</w:t>
    </w:r>
    <w:r w:rsidRPr="00D2076D">
      <w:fldChar w:fldCharType="end"/>
    </w:r>
    <w:r w:rsidRPr="00D2076D">
      <w:t>)</w:t>
    </w:r>
  </w:p>
  <w:p w:rsidR="00981F84" w:rsidRPr="00D2076D" w:rsidRDefault="00981F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2F4A" w:rsidRPr="00D2076D" w:rsidRDefault="00182F4A">
      <w:r w:rsidRPr="00D2076D">
        <w:separator/>
      </w:r>
    </w:p>
  </w:footnote>
  <w:footnote w:type="continuationSeparator" w:id="0">
    <w:p w:rsidR="00182F4A" w:rsidRPr="00D2076D" w:rsidRDefault="00182F4A">
      <w:r w:rsidRPr="00D2076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1F84" w:rsidRPr="00D2076D" w:rsidRDefault="00981F84">
    <w:pPr>
      <w:pStyle w:val="Sidhuvud"/>
      <w:tabs>
        <w:tab w:val="clear" w:pos="4536"/>
      </w:tabs>
    </w:pPr>
    <w:r w:rsidRPr="00D2076D">
      <w:fldChar w:fldCharType="begin" w:fldLock="1"/>
    </w:r>
    <w:r w:rsidRPr="00D2076D">
      <w:instrText xml:space="preserve"> DOCPROPERTY "DocumentDate" </w:instrText>
    </w:r>
    <w:r w:rsidRPr="00D2076D">
      <w:fldChar w:fldCharType="separate"/>
    </w:r>
    <w:r w:rsidR="00972FF9" w:rsidRPr="00D2076D">
      <w:t>Måndagen den 22 november 2010</w:t>
    </w:r>
    <w:r w:rsidRPr="00D2076D">
      <w:fldChar w:fldCharType="end"/>
    </w:r>
    <w:r w:rsidRPr="00D2076D">
      <w:tab/>
    </w:r>
  </w:p>
  <w:p w:rsidR="00981F84" w:rsidRPr="00D2076D" w:rsidRDefault="00981F8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2076D">
      <w:rPr>
        <w:sz w:val="12"/>
      </w:rPr>
      <w:tab/>
    </w:r>
  </w:p>
  <w:p w:rsidR="00981F84" w:rsidRPr="00D2076D" w:rsidRDefault="00981F84"/>
  <w:p w:rsidR="00981F84" w:rsidRPr="00D2076D" w:rsidRDefault="00981F8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1F84" w:rsidRPr="00D2076D" w:rsidRDefault="00D2076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D2076D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81F84" w:rsidRPr="00D2076D" w:rsidRDefault="00981F84">
    <w:pPr>
      <w:pStyle w:val="Dokumentrubrik"/>
      <w:spacing w:after="360"/>
    </w:pPr>
    <w:r w:rsidRPr="00D2076D">
      <w:t>Föredragningslista</w:t>
    </w:r>
  </w:p>
  <w:p w:rsidR="00981F84" w:rsidRPr="00D2076D" w:rsidRDefault="00981F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828857620">
    <w:abstractNumId w:val="5"/>
  </w:num>
  <w:num w:numId="2" w16cid:durableId="1885941528">
    <w:abstractNumId w:val="2"/>
  </w:num>
  <w:num w:numId="3" w16cid:durableId="1758331087">
    <w:abstractNumId w:val="4"/>
  </w:num>
  <w:num w:numId="4" w16cid:durableId="659963849">
    <w:abstractNumId w:val="1"/>
  </w:num>
  <w:num w:numId="5" w16cid:durableId="1385642355">
    <w:abstractNumId w:val="0"/>
  </w:num>
  <w:num w:numId="6" w16cid:durableId="999424359">
    <w:abstractNumId w:val="3"/>
  </w:num>
  <w:num w:numId="7" w16cid:durableId="1893037803">
    <w:abstractNumId w:val="3"/>
  </w:num>
  <w:num w:numId="8" w16cid:durableId="14562956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37858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2F4A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8AE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4021"/>
    <w:rsid w:val="002E546B"/>
    <w:rsid w:val="002E55DF"/>
    <w:rsid w:val="002E5A5E"/>
    <w:rsid w:val="002F0948"/>
    <w:rsid w:val="002F0C89"/>
    <w:rsid w:val="002F19EC"/>
    <w:rsid w:val="002F2D1A"/>
    <w:rsid w:val="002F7486"/>
    <w:rsid w:val="00300267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272C4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57A6A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253FF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4B6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37858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AE1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2FF9"/>
    <w:rsid w:val="00974789"/>
    <w:rsid w:val="00976944"/>
    <w:rsid w:val="009819CD"/>
    <w:rsid w:val="00981CD7"/>
    <w:rsid w:val="00981F84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2561"/>
    <w:rsid w:val="00CF3CD1"/>
    <w:rsid w:val="00CF710F"/>
    <w:rsid w:val="00D016E9"/>
    <w:rsid w:val="00D04310"/>
    <w:rsid w:val="00D06F6A"/>
    <w:rsid w:val="00D1172A"/>
    <w:rsid w:val="00D1178C"/>
    <w:rsid w:val="00D13895"/>
    <w:rsid w:val="00D149F1"/>
    <w:rsid w:val="00D1688C"/>
    <w:rsid w:val="00D168AD"/>
    <w:rsid w:val="00D176C3"/>
    <w:rsid w:val="00D2076D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A53F9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3C1F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200AC24-D31E-4441-8D2D-6D23DCD6E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300267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208</Words>
  <Characters>1351</Characters>
  <Application>Microsoft Office Word</Application>
  <DocSecurity>4</DocSecurity>
  <Lines>112</Lines>
  <Paragraphs>62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2010/11:18</vt:lpstr>
      <vt:lpstr>Måndagen den 22 november 2010</vt:lpstr>
    </vt:vector>
  </TitlesOfParts>
  <Company>Riksdagen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2010-11-19T14:42:00Z</cp:lastPrinted>
  <dcterms:created xsi:type="dcterms:W3CDTF">2025-12-18T03:27:00Z</dcterms:created>
  <dcterms:modified xsi:type="dcterms:W3CDTF">2025-12-18T03:27:00Z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22 november 2010</vt:lpwstr>
  </property>
  <property fmtid="{D5CDD505-2E9C-101B-9397-08002B2CF9AE}" pid="3" name="DocumentNumber">
    <vt:lpwstr>18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2010-11-22</vt:lpwstr>
  </property>
  <property fmtid="{D5CDD505-2E9C-101B-9397-08002B2CF9AE}" pid="7" name="DatumAvgörande">
    <vt:lpwstr>2010-11-22</vt:lpwstr>
  </property>
</Properties>
</file>