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B0FEA" w:rsidRDefault="006E04A4">
      <w:pPr>
        <w:pStyle w:val="Dokumentbeteckning"/>
        <w:rPr>
          <w:u w:val="single"/>
        </w:rPr>
      </w:pPr>
      <w:r w:rsidRPr="00CB0FEA">
        <w:fldChar w:fldCharType="begin" w:fldLock="1"/>
      </w:r>
      <w:r w:rsidRPr="00CB0FEA">
        <w:instrText xml:space="preserve"> DOCPROPERTY "DocumentYear" </w:instrText>
      </w:r>
      <w:r w:rsidRPr="00CB0FEA">
        <w:fldChar w:fldCharType="separate"/>
      </w:r>
      <w:r w:rsidR="00420E73" w:rsidRPr="00CB0FEA">
        <w:t>2009/10</w:t>
      </w:r>
      <w:r w:rsidRPr="00CB0FEA">
        <w:fldChar w:fldCharType="end"/>
      </w:r>
      <w:r w:rsidRPr="00CB0FEA">
        <w:t>:</w:t>
      </w:r>
      <w:r w:rsidRPr="00CB0FEA">
        <w:fldChar w:fldCharType="begin" w:fldLock="1"/>
      </w:r>
      <w:r w:rsidRPr="00CB0FEA">
        <w:instrText xml:space="preserve"> DOCPROPERTY "DocumentNumber" </w:instrText>
      </w:r>
      <w:r w:rsidRPr="00CB0FEA">
        <w:fldChar w:fldCharType="separate"/>
      </w:r>
      <w:r w:rsidR="00420E73" w:rsidRPr="00CB0FEA">
        <w:t>30</w:t>
      </w:r>
      <w:r w:rsidRPr="00CB0FEA">
        <w:fldChar w:fldCharType="end"/>
      </w:r>
    </w:p>
    <w:p w:rsidR="006E04A4" w:rsidRPr="00CB0FEA" w:rsidRDefault="006E04A4">
      <w:pPr>
        <w:pStyle w:val="Datum"/>
        <w:outlineLvl w:val="0"/>
      </w:pPr>
      <w:r w:rsidRPr="00CB0FEA">
        <w:fldChar w:fldCharType="begin" w:fldLock="1"/>
      </w:r>
      <w:r w:rsidRPr="00CB0FEA">
        <w:instrText xml:space="preserve"> DOCPROPERTY "DocumentDate" </w:instrText>
      </w:r>
      <w:r w:rsidRPr="00CB0FEA">
        <w:fldChar w:fldCharType="separate"/>
      </w:r>
      <w:r w:rsidR="00420E73" w:rsidRPr="00CB0FEA">
        <w:t>Måndagen den 16 november 2009</w:t>
      </w:r>
      <w:r w:rsidRPr="00CB0F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B0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B0FEA" w:rsidRDefault="008602E1">
            <w:pPr>
              <w:pStyle w:val="Plenum"/>
              <w:tabs>
                <w:tab w:val="clear" w:pos="1418"/>
              </w:tabs>
            </w:pPr>
            <w:r w:rsidRPr="00CB0FEA">
              <w:t>Kl.</w:t>
            </w:r>
          </w:p>
        </w:tc>
        <w:tc>
          <w:tcPr>
            <w:tcW w:w="851" w:type="dxa"/>
          </w:tcPr>
          <w:p w:rsidR="006E04A4" w:rsidRPr="00CB0FEA" w:rsidRDefault="008602E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B0FEA">
              <w:t>15.00</w:t>
            </w:r>
          </w:p>
        </w:tc>
        <w:tc>
          <w:tcPr>
            <w:tcW w:w="397" w:type="dxa"/>
          </w:tcPr>
          <w:p w:rsidR="006E04A4" w:rsidRPr="00CB0FE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B0FEA" w:rsidRDefault="008602E1">
            <w:pPr>
              <w:pStyle w:val="Plenum"/>
              <w:tabs>
                <w:tab w:val="clear" w:pos="1418"/>
              </w:tabs>
              <w:ind w:right="1"/>
            </w:pPr>
            <w:r w:rsidRPr="00CB0FEA">
              <w:t>Bordläggningsplenum</w:t>
            </w:r>
          </w:p>
        </w:tc>
      </w:tr>
    </w:tbl>
    <w:p w:rsidR="006E04A4" w:rsidRPr="00CB0FEA" w:rsidRDefault="006E04A4">
      <w:pPr>
        <w:pStyle w:val="StreckLngt"/>
      </w:pPr>
      <w:r w:rsidRPr="00CB0FEA">
        <w:tab/>
      </w:r>
    </w:p>
    <w:p w:rsidR="00CF242C" w:rsidRPr="00CB0FEA" w:rsidRDefault="008602E1" w:rsidP="003675A0">
      <w:pPr>
        <w:pStyle w:val="Blankrad"/>
      </w:pPr>
      <w:r w:rsidRPr="00CB0F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CB0F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B0FEA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CB0FEA" w:rsidRDefault="006E04A4" w:rsidP="000C49EC">
            <w:pPr>
              <w:pStyle w:val="HuvudrubrikEnsam"/>
            </w:pPr>
            <w:r w:rsidRPr="00CB0FEA">
              <w:t>Justering av pr</w:t>
            </w:r>
            <w:r w:rsidR="00D22A02" w:rsidRPr="00CB0FEA">
              <w:t>o</w:t>
            </w:r>
            <w:r w:rsidRPr="00CB0FEA">
              <w:t>tokoll</w:t>
            </w:r>
          </w:p>
        </w:tc>
        <w:tc>
          <w:tcPr>
            <w:tcW w:w="2481" w:type="dxa"/>
          </w:tcPr>
          <w:p w:rsidR="006E04A4" w:rsidRPr="00CB0FEA" w:rsidRDefault="006E04A4" w:rsidP="00147F56">
            <w:pPr>
              <w:pStyle w:val="HuvudrubrikKolumn3"/>
            </w:pPr>
          </w:p>
        </w:tc>
      </w:tr>
      <w:tr w:rsidR="006E04A4" w:rsidRPr="00CB0F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B0FEA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CB0FEA" w:rsidRDefault="006E04A4" w:rsidP="007503DA">
            <w:r w:rsidRPr="00CB0FEA">
              <w:t>Protokolle</w:t>
            </w:r>
            <w:r w:rsidR="00A07EA9" w:rsidRPr="00CB0FEA">
              <w:t xml:space="preserve">n från sammanträdena tisdagen den 10 och onsdagen den 11 november </w:t>
            </w:r>
          </w:p>
        </w:tc>
        <w:tc>
          <w:tcPr>
            <w:tcW w:w="2481" w:type="dxa"/>
          </w:tcPr>
          <w:p w:rsidR="006E04A4" w:rsidRPr="00CB0FEA" w:rsidRDefault="006E04A4">
            <w:pPr>
              <w:rPr>
                <w:spacing w:val="-4"/>
              </w:rPr>
            </w:pPr>
          </w:p>
        </w:tc>
      </w:tr>
    </w:tbl>
    <w:p w:rsidR="008602E1" w:rsidRPr="00CB0FEA" w:rsidRDefault="008602E1" w:rsidP="00F221DA">
      <w:pPr>
        <w:pStyle w:val="Blankrad"/>
      </w:pPr>
      <w:r w:rsidRPr="00CB0FEA">
        <w:t>     </w:t>
      </w:r>
    </w:p>
    <w:p w:rsidR="006E04A4" w:rsidRPr="00CB0FEA" w:rsidRDefault="008602E1" w:rsidP="00F221DA">
      <w:pPr>
        <w:pStyle w:val="Blankrad"/>
      </w:pPr>
      <w:bookmarkStart w:id="1" w:name="Start"/>
      <w:bookmarkEnd w:id="1"/>
      <w:r w:rsidRPr="00CB0F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B0F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B0FE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B0FEA" w:rsidRDefault="006E04A4" w:rsidP="00D016E9">
            <w:pPr>
              <w:pStyle w:val="StreckMitten"/>
            </w:pPr>
            <w:r w:rsidRPr="00CB0FEA">
              <w:tab/>
            </w:r>
            <w:r w:rsidRPr="00CB0FEA">
              <w:tab/>
            </w:r>
          </w:p>
        </w:tc>
      </w:tr>
    </w:tbl>
    <w:p w:rsidR="006E04A4" w:rsidRPr="00CB0FEA" w:rsidRDefault="006E04A4" w:rsidP="003675A0">
      <w:pPr>
        <w:pStyle w:val="Blankrad"/>
      </w:pPr>
    </w:p>
    <w:sectPr w:rsidR="006E04A4" w:rsidRPr="00CB0F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E62" w:rsidRPr="00CB0FEA" w:rsidRDefault="00421E62">
      <w:r w:rsidRPr="00CB0FEA">
        <w:separator/>
      </w:r>
    </w:p>
  </w:endnote>
  <w:endnote w:type="continuationSeparator" w:id="0">
    <w:p w:rsidR="00421E62" w:rsidRPr="00CB0FEA" w:rsidRDefault="00421E62">
      <w:r w:rsidRPr="00CB0F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2E1" w:rsidRPr="00CB0FEA" w:rsidRDefault="008602E1">
    <w:pPr>
      <w:pStyle w:val="Sidhuvud"/>
      <w:jc w:val="center"/>
    </w:pPr>
    <w:r w:rsidRPr="00CB0FEA">
      <w:fldChar w:fldCharType="begin" w:fldLock="1"/>
    </w:r>
    <w:r w:rsidRPr="00CB0FEA">
      <w:instrText xml:space="preserve"> PAGE </w:instrText>
    </w:r>
    <w:r w:rsidRPr="00CB0FEA">
      <w:fldChar w:fldCharType="separate"/>
    </w:r>
    <w:r w:rsidR="00420E73" w:rsidRPr="00CB0FEA">
      <w:t>1</w:t>
    </w:r>
    <w:r w:rsidRPr="00CB0FEA">
      <w:fldChar w:fldCharType="end"/>
    </w:r>
    <w:r w:rsidRPr="00CB0FEA">
      <w:t xml:space="preserve"> (</w:t>
    </w:r>
    <w:r w:rsidRPr="00CB0FEA">
      <w:fldChar w:fldCharType="begin" w:fldLock="1"/>
    </w:r>
    <w:r w:rsidRPr="00CB0FEA">
      <w:instrText xml:space="preserve"> NUMPAGES </w:instrText>
    </w:r>
    <w:r w:rsidRPr="00CB0FEA">
      <w:fldChar w:fldCharType="separate"/>
    </w:r>
    <w:r w:rsidR="00420E73" w:rsidRPr="00CB0FEA">
      <w:t>1</w:t>
    </w:r>
    <w:r w:rsidRPr="00CB0FEA">
      <w:fldChar w:fldCharType="end"/>
    </w:r>
    <w:r w:rsidRPr="00CB0FEA">
      <w:t>)</w:t>
    </w:r>
  </w:p>
  <w:p w:rsidR="008602E1" w:rsidRPr="00CB0FEA" w:rsidRDefault="008602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2E1" w:rsidRPr="00CB0FEA" w:rsidRDefault="008602E1">
    <w:pPr>
      <w:pStyle w:val="Sidhuvud"/>
      <w:jc w:val="center"/>
    </w:pPr>
    <w:r w:rsidRPr="00CB0FEA">
      <w:fldChar w:fldCharType="begin" w:fldLock="1"/>
    </w:r>
    <w:r w:rsidRPr="00CB0FEA">
      <w:instrText xml:space="preserve"> PAGE </w:instrText>
    </w:r>
    <w:r w:rsidRPr="00CB0FEA">
      <w:fldChar w:fldCharType="separate"/>
    </w:r>
    <w:r w:rsidR="00421E62" w:rsidRPr="00CB0FEA">
      <w:t>1</w:t>
    </w:r>
    <w:r w:rsidRPr="00CB0FEA">
      <w:fldChar w:fldCharType="end"/>
    </w:r>
    <w:r w:rsidRPr="00CB0FEA">
      <w:t xml:space="preserve"> (</w:t>
    </w:r>
    <w:r w:rsidRPr="00CB0FEA">
      <w:fldChar w:fldCharType="begin" w:fldLock="1"/>
    </w:r>
    <w:r w:rsidRPr="00CB0FEA">
      <w:instrText xml:space="preserve"> NUMPAGES </w:instrText>
    </w:r>
    <w:r w:rsidRPr="00CB0FEA">
      <w:fldChar w:fldCharType="separate"/>
    </w:r>
    <w:r w:rsidR="00420E73" w:rsidRPr="00CB0FEA">
      <w:t>1</w:t>
    </w:r>
    <w:r w:rsidRPr="00CB0FEA">
      <w:fldChar w:fldCharType="end"/>
    </w:r>
    <w:r w:rsidRPr="00CB0FEA">
      <w:t>)</w:t>
    </w:r>
  </w:p>
  <w:p w:rsidR="008602E1" w:rsidRPr="00CB0FEA" w:rsidRDefault="008602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E62" w:rsidRPr="00CB0FEA" w:rsidRDefault="00421E62">
      <w:r w:rsidRPr="00CB0FEA">
        <w:separator/>
      </w:r>
    </w:p>
  </w:footnote>
  <w:footnote w:type="continuationSeparator" w:id="0">
    <w:p w:rsidR="00421E62" w:rsidRPr="00CB0FEA" w:rsidRDefault="00421E62">
      <w:r w:rsidRPr="00CB0F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2E1" w:rsidRPr="00CB0FEA" w:rsidRDefault="008602E1">
    <w:pPr>
      <w:pStyle w:val="Sidhuvud"/>
      <w:tabs>
        <w:tab w:val="clear" w:pos="4536"/>
      </w:tabs>
    </w:pPr>
    <w:r w:rsidRPr="00CB0FEA">
      <w:fldChar w:fldCharType="begin" w:fldLock="1"/>
    </w:r>
    <w:r w:rsidRPr="00CB0FEA">
      <w:instrText xml:space="preserve"> DOCPROPERTY "DocumentDate" </w:instrText>
    </w:r>
    <w:r w:rsidRPr="00CB0FEA">
      <w:fldChar w:fldCharType="separate"/>
    </w:r>
    <w:r w:rsidR="00420E73" w:rsidRPr="00CB0FEA">
      <w:t>Måndagen den 16 november 2009</w:t>
    </w:r>
    <w:r w:rsidRPr="00CB0FEA">
      <w:fldChar w:fldCharType="end"/>
    </w:r>
    <w:r w:rsidRPr="00CB0FEA">
      <w:tab/>
    </w:r>
  </w:p>
  <w:p w:rsidR="008602E1" w:rsidRPr="00CB0FEA" w:rsidRDefault="008602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B0FEA">
      <w:rPr>
        <w:sz w:val="12"/>
      </w:rPr>
      <w:tab/>
    </w:r>
  </w:p>
  <w:p w:rsidR="008602E1" w:rsidRPr="00CB0FEA" w:rsidRDefault="008602E1"/>
  <w:p w:rsidR="008602E1" w:rsidRPr="00CB0FEA" w:rsidRDefault="008602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2E1" w:rsidRPr="00CB0FEA" w:rsidRDefault="00CB0F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B0F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02E1" w:rsidRPr="00CB0FEA" w:rsidRDefault="008602E1">
    <w:pPr>
      <w:pStyle w:val="Dokumentrubrik"/>
      <w:spacing w:after="360"/>
    </w:pPr>
    <w:r w:rsidRPr="00CB0FEA">
      <w:t>Föredragningslista</w:t>
    </w:r>
  </w:p>
  <w:p w:rsidR="008602E1" w:rsidRPr="00CB0FEA" w:rsidRDefault="008602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2621430">
    <w:abstractNumId w:val="5"/>
  </w:num>
  <w:num w:numId="2" w16cid:durableId="892228898">
    <w:abstractNumId w:val="2"/>
  </w:num>
  <w:num w:numId="3" w16cid:durableId="1042440569">
    <w:abstractNumId w:val="4"/>
  </w:num>
  <w:num w:numId="4" w16cid:durableId="866064330">
    <w:abstractNumId w:val="1"/>
  </w:num>
  <w:num w:numId="5" w16cid:durableId="1402092988">
    <w:abstractNumId w:val="0"/>
  </w:num>
  <w:num w:numId="6" w16cid:durableId="52120685">
    <w:abstractNumId w:val="3"/>
  </w:num>
  <w:num w:numId="7" w16cid:durableId="1163279707">
    <w:abstractNumId w:val="3"/>
  </w:num>
  <w:num w:numId="8" w16cid:durableId="2042781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01B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00B9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0E73"/>
    <w:rsid w:val="00421E62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02E1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07EA9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01B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0B69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0FEA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102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250B99-F425-4118-955C-D8E99B7D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20E7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41</Words>
  <Characters>259</Characters>
  <Application>Microsoft Office Word</Application>
  <DocSecurity>4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2009/10:30</vt:lpstr>
      <vt:lpstr>Måndagen den 16 november 2009</vt:lpstr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2009-11-13T13:15:00Z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november 2009</vt:lpwstr>
  </property>
  <property fmtid="{D5CDD505-2E9C-101B-9397-08002B2CF9AE}" pid="3" name="DocumentNumber">
    <vt:lpwstr>30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2009-11-16</vt:lpwstr>
  </property>
  <property fmtid="{D5CDD505-2E9C-101B-9397-08002B2CF9AE}" pid="7" name="DatumAvgörande">
    <vt:lpwstr>2009-11-16</vt:lpwstr>
  </property>
</Properties>
</file>