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2FEA0BD9591477BA83FE11882E373B6"/>
        </w:placeholder>
        <w:text/>
      </w:sdtPr>
      <w:sdtEndPr/>
      <w:sdtContent>
        <w:p w:rsidRPr="009B062B" w:rsidR="00AF30DD" w:rsidP="00DA28CE" w:rsidRDefault="00AF30DD" w14:paraId="1341A0C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5de4679-4fd9-43f9-9a4e-f12c4205c5c6"/>
        <w:id w:val="142240779"/>
        <w:lock w:val="sdtLocked"/>
      </w:sdtPr>
      <w:sdtEndPr/>
      <w:sdtContent>
        <w:p w:rsidR="005F1379" w:rsidRDefault="002B1819" w14:paraId="4C3B2A5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undersöka fler tänkbara alternativa finansieringslösningar för investeringar i framtidens infrastruktur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97D561C483C47D5A0C02EAF84574705"/>
        </w:placeholder>
        <w:text/>
      </w:sdtPr>
      <w:sdtEndPr/>
      <w:sdtContent>
        <w:p w:rsidRPr="009B062B" w:rsidR="006D79C9" w:rsidP="00333E95" w:rsidRDefault="006D79C9" w14:paraId="62CC7DE8" w14:textId="77777777">
          <w:pPr>
            <w:pStyle w:val="Rubrik1"/>
          </w:pPr>
          <w:r>
            <w:t>Motivering</w:t>
          </w:r>
        </w:p>
      </w:sdtContent>
    </w:sdt>
    <w:p w:rsidR="00157477" w:rsidP="008E0FE2" w:rsidRDefault="008938CE" w14:paraId="5A07120F" w14:textId="10873ADD">
      <w:pPr>
        <w:pStyle w:val="Normalutanindragellerluft"/>
      </w:pPr>
      <w:r w:rsidRPr="008938CE">
        <w:t>Alla infrastruktursatsningar är ofta både omfattande och resurskrävande, och det krävs ständiga prioriteringar mellan olika projekt som behöver utföras. Sverige bör som många andra länder i världen se över hur man kan hitta andra alternativa finansierings</w:t>
      </w:r>
      <w:r w:rsidR="00E7145E">
        <w:softHyphen/>
      </w:r>
      <w:r w:rsidRPr="008938CE">
        <w:t>lösningar för att få till stånd de investeringar som krävs. Detta kan vara en viktig pussel</w:t>
      </w:r>
      <w:r w:rsidR="00537844">
        <w:softHyphen/>
      </w:r>
      <w:bookmarkStart w:name="_GoBack" w:id="1"/>
      <w:bookmarkEnd w:id="1"/>
      <w:r w:rsidRPr="008938CE">
        <w:t>bit för att möjliggöra att projekt kan bli verklighet inom kortare tidsram än om staten själv ska finansiera hela projektet.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4C0741656844F99EAD482432FE5454"/>
        </w:placeholder>
      </w:sdtPr>
      <w:sdtEndPr>
        <w:rPr>
          <w:i w:val="0"/>
          <w:noProof w:val="0"/>
        </w:rPr>
      </w:sdtEndPr>
      <w:sdtContent>
        <w:p w:rsidR="00630A6E" w:rsidP="00630A6E" w:rsidRDefault="00630A6E" w14:paraId="7043BCAB" w14:textId="77777777"/>
        <w:p w:rsidRPr="008E0FE2" w:rsidR="004801AC" w:rsidP="00630A6E" w:rsidRDefault="00537844" w14:paraId="5F7C790B" w14:textId="1190F61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E580C" w:rsidRDefault="002E580C" w14:paraId="14F27EB5" w14:textId="77777777"/>
    <w:sectPr w:rsidR="002E580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18137" w14:textId="77777777" w:rsidR="008607AB" w:rsidRDefault="008607AB" w:rsidP="000C1CAD">
      <w:pPr>
        <w:spacing w:line="240" w:lineRule="auto"/>
      </w:pPr>
      <w:r>
        <w:separator/>
      </w:r>
    </w:p>
  </w:endnote>
  <w:endnote w:type="continuationSeparator" w:id="0">
    <w:p w14:paraId="14ECE161" w14:textId="77777777" w:rsidR="008607AB" w:rsidRDefault="008607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9B1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244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5747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B8F0" w14:textId="03F58773" w:rsidR="00262EA3" w:rsidRPr="00630A6E" w:rsidRDefault="00262EA3" w:rsidP="00630A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7451" w14:textId="77777777" w:rsidR="008607AB" w:rsidRDefault="008607AB" w:rsidP="000C1CAD">
      <w:pPr>
        <w:spacing w:line="240" w:lineRule="auto"/>
      </w:pPr>
      <w:r>
        <w:separator/>
      </w:r>
    </w:p>
  </w:footnote>
  <w:footnote w:type="continuationSeparator" w:id="0">
    <w:p w14:paraId="2848ECCF" w14:textId="77777777" w:rsidR="008607AB" w:rsidRDefault="008607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1E9016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E8CCD5" wp14:anchorId="6AA08A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37844" w14:paraId="132A126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23201B47DD54D0FBE4BE5628BF5DC51"/>
                              </w:placeholder>
                              <w:text/>
                            </w:sdtPr>
                            <w:sdtEndPr/>
                            <w:sdtContent>
                              <w:r w:rsidR="008938C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0B86F331A8A491B9CC95588872F4474"/>
                              </w:placeholder>
                              <w:text/>
                            </w:sdtPr>
                            <w:sdtEndPr/>
                            <w:sdtContent>
                              <w:r w:rsidR="00157477">
                                <w:t>1160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AA08A5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7844" w14:paraId="132A126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23201B47DD54D0FBE4BE5628BF5DC51"/>
                        </w:placeholder>
                        <w:text/>
                      </w:sdtPr>
                      <w:sdtEndPr/>
                      <w:sdtContent>
                        <w:r w:rsidR="008938C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0B86F331A8A491B9CC95588872F4474"/>
                        </w:placeholder>
                        <w:text/>
                      </w:sdtPr>
                      <w:sdtEndPr/>
                      <w:sdtContent>
                        <w:r w:rsidR="00157477">
                          <w:t>1160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2E8734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61BA89" w14:textId="77777777">
    <w:pPr>
      <w:jc w:val="right"/>
    </w:pPr>
  </w:p>
  <w:p w:rsidR="00262EA3" w:rsidP="00776B74" w:rsidRDefault="00262EA3" w14:paraId="103DCDB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37844" w14:paraId="30D6C45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FEAC70" wp14:anchorId="1D06BFF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37844" w14:paraId="3A36823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38C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57477">
          <w:t>1160</w:t>
        </w:r>
      </w:sdtContent>
    </w:sdt>
  </w:p>
  <w:p w:rsidRPr="008227B3" w:rsidR="00262EA3" w:rsidP="008227B3" w:rsidRDefault="00537844" w14:paraId="582D43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37844" w14:paraId="5B8B292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:1081</w:t>
        </w:r>
      </w:sdtContent>
    </w:sdt>
  </w:p>
  <w:p w:rsidR="00262EA3" w:rsidP="00E03A3D" w:rsidRDefault="00537844" w14:paraId="04B7ACE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938CE" w14:paraId="157179BB" w14:textId="77777777">
        <w:pPr>
          <w:pStyle w:val="FSHRub2"/>
        </w:pPr>
        <w:r>
          <w:t>Fler alternativ till finansiering av infrastrukturen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D57C3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8938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477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1F0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19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80C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17FB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49FC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F56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40B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6CB8"/>
    <w:rsid w:val="00537502"/>
    <w:rsid w:val="005376A1"/>
    <w:rsid w:val="00537844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379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A6E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7A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A73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38CE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4E1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72B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0741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599B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45E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2D24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1F2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974223"/>
  <w15:chartTrackingRefBased/>
  <w15:docId w15:val="{B9801B83-4685-426E-9B86-C02267A7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EA0BD9591477BA83FE11882E373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5B28B1-81CD-40CE-9F48-B385052FEBE9}"/>
      </w:docPartPr>
      <w:docPartBody>
        <w:p w:rsidR="0071059A" w:rsidRDefault="00C94180">
          <w:pPr>
            <w:pStyle w:val="12FEA0BD9591477BA83FE11882E373B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7D561C483C47D5A0C02EAF84574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FA40B4-65D2-4DEE-8AD5-44CD739A270C}"/>
      </w:docPartPr>
      <w:docPartBody>
        <w:p w:rsidR="0071059A" w:rsidRDefault="00C94180">
          <w:pPr>
            <w:pStyle w:val="C97D561C483C47D5A0C02EAF8457470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3201B47DD54D0FBE4BE5628BF5D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FC476-2BC2-43CE-9997-679EE0A783A4}"/>
      </w:docPartPr>
      <w:docPartBody>
        <w:p w:rsidR="0071059A" w:rsidRDefault="00C94180">
          <w:pPr>
            <w:pStyle w:val="C23201B47DD54D0FBE4BE5628BF5DC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B86F331A8A491B9CC95588872F4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D5E08-6E5C-4E49-839F-6D392BED9C52}"/>
      </w:docPartPr>
      <w:docPartBody>
        <w:p w:rsidR="0071059A" w:rsidRDefault="00C94180">
          <w:pPr>
            <w:pStyle w:val="50B86F331A8A491B9CC95588872F4474"/>
          </w:pPr>
          <w:r>
            <w:t xml:space="preserve"> </w:t>
          </w:r>
        </w:p>
      </w:docPartBody>
    </w:docPart>
    <w:docPart>
      <w:docPartPr>
        <w:name w:val="D04C0741656844F99EAD482432FE5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96877-A8D6-41F3-8F5C-87CD859FB4E6}"/>
      </w:docPartPr>
      <w:docPartBody>
        <w:p w:rsidR="00F945A1" w:rsidRDefault="00F945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80"/>
    <w:rsid w:val="000B535F"/>
    <w:rsid w:val="00587A1A"/>
    <w:rsid w:val="0071059A"/>
    <w:rsid w:val="00A6300A"/>
    <w:rsid w:val="00C94180"/>
    <w:rsid w:val="00D26950"/>
    <w:rsid w:val="00F9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2FEA0BD9591477BA83FE11882E373B6">
    <w:name w:val="12FEA0BD9591477BA83FE11882E373B6"/>
  </w:style>
  <w:style w:type="paragraph" w:customStyle="1" w:styleId="44552C50D76F4199838B364A95A5EA35">
    <w:name w:val="44552C50D76F4199838B364A95A5EA3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2C5AE5B69094D1C8EC6F2D5453543B9">
    <w:name w:val="E2C5AE5B69094D1C8EC6F2D5453543B9"/>
  </w:style>
  <w:style w:type="paragraph" w:customStyle="1" w:styleId="C97D561C483C47D5A0C02EAF84574705">
    <w:name w:val="C97D561C483C47D5A0C02EAF84574705"/>
  </w:style>
  <w:style w:type="paragraph" w:customStyle="1" w:styleId="BFF54491D179436E986E0C54DBEB150D">
    <w:name w:val="BFF54491D179436E986E0C54DBEB150D"/>
  </w:style>
  <w:style w:type="paragraph" w:customStyle="1" w:styleId="0BCCD81D1D2443DA9B7ACCA67518E152">
    <w:name w:val="0BCCD81D1D2443DA9B7ACCA67518E152"/>
  </w:style>
  <w:style w:type="paragraph" w:customStyle="1" w:styleId="C23201B47DD54D0FBE4BE5628BF5DC51">
    <w:name w:val="C23201B47DD54D0FBE4BE5628BF5DC51"/>
  </w:style>
  <w:style w:type="paragraph" w:customStyle="1" w:styleId="50B86F331A8A491B9CC95588872F4474">
    <w:name w:val="50B86F331A8A491B9CC95588872F4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FA709-920C-427E-9713-C9017A9AD059}"/>
</file>

<file path=customXml/itemProps2.xml><?xml version="1.0" encoding="utf-8"?>
<ds:datastoreItem xmlns:ds="http://schemas.openxmlformats.org/officeDocument/2006/customXml" ds:itemID="{BE281DED-340D-415D-911E-94507F741429}"/>
</file>

<file path=customXml/itemProps3.xml><?xml version="1.0" encoding="utf-8"?>
<ds:datastoreItem xmlns:ds="http://schemas.openxmlformats.org/officeDocument/2006/customXml" ds:itemID="{4BA4D108-8DAF-480F-9A84-CF47F9D14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643</Characters>
  <Application>Microsoft Office Word</Application>
  <DocSecurity>0</DocSecurity>
  <Lines>16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M1160 Fler alternativ till finansiering av infrastrukturen</vt:lpstr>
      <vt:lpstr>
      </vt:lpstr>
    </vt:vector>
  </TitlesOfParts>
  <Company>Sveriges riksdag</Company>
  <LinksUpToDate>false</LinksUpToDate>
  <CharactersWithSpaces>743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