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511D450CF34A60871A36717279ECCB"/>
        </w:placeholder>
        <w:text/>
      </w:sdtPr>
      <w:sdtEndPr/>
      <w:sdtContent>
        <w:p w:rsidRPr="009B062B" w:rsidR="00AF30DD" w:rsidP="001E1F26" w:rsidRDefault="00AF30DD" w14:paraId="626D707A" w14:textId="77777777">
          <w:pPr>
            <w:pStyle w:val="Rubrik1"/>
            <w:spacing w:after="300"/>
          </w:pPr>
          <w:r w:rsidRPr="009B062B">
            <w:t>Förslag till riksdagsbeslut</w:t>
          </w:r>
        </w:p>
      </w:sdtContent>
    </w:sdt>
    <w:sdt>
      <w:sdtPr>
        <w:alias w:val="Yrkande 1"/>
        <w:tag w:val="0a27c344-484a-4651-b251-c7f1df798b5a"/>
        <w:id w:val="515197321"/>
        <w:lock w:val="sdtLocked"/>
      </w:sdtPr>
      <w:sdtEndPr/>
      <w:sdtContent>
        <w:p w:rsidR="00436C64" w:rsidRDefault="00AE0F49" w14:paraId="626D707B" w14:textId="77777777">
          <w:pPr>
            <w:pStyle w:val="Frslagstext"/>
            <w:numPr>
              <w:ilvl w:val="0"/>
              <w:numId w:val="0"/>
            </w:numPr>
          </w:pPr>
          <w:r>
            <w:t>Riksdagen ställer sig bakom det som anförs i motionen om att aktivt arbeta för att stoppa utländska stöldligor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B386FBB075400DA14A2A812B3018CA"/>
        </w:placeholder>
        <w:text/>
      </w:sdtPr>
      <w:sdtEndPr/>
      <w:sdtContent>
        <w:p w:rsidRPr="009B062B" w:rsidR="006D79C9" w:rsidP="00333E95" w:rsidRDefault="006D79C9" w14:paraId="626D707C" w14:textId="77777777">
          <w:pPr>
            <w:pStyle w:val="Rubrik1"/>
          </w:pPr>
          <w:r>
            <w:t>Motivering</w:t>
          </w:r>
        </w:p>
      </w:sdtContent>
    </w:sdt>
    <w:p w:rsidR="00B5514A" w:rsidP="00B5514A" w:rsidRDefault="00B5514A" w14:paraId="626D707D" w14:textId="789F82AC">
      <w:pPr>
        <w:pStyle w:val="Normalutanindragellerluft"/>
      </w:pPr>
      <w:r>
        <w:t xml:space="preserve">Fler brott och stölder begås idag av utländska stöldligor. Siffror från polisen visar ett tydligt mönster: </w:t>
      </w:r>
      <w:r w:rsidR="00AA2DD5">
        <w:t xml:space="preserve">Organiserade </w:t>
      </w:r>
      <w:r>
        <w:t>ligor från utlandet står för en allt större del av stölderna. Nästan hälften av alla Sveriges inbrott begås av dessa ligor.</w:t>
      </w:r>
    </w:p>
    <w:p w:rsidR="00BB6339" w:rsidP="00A55ED6" w:rsidRDefault="00B5514A" w14:paraId="626D707F" w14:textId="2A247AC7">
      <w:r w:rsidRPr="00B5514A">
        <w:t>Polisens ansträngda situation gör att endast vart fjärde bostadsinbrott klaras upp, vilket ligorna är väl medvetna om. Att vardagsbrottsligheten bortprioriteras och miljard</w:t>
      </w:r>
      <w:r w:rsidR="000E6FAD">
        <w:softHyphen/>
      </w:r>
      <w:r w:rsidRPr="00B5514A">
        <w:t>belopp försvinner ut ur Sverige på det här sättet är oacceptabelt och måste stävjas. Idag är Sverige ett alldeles för attrakt</w:t>
      </w:r>
      <w:bookmarkStart w:name="_GoBack" w:id="1"/>
      <w:bookmarkEnd w:id="1"/>
      <w:r w:rsidRPr="00B5514A">
        <w:t>ivt land ur straffrättslig synpunkt för ligorna</w:t>
      </w:r>
      <w:r w:rsidR="00AA2DD5">
        <w:t>. D</w:t>
      </w:r>
      <w:r w:rsidRPr="00B5514A">
        <w:t>et är i det avseendet situationen måste förändras och det är även nyckeln till lösningen. Genom att exempelvis överväga att utbilda fler poliser, ta bort mängdrabatten och se över tullens befogenheter kan vi ändra bilden av Sverige som ett lågriskland för yrkes</w:t>
      </w:r>
      <w:r w:rsidR="000E6FAD">
        <w:softHyphen/>
      </w:r>
      <w:r w:rsidRPr="00B5514A">
        <w:t>kriminella och samtidigt förbättra människors vardag. Vardagsbrottsligheten måste minska och därför måste särskilda åtgärder till.</w:t>
      </w:r>
    </w:p>
    <w:sdt>
      <w:sdtPr>
        <w:rPr>
          <w:i/>
          <w:noProof/>
        </w:rPr>
        <w:alias w:val="CC_Underskrifter"/>
        <w:tag w:val="CC_Underskrifter"/>
        <w:id w:val="583496634"/>
        <w:lock w:val="sdtContentLocked"/>
        <w:placeholder>
          <w:docPart w:val="05477B4BE3A2409CB2ACBD7739709ADC"/>
        </w:placeholder>
      </w:sdtPr>
      <w:sdtEndPr>
        <w:rPr>
          <w:i w:val="0"/>
          <w:noProof w:val="0"/>
        </w:rPr>
      </w:sdtEndPr>
      <w:sdtContent>
        <w:p w:rsidR="001E1F26" w:rsidP="001E1F26" w:rsidRDefault="001E1F26" w14:paraId="626D7080" w14:textId="77777777"/>
        <w:p w:rsidRPr="008E0FE2" w:rsidR="004801AC" w:rsidP="001E1F26" w:rsidRDefault="00ED27C8" w14:paraId="626D70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F1645" w:rsidRDefault="00DF1645" w14:paraId="626D7085" w14:textId="77777777"/>
    <w:sectPr w:rsidR="00DF16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D7087" w14:textId="77777777" w:rsidR="00F827F0" w:rsidRDefault="00F827F0" w:rsidP="000C1CAD">
      <w:pPr>
        <w:spacing w:line="240" w:lineRule="auto"/>
      </w:pPr>
      <w:r>
        <w:separator/>
      </w:r>
    </w:p>
  </w:endnote>
  <w:endnote w:type="continuationSeparator" w:id="0">
    <w:p w14:paraId="626D7088" w14:textId="77777777" w:rsidR="00F827F0" w:rsidRDefault="00F827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70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70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7096" w14:textId="77777777" w:rsidR="00262EA3" w:rsidRPr="001E1F26" w:rsidRDefault="00262EA3" w:rsidP="001E1F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D7085" w14:textId="77777777" w:rsidR="00F827F0" w:rsidRDefault="00F827F0" w:rsidP="000C1CAD">
      <w:pPr>
        <w:spacing w:line="240" w:lineRule="auto"/>
      </w:pPr>
      <w:r>
        <w:separator/>
      </w:r>
    </w:p>
  </w:footnote>
  <w:footnote w:type="continuationSeparator" w:id="0">
    <w:p w14:paraId="626D7086" w14:textId="77777777" w:rsidR="00F827F0" w:rsidRDefault="00F827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6D70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6D7098" wp14:anchorId="626D70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27C8" w14:paraId="626D709B" w14:textId="77777777">
                          <w:pPr>
                            <w:jc w:val="right"/>
                          </w:pPr>
                          <w:sdt>
                            <w:sdtPr>
                              <w:alias w:val="CC_Noformat_Partikod"/>
                              <w:tag w:val="CC_Noformat_Partikod"/>
                              <w:id w:val="-53464382"/>
                              <w:placeholder>
                                <w:docPart w:val="2B6F2B03DEA74C9A8D88B6808853A60E"/>
                              </w:placeholder>
                              <w:text/>
                            </w:sdtPr>
                            <w:sdtEndPr/>
                            <w:sdtContent>
                              <w:r w:rsidR="00B5514A">
                                <w:t>M</w:t>
                              </w:r>
                            </w:sdtContent>
                          </w:sdt>
                          <w:sdt>
                            <w:sdtPr>
                              <w:alias w:val="CC_Noformat_Partinummer"/>
                              <w:tag w:val="CC_Noformat_Partinummer"/>
                              <w:id w:val="-1709555926"/>
                              <w:placeholder>
                                <w:docPart w:val="DBDA70EE424C4FFE833C762A1FCC5EF5"/>
                              </w:placeholder>
                              <w:text/>
                            </w:sdtPr>
                            <w:sdtEndPr/>
                            <w:sdtContent>
                              <w:r w:rsidR="00B5514A">
                                <w:t>1313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6D70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27C8" w14:paraId="626D709B" w14:textId="77777777">
                    <w:pPr>
                      <w:jc w:val="right"/>
                    </w:pPr>
                    <w:sdt>
                      <w:sdtPr>
                        <w:alias w:val="CC_Noformat_Partikod"/>
                        <w:tag w:val="CC_Noformat_Partikod"/>
                        <w:id w:val="-53464382"/>
                        <w:placeholder>
                          <w:docPart w:val="2B6F2B03DEA74C9A8D88B6808853A60E"/>
                        </w:placeholder>
                        <w:text/>
                      </w:sdtPr>
                      <w:sdtEndPr/>
                      <w:sdtContent>
                        <w:r w:rsidR="00B5514A">
                          <w:t>M</w:t>
                        </w:r>
                      </w:sdtContent>
                    </w:sdt>
                    <w:sdt>
                      <w:sdtPr>
                        <w:alias w:val="CC_Noformat_Partinummer"/>
                        <w:tag w:val="CC_Noformat_Partinummer"/>
                        <w:id w:val="-1709555926"/>
                        <w:placeholder>
                          <w:docPart w:val="DBDA70EE424C4FFE833C762A1FCC5EF5"/>
                        </w:placeholder>
                        <w:text/>
                      </w:sdtPr>
                      <w:sdtEndPr/>
                      <w:sdtContent>
                        <w:r w:rsidR="00B5514A">
                          <w:t>1313</w:t>
                        </w:r>
                      </w:sdtContent>
                    </w:sdt>
                  </w:p>
                </w:txbxContent>
              </v:textbox>
              <w10:wrap anchorx="page"/>
            </v:shape>
          </w:pict>
        </mc:Fallback>
      </mc:AlternateContent>
    </w:r>
  </w:p>
  <w:p w:rsidRPr="00293C4F" w:rsidR="00262EA3" w:rsidP="00776B74" w:rsidRDefault="00262EA3" w14:paraId="626D70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6D708B" w14:textId="77777777">
    <w:pPr>
      <w:jc w:val="right"/>
    </w:pPr>
  </w:p>
  <w:p w:rsidR="00262EA3" w:rsidP="00776B74" w:rsidRDefault="00262EA3" w14:paraId="626D70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27C8" w14:paraId="626D70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6D709A" wp14:anchorId="626D70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27C8" w14:paraId="626D70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514A">
          <w:t>M</w:t>
        </w:r>
      </w:sdtContent>
    </w:sdt>
    <w:sdt>
      <w:sdtPr>
        <w:alias w:val="CC_Noformat_Partinummer"/>
        <w:tag w:val="CC_Noformat_Partinummer"/>
        <w:id w:val="-2014525982"/>
        <w:text/>
      </w:sdtPr>
      <w:sdtEndPr/>
      <w:sdtContent>
        <w:r w:rsidR="00B5514A">
          <w:t>1313</w:t>
        </w:r>
      </w:sdtContent>
    </w:sdt>
  </w:p>
  <w:p w:rsidRPr="008227B3" w:rsidR="00262EA3" w:rsidP="008227B3" w:rsidRDefault="00ED27C8" w14:paraId="626D70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27C8" w14:paraId="626D70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:1228</w:t>
        </w:r>
      </w:sdtContent>
    </w:sdt>
  </w:p>
  <w:p w:rsidR="00262EA3" w:rsidP="00E03A3D" w:rsidRDefault="00ED27C8" w14:paraId="626D7093"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B5514A" w14:paraId="626D7094" w14:textId="77777777">
        <w:pPr>
          <w:pStyle w:val="FSHRub2"/>
        </w:pPr>
        <w:r>
          <w:t>Stoppa stöldligorna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26D70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551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5E0"/>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AD"/>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1F26"/>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C64"/>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EC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ABC"/>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ED6"/>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2DD5"/>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49"/>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14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645"/>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C8"/>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F0"/>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6D7079"/>
  <w15:chartTrackingRefBased/>
  <w15:docId w15:val="{203C9850-9EFA-4F7D-B68A-B99B4571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25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511D450CF34A60871A36717279ECCB"/>
        <w:category>
          <w:name w:val="Allmänt"/>
          <w:gallery w:val="placeholder"/>
        </w:category>
        <w:types>
          <w:type w:val="bbPlcHdr"/>
        </w:types>
        <w:behaviors>
          <w:behavior w:val="content"/>
        </w:behaviors>
        <w:guid w:val="{6575F582-5D39-43BC-B30C-F92DCEC5F377}"/>
      </w:docPartPr>
      <w:docPartBody>
        <w:p w:rsidR="00650943" w:rsidRDefault="009D2DC9">
          <w:pPr>
            <w:pStyle w:val="9F511D450CF34A60871A36717279ECCB"/>
          </w:pPr>
          <w:r w:rsidRPr="005A0A93">
            <w:rPr>
              <w:rStyle w:val="Platshllartext"/>
            </w:rPr>
            <w:t>Förslag till riksdagsbeslut</w:t>
          </w:r>
        </w:p>
      </w:docPartBody>
    </w:docPart>
    <w:docPart>
      <w:docPartPr>
        <w:name w:val="18B386FBB075400DA14A2A812B3018CA"/>
        <w:category>
          <w:name w:val="Allmänt"/>
          <w:gallery w:val="placeholder"/>
        </w:category>
        <w:types>
          <w:type w:val="bbPlcHdr"/>
        </w:types>
        <w:behaviors>
          <w:behavior w:val="content"/>
        </w:behaviors>
        <w:guid w:val="{86585AE5-A556-45AC-B34C-B156E69906EE}"/>
      </w:docPartPr>
      <w:docPartBody>
        <w:p w:rsidR="00650943" w:rsidRDefault="009D2DC9">
          <w:pPr>
            <w:pStyle w:val="18B386FBB075400DA14A2A812B3018CA"/>
          </w:pPr>
          <w:r w:rsidRPr="005A0A93">
            <w:rPr>
              <w:rStyle w:val="Platshllartext"/>
            </w:rPr>
            <w:t>Motivering</w:t>
          </w:r>
        </w:p>
      </w:docPartBody>
    </w:docPart>
    <w:docPart>
      <w:docPartPr>
        <w:name w:val="2B6F2B03DEA74C9A8D88B6808853A60E"/>
        <w:category>
          <w:name w:val="Allmänt"/>
          <w:gallery w:val="placeholder"/>
        </w:category>
        <w:types>
          <w:type w:val="bbPlcHdr"/>
        </w:types>
        <w:behaviors>
          <w:behavior w:val="content"/>
        </w:behaviors>
        <w:guid w:val="{628D2D38-7966-409A-8A73-7003AD7CF101}"/>
      </w:docPartPr>
      <w:docPartBody>
        <w:p w:rsidR="00650943" w:rsidRDefault="009D2DC9">
          <w:pPr>
            <w:pStyle w:val="2B6F2B03DEA74C9A8D88B6808853A60E"/>
          </w:pPr>
          <w:r>
            <w:rPr>
              <w:rStyle w:val="Platshllartext"/>
            </w:rPr>
            <w:t xml:space="preserve"> </w:t>
          </w:r>
        </w:p>
      </w:docPartBody>
    </w:docPart>
    <w:docPart>
      <w:docPartPr>
        <w:name w:val="DBDA70EE424C4FFE833C762A1FCC5EF5"/>
        <w:category>
          <w:name w:val="Allmänt"/>
          <w:gallery w:val="placeholder"/>
        </w:category>
        <w:types>
          <w:type w:val="bbPlcHdr"/>
        </w:types>
        <w:behaviors>
          <w:behavior w:val="content"/>
        </w:behaviors>
        <w:guid w:val="{3944E464-A079-4AC7-AF73-F3BB7EBD2998}"/>
      </w:docPartPr>
      <w:docPartBody>
        <w:p w:rsidR="00650943" w:rsidRDefault="009D2DC9">
          <w:pPr>
            <w:pStyle w:val="DBDA70EE424C4FFE833C762A1FCC5EF5"/>
          </w:pPr>
          <w:r>
            <w:t xml:space="preserve"> </w:t>
          </w:r>
        </w:p>
      </w:docPartBody>
    </w:docPart>
    <w:docPart>
      <w:docPartPr>
        <w:name w:val="05477B4BE3A2409CB2ACBD7739709ADC"/>
        <w:category>
          <w:name w:val="Allmänt"/>
          <w:gallery w:val="placeholder"/>
        </w:category>
        <w:types>
          <w:type w:val="bbPlcHdr"/>
        </w:types>
        <w:behaviors>
          <w:behavior w:val="content"/>
        </w:behaviors>
        <w:guid w:val="{DFBE7AD5-5BB1-4D80-8108-E210142A2934}"/>
      </w:docPartPr>
      <w:docPartBody>
        <w:p w:rsidR="00203218" w:rsidRDefault="002032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C9"/>
    <w:rsid w:val="00203218"/>
    <w:rsid w:val="00650943"/>
    <w:rsid w:val="009D2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511D450CF34A60871A36717279ECCB">
    <w:name w:val="9F511D450CF34A60871A36717279ECCB"/>
  </w:style>
  <w:style w:type="paragraph" w:customStyle="1" w:styleId="981048F56A4D4BFB9E458D920E2D41FE">
    <w:name w:val="981048F56A4D4BFB9E458D920E2D41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85B999D9E846399DCD4B4C3D391686">
    <w:name w:val="6885B999D9E846399DCD4B4C3D391686"/>
  </w:style>
  <w:style w:type="paragraph" w:customStyle="1" w:styleId="18B386FBB075400DA14A2A812B3018CA">
    <w:name w:val="18B386FBB075400DA14A2A812B3018CA"/>
  </w:style>
  <w:style w:type="paragraph" w:customStyle="1" w:styleId="0BC62B49954D41AEA5BBC80A46614CDA">
    <w:name w:val="0BC62B49954D41AEA5BBC80A46614CDA"/>
  </w:style>
  <w:style w:type="paragraph" w:customStyle="1" w:styleId="5044ACFC99014674A67E4E3589AF425C">
    <w:name w:val="5044ACFC99014674A67E4E3589AF425C"/>
  </w:style>
  <w:style w:type="paragraph" w:customStyle="1" w:styleId="2B6F2B03DEA74C9A8D88B6808853A60E">
    <w:name w:val="2B6F2B03DEA74C9A8D88B6808853A60E"/>
  </w:style>
  <w:style w:type="paragraph" w:customStyle="1" w:styleId="DBDA70EE424C4FFE833C762A1FCC5EF5">
    <w:name w:val="DBDA70EE424C4FFE833C762A1FCC5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B0E5E-D781-475A-AA10-92A097EECABD}"/>
</file>

<file path=customXml/itemProps2.xml><?xml version="1.0" encoding="utf-8"?>
<ds:datastoreItem xmlns:ds="http://schemas.openxmlformats.org/officeDocument/2006/customXml" ds:itemID="{340D0B78-9A25-42B1-8076-899F2C137FBB}"/>
</file>

<file path=customXml/itemProps3.xml><?xml version="1.0" encoding="utf-8"?>
<ds:datastoreItem xmlns:ds="http://schemas.openxmlformats.org/officeDocument/2006/customXml" ds:itemID="{BF796CE7-20B5-4C5E-8F1B-AF42B61D7FFA}"/>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1030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M1313 Stoppa stöldligorna</vt:lpstr>
      <vt:lpstr>
      </vt:lpstr>
    </vt:vector>
  </TitlesOfParts>
  <Company>Sveriges riksdag</Company>
  <LinksUpToDate>false</LinksUpToDate>
  <CharactersWithSpaces>1197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