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5F64" w:rsidRPr="003D5EDF" w:rsidTr="00C25F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5F64" w:rsidRPr="003D5EDF" w:rsidRDefault="002713B8" w:rsidP="00C25F64">
            <w:pPr>
              <w:pStyle w:val="RSKRbeteckning"/>
              <w:spacing w:before="240"/>
            </w:pPr>
            <w:r w:rsidRPr="003D5EDF">
              <w:t>Riksdagsskrivelse</w:t>
            </w:r>
          </w:p>
          <w:p w:rsidR="00C25F64" w:rsidRPr="003D5EDF" w:rsidRDefault="002713B8" w:rsidP="00C25F64">
            <w:pPr>
              <w:pStyle w:val="RSKRbeteckning"/>
            </w:pPr>
            <w:r w:rsidRPr="003D5EDF">
              <w:t>2010/11</w:t>
            </w:r>
            <w:r w:rsidR="00C25F64" w:rsidRPr="003D5EDF">
              <w:t>:</w:t>
            </w:r>
            <w:r w:rsidRPr="003D5EDF">
              <w:t>28</w:t>
            </w:r>
          </w:p>
        </w:tc>
        <w:tc>
          <w:tcPr>
            <w:tcW w:w="1134" w:type="dxa"/>
          </w:tcPr>
          <w:p w:rsidR="00C25F64" w:rsidRPr="003D5EDF" w:rsidRDefault="003D5EDF" w:rsidP="00C25F64">
            <w:pPr>
              <w:jc w:val="right"/>
            </w:pPr>
            <w:r w:rsidRPr="003D5ED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64" w:rsidRPr="003D5EDF" w:rsidTr="00C25F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5F64" w:rsidRPr="003D5EDF" w:rsidRDefault="00C25F64">
            <w:pPr>
              <w:rPr>
                <w:sz w:val="10"/>
              </w:rPr>
            </w:pPr>
          </w:p>
        </w:tc>
      </w:tr>
    </w:tbl>
    <w:p w:rsidR="00C25F64" w:rsidRPr="003D5EDF" w:rsidRDefault="00C25F64"/>
    <w:p w:rsidR="00C25F64" w:rsidRPr="003D5EDF" w:rsidRDefault="002713B8" w:rsidP="00C25F64">
      <w:pPr>
        <w:pStyle w:val="Mottagare1"/>
      </w:pPr>
      <w:r w:rsidRPr="003D5EDF">
        <w:t>Regeringen</w:t>
      </w:r>
    </w:p>
    <w:p w:rsidR="00C25F64" w:rsidRPr="003D5EDF" w:rsidRDefault="002713B8" w:rsidP="00C25F64">
      <w:pPr>
        <w:pStyle w:val="Mottagare2"/>
      </w:pPr>
      <w:r w:rsidRPr="003D5EDF">
        <w:t>Justitiedepartementet</w:t>
      </w:r>
    </w:p>
    <w:p w:rsidR="00C25F64" w:rsidRPr="003D5EDF" w:rsidRDefault="00C25F64" w:rsidP="00C25F64">
      <w:r w:rsidRPr="003D5EDF">
        <w:t xml:space="preserve">Med överlämnande av </w:t>
      </w:r>
      <w:r w:rsidR="002713B8" w:rsidRPr="003D5EDF">
        <w:t>konstitutionsutskottet</w:t>
      </w:r>
      <w:r w:rsidRPr="003D5EDF">
        <w:t xml:space="preserve">s betänkande </w:t>
      </w:r>
      <w:r w:rsidR="002713B8" w:rsidRPr="003D5EDF">
        <w:t>2010/11</w:t>
      </w:r>
      <w:r w:rsidRPr="003D5EDF">
        <w:t>:</w:t>
      </w:r>
      <w:r w:rsidR="002713B8" w:rsidRPr="003D5EDF">
        <w:t>KU6</w:t>
      </w:r>
      <w:r w:rsidRPr="003D5EDF">
        <w:t xml:space="preserve"> </w:t>
      </w:r>
      <w:r w:rsidR="002713B8" w:rsidRPr="003D5EDF">
        <w:t>Säkerhetskopiors rättsliga status (vilande grundlagsbeslut)</w:t>
      </w:r>
      <w:r w:rsidRPr="003D5EDF">
        <w:t xml:space="preserve"> får jag anmäla att riksdagen denna dag bifallit utskottets förslag till riksdagsbeslut.</w:t>
      </w:r>
    </w:p>
    <w:p w:rsidR="00C25F64" w:rsidRPr="003D5EDF" w:rsidRDefault="00C25F64" w:rsidP="00C25F64">
      <w:pPr>
        <w:pStyle w:val="Stockholm"/>
      </w:pPr>
      <w:r w:rsidRPr="003D5EDF">
        <w:t xml:space="preserve">Stockholm </w:t>
      </w:r>
      <w:r w:rsidR="002713B8" w:rsidRPr="003D5EDF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5F64" w:rsidRPr="003D5EDF" w:rsidTr="00C25F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5F64" w:rsidRPr="003D5EDF" w:rsidRDefault="002713B8" w:rsidP="00C25F64">
            <w:pPr>
              <w:pStyle w:val="AvsTalman"/>
            </w:pPr>
            <w:r w:rsidRPr="003D5EDF">
              <w:t>Liselott Hagberg</w:t>
            </w:r>
          </w:p>
        </w:tc>
        <w:tc>
          <w:tcPr>
            <w:tcW w:w="3628" w:type="dxa"/>
          </w:tcPr>
          <w:p w:rsidR="00C25F64" w:rsidRPr="003D5EDF" w:rsidRDefault="002713B8" w:rsidP="00C25F64">
            <w:pPr>
              <w:pStyle w:val="AvsTjnsteman"/>
            </w:pPr>
            <w:r w:rsidRPr="003D5EDF">
              <w:t>Ulf Christoffersson</w:t>
            </w:r>
          </w:p>
        </w:tc>
      </w:tr>
    </w:tbl>
    <w:p w:rsidR="00D85057" w:rsidRPr="003D5EDF" w:rsidRDefault="00D85057" w:rsidP="00C25F64"/>
    <w:sectPr w:rsidR="00D85057" w:rsidRPr="003D5ED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64"/>
    <w:rsid w:val="0009098F"/>
    <w:rsid w:val="000C2D8D"/>
    <w:rsid w:val="001667BD"/>
    <w:rsid w:val="001C2855"/>
    <w:rsid w:val="001C7C27"/>
    <w:rsid w:val="00224A43"/>
    <w:rsid w:val="00243D3C"/>
    <w:rsid w:val="00244660"/>
    <w:rsid w:val="0026798D"/>
    <w:rsid w:val="002713B8"/>
    <w:rsid w:val="003D5ED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2921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25F64"/>
    <w:rsid w:val="00C337DB"/>
    <w:rsid w:val="00C72B82"/>
    <w:rsid w:val="00D644E9"/>
    <w:rsid w:val="00D85057"/>
    <w:rsid w:val="00DC0766"/>
    <w:rsid w:val="00E570D1"/>
    <w:rsid w:val="00EE64A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9AFFDB-371D-4E65-98B8-4EF0B3A1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Säkerhetskopiors rättsliga status (vilande grundlagsbeslut)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