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ACF" w:rsidRPr="002005B5" w:rsidRDefault="009F1ACF" w:rsidP="00CC24DC">
      <w:pPr>
        <w:pStyle w:val="Hemstlrubrik"/>
      </w:pPr>
      <w:r w:rsidRPr="002005B5">
        <w:t>Förslag till riksdagsbeslut</w:t>
      </w:r>
    </w:p>
    <w:p w:rsidR="009F1ACF" w:rsidRPr="002005B5" w:rsidRDefault="009F1ACF" w:rsidP="00CC24DC">
      <w:pPr>
        <w:pStyle w:val="Hemstlatt"/>
      </w:pPr>
      <w:r w:rsidRPr="002005B5">
        <w:t xml:space="preserve">Riksdagen tillkännager för regeringen som sin mening vad i motionen </w:t>
      </w:r>
      <w:r w:rsidR="00680659" w:rsidRPr="002005B5">
        <w:t>anförs</w:t>
      </w:r>
      <w:r w:rsidRPr="002005B5">
        <w:t xml:space="preserve"> om behovet av en översyn av lokaliseringsprincipen i kommuna</w:t>
      </w:r>
      <w:r w:rsidRPr="002005B5">
        <w:t>l</w:t>
      </w:r>
      <w:r w:rsidRPr="002005B5">
        <w:t>lagen (KL 2:1) i syfte att förenkla relationerna mellan kommuner.</w:t>
      </w:r>
    </w:p>
    <w:p w:rsidR="00DE7478" w:rsidRPr="002005B5" w:rsidRDefault="00DE7478" w:rsidP="00DE7478">
      <w:pPr>
        <w:pStyle w:val="Rubrik1"/>
      </w:pPr>
      <w:r w:rsidRPr="002005B5">
        <w:t>Motivering</w:t>
      </w:r>
    </w:p>
    <w:p w:rsidR="009F1ACF" w:rsidRPr="002005B5" w:rsidRDefault="009F1ACF" w:rsidP="009F1ACF">
      <w:pPr>
        <w:pStyle w:val="Normaltindrag"/>
        <w:ind w:firstLine="0"/>
      </w:pPr>
      <w:r w:rsidRPr="002005B5">
        <w:t>Kommuner får enligt kommunallagen 2</w:t>
      </w:r>
      <w:r w:rsidR="00CC24DC" w:rsidRPr="002005B5">
        <w:t xml:space="preserve"> kap. 1 §</w:t>
      </w:r>
      <w:r w:rsidRPr="002005B5">
        <w:t xml:space="preserve"> själva ta hand om sådana angelägenheter av allmänt intresse som har anknytning till kommunens omr</w:t>
      </w:r>
      <w:r w:rsidRPr="002005B5">
        <w:t>å</w:t>
      </w:r>
      <w:r w:rsidRPr="002005B5">
        <w:t>de eller medlemmar. Avsteg kan göras i vissa fall då kommunen bedriver verksamhet i annan kommun. Det kan vara ett kommunalt bolag, räddning</w:t>
      </w:r>
      <w:r w:rsidRPr="002005B5">
        <w:t>s</w:t>
      </w:r>
      <w:r w:rsidRPr="002005B5">
        <w:t>tjänst eller verksamhet som regleras i socialtjänstlagen. Därutöver ges ko</w:t>
      </w:r>
      <w:r w:rsidRPr="002005B5">
        <w:t>m</w:t>
      </w:r>
      <w:r w:rsidRPr="002005B5">
        <w:t>muner rätten att inrätta gemensamma nämnder för att bedriva gemensamma verksamheter. Enklare former av utbyte förhindras dock på ett sätt som kna</w:t>
      </w:r>
      <w:r w:rsidRPr="002005B5">
        <w:t>p</w:t>
      </w:r>
      <w:r w:rsidRPr="002005B5">
        <w:t>past kan anses vara förenligt med en smidigare samordning mellan komm</w:t>
      </w:r>
      <w:r w:rsidRPr="002005B5">
        <w:t>u</w:t>
      </w:r>
      <w:r w:rsidRPr="002005B5">
        <w:t>ner. Som exempel kan nämnas att många mindre kommuner har inte möjli</w:t>
      </w:r>
      <w:r w:rsidRPr="002005B5">
        <w:t>g</w:t>
      </w:r>
      <w:r w:rsidRPr="002005B5">
        <w:t>het/råd att ha kommunjurister för att bevaka den dagliga hanteringen av äre</w:t>
      </w:r>
      <w:r w:rsidRPr="002005B5">
        <w:t>n</w:t>
      </w:r>
      <w:r w:rsidRPr="002005B5">
        <w:t>den. Detta är ett specialistområde inom juridiken som knappast kan köpas på en öppen marknad. Möjligheten för två eller flera kommuner alternativt att den större kommunen erbjuder de mindre kommunerna sina tjänster på omr</w:t>
      </w:r>
      <w:r w:rsidRPr="002005B5">
        <w:t>å</w:t>
      </w:r>
      <w:r w:rsidRPr="002005B5">
        <w:t>det står i strid med denna ”lokaliseringsprincip”. Detta utgör ett exempel</w:t>
      </w:r>
      <w:r w:rsidR="00CC24DC" w:rsidRPr="002005B5">
        <w:t>,</w:t>
      </w:r>
      <w:r w:rsidRPr="002005B5">
        <w:t xml:space="preserve"> men de kan mångfaldigas. Arbetet i kommuner och landsting ska bedrivas på ett smidigt och effektivt sätt. Ett regelverk som är föråldrat bör ändras så att det uppfyller dagens krav.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24DC" w:rsidRPr="002005B5">
        <w:tblPrEx>
          <w:tblCellMar>
            <w:top w:w="0" w:type="dxa"/>
            <w:bottom w:w="0" w:type="dxa"/>
          </w:tblCellMar>
        </w:tblPrEx>
        <w:trPr>
          <w:cantSplit/>
        </w:trPr>
        <w:tc>
          <w:tcPr>
            <w:tcW w:w="3046" w:type="dxa"/>
          </w:tcPr>
          <w:p w:rsidR="00CC24DC" w:rsidRPr="002005B5" w:rsidRDefault="00CC24DC" w:rsidP="00CC24DC">
            <w:pPr>
              <w:pStyle w:val="UnderskriftDatum"/>
              <w:spacing w:before="240"/>
            </w:pPr>
            <w:r w:rsidRPr="002005B5">
              <w:t>Stockholm den 27 september 2005</w:t>
            </w:r>
          </w:p>
        </w:tc>
        <w:tc>
          <w:tcPr>
            <w:tcW w:w="3047" w:type="dxa"/>
          </w:tcPr>
          <w:p w:rsidR="00CC24DC" w:rsidRPr="002005B5" w:rsidRDefault="00CC24DC" w:rsidP="00CC24DC">
            <w:pPr>
              <w:pStyle w:val="Underskrifter"/>
              <w:spacing w:before="240"/>
            </w:pPr>
          </w:p>
        </w:tc>
      </w:tr>
      <w:tr w:rsidR="00CC24DC" w:rsidRPr="002005B5">
        <w:tblPrEx>
          <w:tblCellMar>
            <w:top w:w="0" w:type="dxa"/>
            <w:bottom w:w="0" w:type="dxa"/>
          </w:tblCellMar>
        </w:tblPrEx>
        <w:trPr>
          <w:cantSplit/>
        </w:trPr>
        <w:tc>
          <w:tcPr>
            <w:tcW w:w="3046" w:type="dxa"/>
          </w:tcPr>
          <w:p w:rsidR="00CC24DC" w:rsidRPr="002005B5" w:rsidRDefault="00CC24DC" w:rsidP="00CC24DC">
            <w:pPr>
              <w:pStyle w:val="Underskrifter"/>
            </w:pPr>
            <w:r w:rsidRPr="002005B5">
              <w:t>Jörgen Johansson (c)</w:t>
            </w:r>
          </w:p>
        </w:tc>
        <w:tc>
          <w:tcPr>
            <w:tcW w:w="3047" w:type="dxa"/>
          </w:tcPr>
          <w:p w:rsidR="00CC24DC" w:rsidRPr="002005B5" w:rsidRDefault="00CC24DC" w:rsidP="00CC24DC">
            <w:pPr>
              <w:pStyle w:val="Underskrifter"/>
            </w:pPr>
          </w:p>
        </w:tc>
      </w:tr>
    </w:tbl>
    <w:p w:rsidR="009F1ACF" w:rsidRPr="002005B5" w:rsidRDefault="009F1ACF" w:rsidP="00CC24DC">
      <w:pPr>
        <w:pStyle w:val="Normaltindrag"/>
      </w:pPr>
    </w:p>
    <w:sectPr w:rsidR="009F1ACF" w:rsidRPr="002005B5" w:rsidSect="00CC24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F8F" w:rsidRPr="002005B5" w:rsidRDefault="00A71F8F">
      <w:r w:rsidRPr="002005B5">
        <w:separator/>
      </w:r>
    </w:p>
  </w:endnote>
  <w:endnote w:type="continuationSeparator" w:id="0">
    <w:p w:rsidR="00A71F8F" w:rsidRPr="002005B5" w:rsidRDefault="00A71F8F">
      <w:r w:rsidRPr="00200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4DC" w:rsidRPr="002005B5" w:rsidRDefault="002005B5" w:rsidP="00CC24DC">
    <w:pPr>
      <w:pStyle w:val="Sidfot"/>
    </w:pPr>
    <w:r w:rsidRPr="00200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296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4DC" w:rsidRDefault="00CC24DC">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4DC" w:rsidRDefault="00CC24DC">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478" w:rsidRPr="002005B5" w:rsidRDefault="002005B5" w:rsidP="00CC24DC">
    <w:pPr>
      <w:pStyle w:val="Sidfot"/>
    </w:pPr>
    <w:r w:rsidRPr="00200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240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4DC" w:rsidRDefault="00CC24D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4DC" w:rsidRDefault="00CC24D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478" w:rsidRPr="002005B5" w:rsidRDefault="002005B5" w:rsidP="00CC24DC">
    <w:pPr>
      <w:pStyle w:val="Sidfot"/>
    </w:pPr>
    <w:r w:rsidRPr="00200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245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4DC" w:rsidRDefault="00CC2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4DC" w:rsidRDefault="00CC2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F8F" w:rsidRPr="002005B5" w:rsidRDefault="00A71F8F">
      <w:r w:rsidRPr="002005B5">
        <w:separator/>
      </w:r>
    </w:p>
  </w:footnote>
  <w:footnote w:type="continuationSeparator" w:id="0">
    <w:p w:rsidR="00A71F8F" w:rsidRPr="002005B5" w:rsidRDefault="00A71F8F">
      <w:r w:rsidRPr="00200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4DC" w:rsidRPr="002005B5" w:rsidRDefault="002005B5" w:rsidP="00CC24DC">
    <w:pPr>
      <w:pStyle w:val="Sidhuvud"/>
    </w:pPr>
    <w:r w:rsidRPr="00200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65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4DC" w:rsidRDefault="00CC24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4DC" w:rsidRDefault="00CC24D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478" w:rsidRPr="002005B5" w:rsidRDefault="002005B5" w:rsidP="00CC24DC">
    <w:pPr>
      <w:pStyle w:val="Sidhuvud"/>
    </w:pPr>
    <w:r w:rsidRPr="00200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186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4DC" w:rsidRDefault="00CC24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4DC" w:rsidRDefault="00CC24D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4DC" w:rsidRPr="002005B5" w:rsidRDefault="00CC24DC">
    <w:pPr>
      <w:pStyle w:val="FSHNormal"/>
      <w:tabs>
        <w:tab w:val="right" w:pos="5840"/>
      </w:tabs>
    </w:pPr>
    <w:r w:rsidRPr="002005B5">
      <w:br/>
    </w:r>
    <w:r w:rsidRPr="002005B5">
      <w:fldChar w:fldCharType="begin" w:fldLock="1"/>
    </w:r>
    <w:r w:rsidRPr="002005B5">
      <w:instrText xml:space="preserve"> DOCPROPERTY</w:instrText>
    </w:r>
    <w:r w:rsidRPr="002005B5">
      <w:rPr>
        <w:sz w:val="18"/>
      </w:rPr>
      <w:instrText xml:space="preserve"> "YearUser" *\charformat </w:instrText>
    </w:r>
    <w:r w:rsidRPr="002005B5">
      <w:fldChar w:fldCharType="separate"/>
    </w:r>
    <w:r w:rsidRPr="002005B5">
      <w:t>2005/06</w:t>
    </w:r>
    <w:r w:rsidRPr="002005B5">
      <w:fldChar w:fldCharType="end"/>
    </w:r>
    <w:r w:rsidRPr="002005B5">
      <w:t xml:space="preserve"> </w:t>
    </w:r>
    <w:r w:rsidRPr="002005B5">
      <w:tab/>
      <w:t xml:space="preserve">mnr: </w:t>
    </w:r>
    <w:r w:rsidRPr="002005B5">
      <w:fldChar w:fldCharType="begin" w:fldLock="1"/>
    </w:r>
    <w:r w:rsidRPr="002005B5">
      <w:instrText xml:space="preserve"> DOCPROPERTY</w:instrText>
    </w:r>
    <w:r w:rsidRPr="002005B5">
      <w:rPr>
        <w:sz w:val="18"/>
      </w:rPr>
      <w:instrText xml:space="preserve"> "Motionsnummer" *\charformat </w:instrText>
    </w:r>
    <w:r w:rsidRPr="002005B5">
      <w:fldChar w:fldCharType="separate"/>
    </w:r>
    <w:r w:rsidRPr="002005B5">
      <w:t>K307</w:t>
    </w:r>
    <w:r w:rsidRPr="002005B5">
      <w:fldChar w:fldCharType="end"/>
    </w:r>
    <w:r w:rsidRPr="002005B5">
      <w:br/>
    </w:r>
    <w:r w:rsidRPr="002005B5">
      <w:fldChar w:fldCharType="begin" w:fldLock="1"/>
    </w:r>
    <w:r w:rsidRPr="002005B5">
      <w:instrText xml:space="preserve"> DOCPROPERTY</w:instrText>
    </w:r>
    <w:r w:rsidRPr="002005B5">
      <w:rPr>
        <w:sz w:val="18"/>
      </w:rPr>
      <w:instrText xml:space="preserve"> "Samling" *\charformat </w:instrText>
    </w:r>
    <w:r w:rsidRPr="002005B5">
      <w:fldChar w:fldCharType="end"/>
    </w:r>
    <w:r w:rsidRPr="002005B5">
      <w:tab/>
      <w:t xml:space="preserve">pnr: </w:t>
    </w:r>
    <w:r w:rsidRPr="002005B5">
      <w:fldChar w:fldCharType="begin" w:fldLock="1"/>
    </w:r>
    <w:r w:rsidRPr="002005B5">
      <w:instrText xml:space="preserve"> DOCPROPERTY</w:instrText>
    </w:r>
    <w:r w:rsidRPr="002005B5">
      <w:rPr>
        <w:sz w:val="18"/>
      </w:rPr>
      <w:instrText xml:space="preserve"> "Partinummer" *\charformat </w:instrText>
    </w:r>
    <w:r w:rsidRPr="002005B5">
      <w:fldChar w:fldCharType="separate"/>
    </w:r>
    <w:r w:rsidRPr="002005B5">
      <w:t>c506</w:t>
    </w:r>
    <w:r w:rsidRPr="002005B5">
      <w:fldChar w:fldCharType="end"/>
    </w:r>
  </w:p>
  <w:p w:rsidR="00CC24DC" w:rsidRPr="002005B5" w:rsidRDefault="00CC24DC">
    <w:pPr>
      <w:pStyle w:val="FSHRub1"/>
    </w:pPr>
    <w:r w:rsidRPr="002005B5">
      <w:t>Motion till riksdagen</w:t>
    </w:r>
    <w:r w:rsidRPr="002005B5">
      <w:br/>
    </w:r>
    <w:r w:rsidRPr="002005B5">
      <w:fldChar w:fldCharType="begin" w:fldLock="1"/>
    </w:r>
    <w:r w:rsidRPr="002005B5">
      <w:instrText xml:space="preserve"> DOCPROPERTY "YearUser" *\charformat </w:instrText>
    </w:r>
    <w:r w:rsidRPr="002005B5">
      <w:fldChar w:fldCharType="separate"/>
    </w:r>
    <w:r w:rsidRPr="002005B5">
      <w:t>2005/06</w:t>
    </w:r>
    <w:r w:rsidRPr="002005B5">
      <w:fldChar w:fldCharType="end"/>
    </w:r>
    <w:r w:rsidRPr="002005B5">
      <w:t>:</w:t>
    </w:r>
    <w:r w:rsidRPr="002005B5">
      <w:fldChar w:fldCharType="begin" w:fldLock="1"/>
    </w:r>
    <w:r w:rsidRPr="002005B5">
      <w:instrText xml:space="preserve"> DOCPROPERTY "Motionsnummer" *\charformat </w:instrText>
    </w:r>
    <w:r w:rsidRPr="002005B5">
      <w:fldChar w:fldCharType="separate"/>
    </w:r>
    <w:r w:rsidRPr="002005B5">
      <w:t>K307</w:t>
    </w:r>
    <w:r w:rsidRPr="002005B5">
      <w:fldChar w:fldCharType="end"/>
    </w:r>
  </w:p>
  <w:p w:rsidR="00CC24DC" w:rsidRPr="002005B5" w:rsidRDefault="00CC24DC">
    <w:pPr>
      <w:pStyle w:val="FSHNormalS5"/>
    </w:pPr>
    <w:r w:rsidRPr="002005B5">
      <w:fldChar w:fldCharType="begin" w:fldLock="1"/>
    </w:r>
    <w:r w:rsidRPr="002005B5">
      <w:instrText xml:space="preserve"> DOCPROPERTY "MotionarText" *\charformat </w:instrText>
    </w:r>
    <w:r w:rsidRPr="002005B5">
      <w:fldChar w:fldCharType="separate"/>
    </w:r>
    <w:r w:rsidRPr="002005B5">
      <w:t>av Jörgen Johansson (c)</w:t>
    </w:r>
    <w:r w:rsidRPr="002005B5">
      <w:fldChar w:fldCharType="end"/>
    </w:r>
    <w:r w:rsidRPr="002005B5">
      <w:br/>
    </w:r>
    <w:r w:rsidRPr="002005B5">
      <w:fldChar w:fldCharType="begin" w:fldLock="1"/>
    </w:r>
    <w:r w:rsidRPr="002005B5">
      <w:instrText xml:space="preserve"> DOCPROPERTY "SvarFrasKort" *\charformat </w:instrText>
    </w:r>
    <w:r w:rsidRPr="002005B5">
      <w:fldChar w:fldCharType="end"/>
    </w:r>
  </w:p>
  <w:p w:rsidR="00CC24DC" w:rsidRPr="002005B5" w:rsidRDefault="00CC24DC">
    <w:pPr>
      <w:pStyle w:val="FSHTitel"/>
    </w:pPr>
    <w:r w:rsidRPr="002005B5">
      <w:fldChar w:fldCharType="begin" w:fldLock="1"/>
    </w:r>
    <w:r w:rsidRPr="002005B5">
      <w:instrText xml:space="preserve"> DOCPROPERTY</w:instrText>
    </w:r>
    <w:r w:rsidRPr="002005B5">
      <w:rPr>
        <w:sz w:val="18"/>
      </w:rPr>
      <w:instrText xml:space="preserve"> "RubrikSvar" *\charformat </w:instrText>
    </w:r>
    <w:r w:rsidRPr="002005B5">
      <w:fldChar w:fldCharType="separate"/>
    </w:r>
    <w:r w:rsidRPr="002005B5">
      <w:t>Underlättat samarbete kommuner emellan</w:t>
    </w:r>
    <w:r w:rsidRPr="002005B5">
      <w:fldChar w:fldCharType="end"/>
    </w:r>
  </w:p>
  <w:p w:rsidR="00CC24DC" w:rsidRPr="002005B5" w:rsidRDefault="00CC24DC" w:rsidP="00CC24D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EA8C324"/>
    <w:lvl w:ilvl="0" w:tplc="2E281B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9073956">
    <w:abstractNumId w:val="13"/>
  </w:num>
  <w:num w:numId="2" w16cid:durableId="773523159">
    <w:abstractNumId w:val="10"/>
  </w:num>
  <w:num w:numId="3" w16cid:durableId="346367490">
    <w:abstractNumId w:val="11"/>
  </w:num>
  <w:num w:numId="4" w16cid:durableId="1569268422">
    <w:abstractNumId w:val="12"/>
  </w:num>
  <w:num w:numId="5" w16cid:durableId="1010261260">
    <w:abstractNumId w:val="8"/>
  </w:num>
  <w:num w:numId="6" w16cid:durableId="1425613348">
    <w:abstractNumId w:val="3"/>
  </w:num>
  <w:num w:numId="7" w16cid:durableId="1684941615">
    <w:abstractNumId w:val="2"/>
  </w:num>
  <w:num w:numId="8" w16cid:durableId="1980840536">
    <w:abstractNumId w:val="1"/>
  </w:num>
  <w:num w:numId="9" w16cid:durableId="42365445">
    <w:abstractNumId w:val="0"/>
  </w:num>
  <w:num w:numId="10" w16cid:durableId="2094161651">
    <w:abstractNumId w:val="9"/>
  </w:num>
  <w:num w:numId="11" w16cid:durableId="1327904081">
    <w:abstractNumId w:val="7"/>
  </w:num>
  <w:num w:numId="12" w16cid:durableId="525679326">
    <w:abstractNumId w:val="6"/>
  </w:num>
  <w:num w:numId="13" w16cid:durableId="682975370">
    <w:abstractNumId w:val="5"/>
  </w:num>
  <w:num w:numId="14" w16cid:durableId="15333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267B5E"/>
    <w:rsid w:val="00064BC3"/>
    <w:rsid w:val="00066775"/>
    <w:rsid w:val="00072FB9"/>
    <w:rsid w:val="000C5357"/>
    <w:rsid w:val="00100531"/>
    <w:rsid w:val="002005B5"/>
    <w:rsid w:val="00201DFB"/>
    <w:rsid w:val="00204A63"/>
    <w:rsid w:val="00212FF1"/>
    <w:rsid w:val="00230193"/>
    <w:rsid w:val="0025068A"/>
    <w:rsid w:val="00267B5E"/>
    <w:rsid w:val="002818D3"/>
    <w:rsid w:val="002D11A8"/>
    <w:rsid w:val="0043591B"/>
    <w:rsid w:val="00445271"/>
    <w:rsid w:val="004A0504"/>
    <w:rsid w:val="004B2050"/>
    <w:rsid w:val="004E38D9"/>
    <w:rsid w:val="00680659"/>
    <w:rsid w:val="00740D6D"/>
    <w:rsid w:val="00794149"/>
    <w:rsid w:val="007B67A7"/>
    <w:rsid w:val="007C6092"/>
    <w:rsid w:val="009F1ACF"/>
    <w:rsid w:val="00A053C6"/>
    <w:rsid w:val="00A319DF"/>
    <w:rsid w:val="00A71F8F"/>
    <w:rsid w:val="00B13BF0"/>
    <w:rsid w:val="00C1285C"/>
    <w:rsid w:val="00C27B7D"/>
    <w:rsid w:val="00CC24DC"/>
    <w:rsid w:val="00D1174F"/>
    <w:rsid w:val="00DC6C70"/>
    <w:rsid w:val="00DE7478"/>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FB09A-1318-4FDB-99FB-C8D6A71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24DC"/>
    <w:pPr>
      <w:spacing w:after="250"/>
    </w:pPr>
  </w:style>
  <w:style w:type="paragraph" w:customStyle="1" w:styleId="Hemstlatt">
    <w:name w:val="Hemstl_att"/>
    <w:aliases w:val="HemstPunkt,HemstPunktFlera,HemställansPunkt,Förslagstext"/>
    <w:basedOn w:val="Normal"/>
    <w:next w:val="Normal"/>
    <w:rsid w:val="00CC24D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67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227</Words>
  <Characters>1309</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K307</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K307</dc:title>
  <dc:subject>K307</dc:subject>
  <dc:creator>Riksdagen</dc:creator>
  <cp:keywords>Riksdagen</cp:keywords>
  <dc:description/>
  <cp:lastModifiedBy>Lars Brink</cp:lastModifiedBy>
  <cp:revision>2</cp:revision>
  <cp:lastPrinted>2005-10-18T14:14:00Z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Underlättat samarbete kommuner emellan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Underlättat samarbete kommuner emellan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louise edlund</vt:lpwstr>
  </property>
  <property fmtid="{D5CDD505-2E9C-101B-9397-08002B2CF9AE}" pid="46" name="MotionID">
    <vt:lpwstr>20052006000000000099000005060069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20052006000000000099000005060069</vt:lpwstr>
  </property>
  <property fmtid="{D5CDD505-2E9C-101B-9397-08002B2CF9AE}" pid="50" name="nummer">
    <vt:lpwstr>307</vt:lpwstr>
  </property>
  <property fmtid="{D5CDD505-2E9C-101B-9397-08002B2CF9AE}" pid="51" name="utskottsbeteckning">
    <vt:lpwstr>K</vt:lpwstr>
  </property>
</Properties>
</file>