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0B4A59" w:rsidRDefault="006E04A4">
      <w:pPr>
        <w:pStyle w:val="Dokumentbeteckning"/>
        <w:rPr>
          <w:u w:val="single"/>
        </w:rPr>
      </w:pPr>
      <w:r w:rsidRPr="000B4A59">
        <w:fldChar w:fldCharType="begin" w:fldLock="1"/>
      </w:r>
      <w:r w:rsidRPr="000B4A59">
        <w:instrText xml:space="preserve"> DOCPROPERTY "DocumentYear" </w:instrText>
      </w:r>
      <w:r w:rsidRPr="000B4A59">
        <w:fldChar w:fldCharType="separate"/>
      </w:r>
      <w:r w:rsidR="00A3389F" w:rsidRPr="000B4A59">
        <w:t>2008/09</w:t>
      </w:r>
      <w:r w:rsidRPr="000B4A59">
        <w:fldChar w:fldCharType="end"/>
      </w:r>
      <w:r w:rsidRPr="000B4A59">
        <w:t>:</w:t>
      </w:r>
      <w:r w:rsidRPr="000B4A59">
        <w:fldChar w:fldCharType="begin" w:fldLock="1"/>
      </w:r>
      <w:r w:rsidRPr="000B4A59">
        <w:instrText xml:space="preserve"> DOCPROPERTY "DocumentNumber" </w:instrText>
      </w:r>
      <w:r w:rsidRPr="000B4A59">
        <w:fldChar w:fldCharType="separate"/>
      </w:r>
      <w:r w:rsidR="00A3389F" w:rsidRPr="000B4A59">
        <w:t>134</w:t>
      </w:r>
      <w:r w:rsidRPr="000B4A59">
        <w:fldChar w:fldCharType="end"/>
      </w:r>
    </w:p>
    <w:p w:rsidR="006E04A4" w:rsidRPr="000B4A59" w:rsidRDefault="006E04A4">
      <w:pPr>
        <w:pStyle w:val="Datum"/>
        <w:outlineLvl w:val="0"/>
      </w:pPr>
      <w:r w:rsidRPr="000B4A59">
        <w:fldChar w:fldCharType="begin" w:fldLock="1"/>
      </w:r>
      <w:r w:rsidRPr="000B4A59">
        <w:instrText xml:space="preserve"> DOCPROPERTY "DocumentDate" </w:instrText>
      </w:r>
      <w:r w:rsidRPr="000B4A59">
        <w:fldChar w:fldCharType="separate"/>
      </w:r>
      <w:r w:rsidR="00A3389F" w:rsidRPr="000B4A59">
        <w:t>Onsdagen den 17 juni 2009</w:t>
      </w:r>
      <w:r w:rsidRPr="000B4A59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0B4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0B4A59" w:rsidRDefault="00E330DA">
            <w:pPr>
              <w:pStyle w:val="Plenum"/>
              <w:tabs>
                <w:tab w:val="clear" w:pos="1418"/>
              </w:tabs>
            </w:pPr>
            <w:r w:rsidRPr="000B4A59">
              <w:t>Kl.</w:t>
            </w:r>
          </w:p>
        </w:tc>
        <w:tc>
          <w:tcPr>
            <w:tcW w:w="851" w:type="dxa"/>
          </w:tcPr>
          <w:p w:rsidR="006E04A4" w:rsidRPr="000B4A59" w:rsidRDefault="00E330D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B4A59">
              <w:t>09.00</w:t>
            </w:r>
          </w:p>
        </w:tc>
        <w:tc>
          <w:tcPr>
            <w:tcW w:w="397" w:type="dxa"/>
          </w:tcPr>
          <w:p w:rsidR="006E04A4" w:rsidRPr="000B4A59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0B4A59" w:rsidRDefault="00E330DA">
            <w:pPr>
              <w:pStyle w:val="Plenum"/>
              <w:tabs>
                <w:tab w:val="clear" w:pos="1418"/>
              </w:tabs>
              <w:ind w:right="1"/>
            </w:pPr>
            <w:r w:rsidRPr="000B4A59">
              <w:t>Partiledardebatt</w:t>
            </w:r>
          </w:p>
        </w:tc>
      </w:tr>
      <w:tr w:rsidR="00E330DA" w:rsidRPr="000B4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330DA" w:rsidRPr="000B4A59" w:rsidRDefault="00E330D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330DA" w:rsidRPr="000B4A59" w:rsidRDefault="00E330DA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E330DA" w:rsidRPr="000B4A59" w:rsidRDefault="00E330D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E330DA" w:rsidRPr="000B4A59" w:rsidRDefault="00E330DA">
            <w:pPr>
              <w:pStyle w:val="Plenum"/>
              <w:tabs>
                <w:tab w:val="clear" w:pos="1418"/>
              </w:tabs>
              <w:ind w:right="1"/>
            </w:pPr>
            <w:r w:rsidRPr="000B4A59">
              <w:t>Arbetsplenum</w:t>
            </w:r>
          </w:p>
        </w:tc>
      </w:tr>
      <w:tr w:rsidR="00E330DA" w:rsidRPr="000B4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330DA" w:rsidRPr="000B4A59" w:rsidRDefault="00E330D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330DA" w:rsidRPr="000B4A59" w:rsidRDefault="00E330DA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E330DA" w:rsidRPr="000B4A59" w:rsidRDefault="00E330D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E330DA" w:rsidRPr="000B4A59" w:rsidRDefault="00E330DA">
            <w:pPr>
              <w:pStyle w:val="Plenum"/>
              <w:tabs>
                <w:tab w:val="clear" w:pos="1418"/>
              </w:tabs>
              <w:ind w:right="1"/>
            </w:pPr>
            <w:r w:rsidRPr="000B4A59">
              <w:t>Votering</w:t>
            </w:r>
            <w:r w:rsidR="003E0A2A" w:rsidRPr="000B4A59">
              <w:t xml:space="preserve"> efter debattens slut</w:t>
            </w:r>
          </w:p>
        </w:tc>
      </w:tr>
      <w:tr w:rsidR="00E330DA" w:rsidRPr="000B4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330DA" w:rsidRPr="000B4A59" w:rsidRDefault="00E330D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330DA" w:rsidRPr="000B4A59" w:rsidRDefault="00E330DA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E330DA" w:rsidRPr="000B4A59" w:rsidRDefault="00E330D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E330DA" w:rsidRPr="000B4A59" w:rsidRDefault="00E330DA">
            <w:pPr>
              <w:pStyle w:val="Plenum"/>
              <w:tabs>
                <w:tab w:val="clear" w:pos="1418"/>
              </w:tabs>
              <w:ind w:right="1"/>
            </w:pPr>
            <w:r w:rsidRPr="000B4A59">
              <w:t>Avslutning</w:t>
            </w:r>
          </w:p>
        </w:tc>
      </w:tr>
    </w:tbl>
    <w:p w:rsidR="006E04A4" w:rsidRPr="000B4A59" w:rsidRDefault="006E04A4">
      <w:pPr>
        <w:pStyle w:val="StreckLngt"/>
      </w:pPr>
      <w:r w:rsidRPr="000B4A59">
        <w:tab/>
      </w:r>
    </w:p>
    <w:p w:rsidR="00F46EF5" w:rsidRPr="000B4A59" w:rsidRDefault="00D00ECF" w:rsidP="003675A0">
      <w:pPr>
        <w:pStyle w:val="Blankrad"/>
      </w:pPr>
      <w:r w:rsidRPr="000B4A5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46EF5" w:rsidRPr="000B4A59" w:rsidTr="009C6EE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46EF5" w:rsidRPr="000B4A59" w:rsidRDefault="00F46EF5" w:rsidP="00D00ECF">
            <w:pPr>
              <w:pStyle w:val="HuvudrubrikFlisteNr"/>
              <w:spacing w:before="640"/>
            </w:pPr>
          </w:p>
        </w:tc>
        <w:tc>
          <w:tcPr>
            <w:tcW w:w="6237" w:type="dxa"/>
          </w:tcPr>
          <w:p w:rsidR="00F46EF5" w:rsidRPr="000B4A59" w:rsidRDefault="00F46EF5" w:rsidP="00D00ECF">
            <w:pPr>
              <w:pStyle w:val="HuvudrubrikEnsam"/>
              <w:spacing w:before="640"/>
            </w:pPr>
            <w:r w:rsidRPr="000B4A59">
              <w:t>Justering av protokoll</w:t>
            </w:r>
          </w:p>
        </w:tc>
        <w:tc>
          <w:tcPr>
            <w:tcW w:w="2481" w:type="dxa"/>
          </w:tcPr>
          <w:p w:rsidR="00F46EF5" w:rsidRPr="000B4A59" w:rsidRDefault="00F46EF5" w:rsidP="00D00ECF">
            <w:pPr>
              <w:pStyle w:val="HuvudrubrikKolumn3"/>
              <w:spacing w:before="640"/>
            </w:pPr>
          </w:p>
        </w:tc>
      </w:tr>
      <w:tr w:rsidR="00F46EF5" w:rsidRPr="000B4A59" w:rsidTr="009C6EE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46EF5" w:rsidRPr="000B4A59" w:rsidRDefault="00F46EF5" w:rsidP="009C6EE0">
            <w:pPr>
              <w:pStyle w:val="FlistaNrText"/>
            </w:pPr>
          </w:p>
        </w:tc>
        <w:tc>
          <w:tcPr>
            <w:tcW w:w="6237" w:type="dxa"/>
          </w:tcPr>
          <w:p w:rsidR="00F46EF5" w:rsidRPr="000B4A59" w:rsidRDefault="00F46EF5" w:rsidP="009C6EE0">
            <w:r w:rsidRPr="000B4A59">
              <w:t>Protokollet från sammanträdet torsdagen den 11 juni</w:t>
            </w:r>
          </w:p>
        </w:tc>
        <w:tc>
          <w:tcPr>
            <w:tcW w:w="2481" w:type="dxa"/>
          </w:tcPr>
          <w:p w:rsidR="00F46EF5" w:rsidRPr="000B4A59" w:rsidRDefault="00F46EF5" w:rsidP="009C6EE0">
            <w:pPr>
              <w:rPr>
                <w:spacing w:val="-4"/>
              </w:rPr>
            </w:pPr>
          </w:p>
        </w:tc>
      </w:tr>
    </w:tbl>
    <w:p w:rsidR="00F46EF5" w:rsidRPr="000B4A59" w:rsidRDefault="00D00ECF" w:rsidP="003675A0">
      <w:pPr>
        <w:pStyle w:val="Blankrad"/>
      </w:pPr>
      <w:r w:rsidRPr="000B4A5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46EF5" w:rsidRPr="000B4A59" w:rsidTr="009C6EE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46EF5" w:rsidRPr="000B4A59" w:rsidRDefault="00F46EF5" w:rsidP="00D00ECF">
            <w:pPr>
              <w:pStyle w:val="HuvudrubrikFlisteNr"/>
              <w:spacing w:before="640"/>
            </w:pPr>
          </w:p>
        </w:tc>
        <w:tc>
          <w:tcPr>
            <w:tcW w:w="6237" w:type="dxa"/>
          </w:tcPr>
          <w:p w:rsidR="00F46EF5" w:rsidRPr="000B4A59" w:rsidRDefault="00F46EF5" w:rsidP="00D00ECF">
            <w:pPr>
              <w:pStyle w:val="HuvudrubrikEnsam"/>
              <w:spacing w:before="640"/>
            </w:pPr>
            <w:r w:rsidRPr="000B4A59">
              <w:t>Avsägelser</w:t>
            </w:r>
          </w:p>
        </w:tc>
        <w:tc>
          <w:tcPr>
            <w:tcW w:w="2481" w:type="dxa"/>
          </w:tcPr>
          <w:p w:rsidR="00F46EF5" w:rsidRPr="000B4A59" w:rsidRDefault="00F46EF5" w:rsidP="00D00ECF">
            <w:pPr>
              <w:pStyle w:val="HuvudrubrikKolumn3"/>
              <w:spacing w:before="640"/>
            </w:pPr>
          </w:p>
        </w:tc>
      </w:tr>
      <w:tr w:rsidR="00F46EF5" w:rsidRPr="000B4A59" w:rsidTr="009C6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6EF5" w:rsidRPr="000B4A59" w:rsidRDefault="00F46EF5" w:rsidP="009C6EE0">
            <w:pPr>
              <w:pStyle w:val="FlistaNrText"/>
            </w:pPr>
          </w:p>
        </w:tc>
        <w:tc>
          <w:tcPr>
            <w:tcW w:w="6237" w:type="dxa"/>
          </w:tcPr>
          <w:p w:rsidR="00F46EF5" w:rsidRPr="000B4A59" w:rsidRDefault="00F46EF5" w:rsidP="009C6EE0">
            <w:r w:rsidRPr="000B4A59">
              <w:t>Lars Leijonborg (fp) som ledamot i riksdagen fr.o.m. i dag</w:t>
            </w:r>
          </w:p>
        </w:tc>
        <w:tc>
          <w:tcPr>
            <w:tcW w:w="2481" w:type="dxa"/>
          </w:tcPr>
          <w:p w:rsidR="00F46EF5" w:rsidRPr="000B4A59" w:rsidRDefault="00F46EF5" w:rsidP="009C6EE0">
            <w:pPr>
              <w:rPr>
                <w:spacing w:val="-4"/>
              </w:rPr>
            </w:pPr>
          </w:p>
        </w:tc>
      </w:tr>
      <w:tr w:rsidR="00F46EF5" w:rsidRPr="000B4A59" w:rsidTr="009C6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6EF5" w:rsidRPr="000B4A59" w:rsidRDefault="00F46EF5" w:rsidP="009C6EE0">
            <w:pPr>
              <w:pStyle w:val="FlistaNrText"/>
            </w:pPr>
          </w:p>
        </w:tc>
        <w:tc>
          <w:tcPr>
            <w:tcW w:w="6237" w:type="dxa"/>
          </w:tcPr>
          <w:p w:rsidR="00F46EF5" w:rsidRPr="000B4A59" w:rsidRDefault="00F46EF5" w:rsidP="009C6EE0">
            <w:r w:rsidRPr="000B4A59">
              <w:t>Alf Svensson (kd) som ledamot i riksdagen fr.o.m. den 14 juli 2009</w:t>
            </w:r>
          </w:p>
        </w:tc>
        <w:tc>
          <w:tcPr>
            <w:tcW w:w="2481" w:type="dxa"/>
          </w:tcPr>
          <w:p w:rsidR="00F46EF5" w:rsidRPr="000B4A59" w:rsidRDefault="00F46EF5" w:rsidP="009C6EE0">
            <w:pPr>
              <w:rPr>
                <w:spacing w:val="-4"/>
              </w:rPr>
            </w:pPr>
          </w:p>
        </w:tc>
      </w:tr>
      <w:tr w:rsidR="00F46EF5" w:rsidRPr="000B4A59" w:rsidTr="009C6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6EF5" w:rsidRPr="000B4A59" w:rsidRDefault="00F46EF5" w:rsidP="009C6EE0">
            <w:pPr>
              <w:pStyle w:val="FlistaNrText"/>
            </w:pPr>
          </w:p>
        </w:tc>
        <w:tc>
          <w:tcPr>
            <w:tcW w:w="6237" w:type="dxa"/>
          </w:tcPr>
          <w:p w:rsidR="00F46EF5" w:rsidRPr="000B4A59" w:rsidRDefault="00F46EF5" w:rsidP="009C6EE0">
            <w:r w:rsidRPr="000B4A59">
              <w:t>Marita Ulvskog (s) som ledamot i riksdagen fr.o.m. den 14 juli 2009</w:t>
            </w:r>
          </w:p>
        </w:tc>
        <w:tc>
          <w:tcPr>
            <w:tcW w:w="2481" w:type="dxa"/>
          </w:tcPr>
          <w:p w:rsidR="00F46EF5" w:rsidRPr="000B4A59" w:rsidRDefault="00F46EF5" w:rsidP="009C6EE0">
            <w:pPr>
              <w:rPr>
                <w:spacing w:val="-4"/>
              </w:rPr>
            </w:pPr>
          </w:p>
        </w:tc>
      </w:tr>
      <w:tr w:rsidR="00F46EF5" w:rsidRPr="000B4A59" w:rsidTr="009C6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6EF5" w:rsidRPr="000B4A59" w:rsidRDefault="00F46EF5" w:rsidP="009C6EE0">
            <w:pPr>
              <w:pStyle w:val="FlistaNrText"/>
            </w:pPr>
          </w:p>
        </w:tc>
        <w:tc>
          <w:tcPr>
            <w:tcW w:w="6237" w:type="dxa"/>
          </w:tcPr>
          <w:p w:rsidR="00F46EF5" w:rsidRPr="000B4A59" w:rsidRDefault="00F46EF5" w:rsidP="009C6EE0">
            <w:r w:rsidRPr="000B4A59">
              <w:t>Cecilia Wikström i Uppsala (fp) som ledamot i riksdagen fr.o.m. den 14 juli 2009</w:t>
            </w:r>
          </w:p>
        </w:tc>
        <w:tc>
          <w:tcPr>
            <w:tcW w:w="2481" w:type="dxa"/>
          </w:tcPr>
          <w:p w:rsidR="00F46EF5" w:rsidRPr="000B4A59" w:rsidRDefault="00F46EF5" w:rsidP="009C6EE0">
            <w:pPr>
              <w:rPr>
                <w:spacing w:val="-4"/>
              </w:rPr>
            </w:pPr>
          </w:p>
        </w:tc>
      </w:tr>
    </w:tbl>
    <w:p w:rsidR="00F46EF5" w:rsidRPr="000B4A59" w:rsidRDefault="00D00ECF" w:rsidP="003675A0">
      <w:pPr>
        <w:pStyle w:val="Blankrad"/>
      </w:pPr>
      <w:r w:rsidRPr="000B4A5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46EF5" w:rsidRPr="000B4A59" w:rsidTr="009C6EE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46EF5" w:rsidRPr="000B4A59" w:rsidRDefault="00F46EF5" w:rsidP="00D00ECF">
            <w:pPr>
              <w:pStyle w:val="FlistaNrRubrik"/>
              <w:spacing w:before="640"/>
            </w:pPr>
          </w:p>
        </w:tc>
        <w:tc>
          <w:tcPr>
            <w:tcW w:w="6237" w:type="dxa"/>
          </w:tcPr>
          <w:p w:rsidR="00F46EF5" w:rsidRPr="000B4A59" w:rsidRDefault="00F46EF5" w:rsidP="00D00ECF">
            <w:pPr>
              <w:pStyle w:val="HuvudrubrikEnsam"/>
              <w:spacing w:before="640"/>
            </w:pPr>
            <w:r w:rsidRPr="000B4A59">
              <w:t>Partiledardebatt</w:t>
            </w:r>
          </w:p>
        </w:tc>
        <w:tc>
          <w:tcPr>
            <w:tcW w:w="2481" w:type="dxa"/>
          </w:tcPr>
          <w:p w:rsidR="00F46EF5" w:rsidRPr="000B4A59" w:rsidRDefault="00F46EF5" w:rsidP="00D00ECF">
            <w:pPr>
              <w:pStyle w:val="HuvudrubrikKolumn3"/>
              <w:spacing w:before="640"/>
            </w:pPr>
          </w:p>
        </w:tc>
      </w:tr>
    </w:tbl>
    <w:p w:rsidR="00F46EF5" w:rsidRPr="000B4A59" w:rsidRDefault="00D00ECF" w:rsidP="003675A0">
      <w:pPr>
        <w:pStyle w:val="Blankrad"/>
      </w:pPr>
      <w:r w:rsidRPr="000B4A5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46EF5" w:rsidRPr="000B4A59" w:rsidTr="009C6EE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46EF5" w:rsidRPr="000B4A59" w:rsidRDefault="00F46EF5" w:rsidP="00D00ECF">
            <w:pPr>
              <w:pStyle w:val="HuvudrubrikFlisteNr"/>
              <w:spacing w:before="640"/>
            </w:pPr>
          </w:p>
        </w:tc>
        <w:tc>
          <w:tcPr>
            <w:tcW w:w="6237" w:type="dxa"/>
          </w:tcPr>
          <w:p w:rsidR="00F46EF5" w:rsidRPr="000B4A59" w:rsidRDefault="00F46EF5" w:rsidP="00D00ECF">
            <w:pPr>
              <w:pStyle w:val="HuvudrubrikEnsam"/>
              <w:spacing w:before="640"/>
            </w:pPr>
            <w:r w:rsidRPr="000B4A59">
              <w:t>Meddelande om skriftliga frågor under sommaruppehållet</w:t>
            </w:r>
          </w:p>
        </w:tc>
        <w:tc>
          <w:tcPr>
            <w:tcW w:w="2481" w:type="dxa"/>
          </w:tcPr>
          <w:p w:rsidR="00F46EF5" w:rsidRPr="000B4A59" w:rsidRDefault="00F46EF5" w:rsidP="00D00ECF">
            <w:pPr>
              <w:pStyle w:val="HuvudrubrikKolumn3"/>
              <w:spacing w:before="640"/>
            </w:pPr>
          </w:p>
        </w:tc>
      </w:tr>
      <w:tr w:rsidR="00F46EF5" w:rsidRPr="000B4A59" w:rsidTr="009C6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6EF5" w:rsidRPr="000B4A59" w:rsidRDefault="00F46EF5" w:rsidP="009C6EE0">
            <w:pPr>
              <w:pStyle w:val="FlistaNrText"/>
            </w:pPr>
          </w:p>
        </w:tc>
        <w:tc>
          <w:tcPr>
            <w:tcW w:w="6237" w:type="dxa"/>
          </w:tcPr>
          <w:p w:rsidR="00F46EF5" w:rsidRPr="000B4A59" w:rsidRDefault="00F46EF5" w:rsidP="009C6EE0">
            <w:r w:rsidRPr="000B4A59">
              <w:t>Skriftliga frågor som lämnas in efter kl. 10.00 torsdagen den 18 juni och t.o.m. fredagen den 4 september ska besvaras av statsråd inom fjorton dagar efter det att frågan har framställts</w:t>
            </w:r>
          </w:p>
        </w:tc>
        <w:tc>
          <w:tcPr>
            <w:tcW w:w="2481" w:type="dxa"/>
          </w:tcPr>
          <w:p w:rsidR="00F46EF5" w:rsidRPr="000B4A59" w:rsidRDefault="00F46EF5" w:rsidP="009C6EE0">
            <w:pPr>
              <w:rPr>
                <w:spacing w:val="-4"/>
              </w:rPr>
            </w:pPr>
          </w:p>
        </w:tc>
      </w:tr>
    </w:tbl>
    <w:p w:rsidR="00F46EF5" w:rsidRPr="000B4A59" w:rsidRDefault="00D00ECF" w:rsidP="003675A0">
      <w:pPr>
        <w:pStyle w:val="Blankrad"/>
      </w:pPr>
      <w:r w:rsidRPr="000B4A5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46EF5" w:rsidRPr="000B4A59" w:rsidTr="009C6EE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46EF5" w:rsidRPr="000B4A59" w:rsidRDefault="00F46EF5" w:rsidP="00D00ECF">
            <w:pPr>
              <w:pStyle w:val="HuvudrubrikFlisteNr"/>
              <w:spacing w:before="640"/>
            </w:pPr>
          </w:p>
        </w:tc>
        <w:tc>
          <w:tcPr>
            <w:tcW w:w="6237" w:type="dxa"/>
          </w:tcPr>
          <w:p w:rsidR="00F46EF5" w:rsidRPr="000B4A59" w:rsidRDefault="00F46EF5" w:rsidP="00D00ECF">
            <w:pPr>
              <w:pStyle w:val="HuvudrubrikEnsam"/>
              <w:spacing w:before="640"/>
            </w:pPr>
            <w:r w:rsidRPr="000B4A59">
              <w:t>Datum för öppnande av riksmötet 2009/10</w:t>
            </w:r>
          </w:p>
        </w:tc>
        <w:tc>
          <w:tcPr>
            <w:tcW w:w="2481" w:type="dxa"/>
          </w:tcPr>
          <w:p w:rsidR="00F46EF5" w:rsidRPr="000B4A59" w:rsidRDefault="00F46EF5" w:rsidP="00D00ECF">
            <w:pPr>
              <w:pStyle w:val="HuvudrubrikKolumn3"/>
              <w:spacing w:before="640"/>
            </w:pPr>
          </w:p>
        </w:tc>
      </w:tr>
      <w:tr w:rsidR="00F46EF5" w:rsidRPr="000B4A59" w:rsidTr="009C6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6EF5" w:rsidRPr="000B4A59" w:rsidRDefault="00F46EF5" w:rsidP="009C6EE0">
            <w:pPr>
              <w:pStyle w:val="FlistaNrText"/>
            </w:pPr>
          </w:p>
        </w:tc>
        <w:tc>
          <w:tcPr>
            <w:tcW w:w="6237" w:type="dxa"/>
          </w:tcPr>
          <w:p w:rsidR="00F46EF5" w:rsidRPr="000B4A59" w:rsidRDefault="00F46EF5" w:rsidP="009C6EE0">
            <w:r w:rsidRPr="000B4A59">
              <w:t>Tisdagen den 15 september</w:t>
            </w:r>
          </w:p>
        </w:tc>
        <w:tc>
          <w:tcPr>
            <w:tcW w:w="2481" w:type="dxa"/>
          </w:tcPr>
          <w:p w:rsidR="00F46EF5" w:rsidRPr="000B4A59" w:rsidRDefault="00F46EF5" w:rsidP="009C6EE0">
            <w:pPr>
              <w:rPr>
                <w:spacing w:val="-4"/>
              </w:rPr>
            </w:pPr>
          </w:p>
        </w:tc>
      </w:tr>
    </w:tbl>
    <w:p w:rsidR="00F46EF5" w:rsidRPr="000B4A59" w:rsidRDefault="00D00ECF" w:rsidP="003675A0">
      <w:pPr>
        <w:pStyle w:val="Blankrad"/>
      </w:pPr>
      <w:r w:rsidRPr="000B4A5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46EF5" w:rsidRPr="000B4A59" w:rsidTr="009C6EE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46EF5" w:rsidRPr="000B4A59" w:rsidRDefault="00F46EF5" w:rsidP="00D00ECF">
            <w:pPr>
              <w:pStyle w:val="HuvudrubrikFlisteNr"/>
              <w:spacing w:before="640"/>
            </w:pPr>
          </w:p>
        </w:tc>
        <w:tc>
          <w:tcPr>
            <w:tcW w:w="6237" w:type="dxa"/>
          </w:tcPr>
          <w:p w:rsidR="00F46EF5" w:rsidRPr="000B4A59" w:rsidRDefault="00F46EF5" w:rsidP="00D00ECF">
            <w:pPr>
              <w:pStyle w:val="HuvudrubrikEnsam"/>
              <w:spacing w:before="640"/>
            </w:pPr>
            <w:bookmarkStart w:id="1" w:name="Start_EUdokument"/>
            <w:bookmarkEnd w:id="1"/>
            <w:r w:rsidRPr="000B4A59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F46EF5" w:rsidRPr="000B4A59" w:rsidRDefault="00F46EF5" w:rsidP="00D00ECF">
            <w:pPr>
              <w:pStyle w:val="HuvudrubrikKolumn3"/>
              <w:spacing w:before="640"/>
            </w:pPr>
            <w:r w:rsidRPr="000B4A59">
              <w:t>Ansvarigt utskott</w:t>
            </w:r>
          </w:p>
        </w:tc>
      </w:tr>
      <w:tr w:rsidR="00F46EF5" w:rsidRPr="000B4A59" w:rsidTr="009C6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6EF5" w:rsidRPr="000B4A59" w:rsidRDefault="00F46EF5" w:rsidP="009C6EE0">
            <w:pPr>
              <w:pStyle w:val="FlistaNrText"/>
            </w:pPr>
          </w:p>
        </w:tc>
        <w:tc>
          <w:tcPr>
            <w:tcW w:w="6237" w:type="dxa"/>
          </w:tcPr>
          <w:p w:rsidR="00F46EF5" w:rsidRPr="000B4A59" w:rsidRDefault="00F46EF5" w:rsidP="009C6EE0">
            <w:r w:rsidRPr="000B4A59">
              <w:t>2008/09:FPM129 Meddelande om ett nytt europeiskt ramverk på ungdomsområdet</w:t>
            </w:r>
            <w:r w:rsidRPr="000B4A59">
              <w:rPr>
                <w:i/>
              </w:rPr>
              <w:t xml:space="preserve"> KOM(2009)200 </w:t>
            </w:r>
          </w:p>
        </w:tc>
        <w:tc>
          <w:tcPr>
            <w:tcW w:w="2481" w:type="dxa"/>
          </w:tcPr>
          <w:p w:rsidR="00F46EF5" w:rsidRPr="000B4A59" w:rsidRDefault="00F46EF5" w:rsidP="009C6EE0">
            <w:pPr>
              <w:rPr>
                <w:spacing w:val="-4"/>
              </w:rPr>
            </w:pPr>
            <w:r w:rsidRPr="000B4A59">
              <w:rPr>
                <w:spacing w:val="-4"/>
              </w:rPr>
              <w:t xml:space="preserve">KrU </w:t>
            </w:r>
          </w:p>
        </w:tc>
      </w:tr>
    </w:tbl>
    <w:p w:rsidR="00F46EF5" w:rsidRPr="000B4A59" w:rsidRDefault="00D00ECF" w:rsidP="003675A0">
      <w:pPr>
        <w:pStyle w:val="Blankrad"/>
      </w:pPr>
      <w:r w:rsidRPr="000B4A5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46EF5" w:rsidRPr="000B4A59" w:rsidTr="009C6EE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46EF5" w:rsidRPr="000B4A59" w:rsidRDefault="00F46EF5" w:rsidP="00D00ECF">
            <w:pPr>
              <w:pStyle w:val="HuvudrubrikFlisteNr"/>
              <w:spacing w:before="640"/>
            </w:pPr>
          </w:p>
        </w:tc>
        <w:tc>
          <w:tcPr>
            <w:tcW w:w="6237" w:type="dxa"/>
          </w:tcPr>
          <w:p w:rsidR="00F46EF5" w:rsidRPr="000B4A59" w:rsidRDefault="00F46EF5" w:rsidP="00D00ECF">
            <w:pPr>
              <w:pStyle w:val="Huvudrubrik"/>
              <w:spacing w:before="640"/>
            </w:pPr>
            <w:bookmarkStart w:id="2" w:name="Start_HänvisningTillUtskott"/>
            <w:bookmarkEnd w:id="2"/>
            <w:r w:rsidRPr="000B4A59">
              <w:t>Ärenden för hänvisning till utskott</w:t>
            </w:r>
          </w:p>
        </w:tc>
        <w:tc>
          <w:tcPr>
            <w:tcW w:w="2481" w:type="dxa"/>
          </w:tcPr>
          <w:p w:rsidR="00F46EF5" w:rsidRPr="000B4A59" w:rsidRDefault="00F46EF5" w:rsidP="00D00ECF">
            <w:pPr>
              <w:pStyle w:val="HuvudrubrikKolumn3"/>
              <w:spacing w:before="640"/>
            </w:pPr>
            <w:r w:rsidRPr="000B4A59">
              <w:t>Förslag</w:t>
            </w:r>
          </w:p>
        </w:tc>
      </w:tr>
      <w:tr w:rsidR="00F46EF5" w:rsidRPr="000B4A59" w:rsidTr="009C6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6EF5" w:rsidRPr="000B4A59" w:rsidRDefault="00F46EF5" w:rsidP="009C6EE0">
            <w:pPr>
              <w:pStyle w:val="renderubrik"/>
            </w:pPr>
          </w:p>
        </w:tc>
        <w:tc>
          <w:tcPr>
            <w:tcW w:w="6237" w:type="dxa"/>
          </w:tcPr>
          <w:p w:rsidR="00F46EF5" w:rsidRPr="000B4A59" w:rsidRDefault="00F46EF5" w:rsidP="009C6EE0">
            <w:pPr>
              <w:pStyle w:val="renderubrik"/>
            </w:pPr>
            <w:r w:rsidRPr="000B4A59">
              <w:t>Propositioner</w:t>
            </w:r>
          </w:p>
        </w:tc>
        <w:tc>
          <w:tcPr>
            <w:tcW w:w="2481" w:type="dxa"/>
          </w:tcPr>
          <w:p w:rsidR="00F46EF5" w:rsidRPr="000B4A59" w:rsidRDefault="00F46EF5" w:rsidP="009C6EE0">
            <w:pPr>
              <w:pStyle w:val="renderubrik"/>
              <w:rPr>
                <w:spacing w:val="-4"/>
              </w:rPr>
            </w:pPr>
          </w:p>
        </w:tc>
      </w:tr>
      <w:tr w:rsidR="00F46EF5" w:rsidRPr="000B4A59" w:rsidTr="009C6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6EF5" w:rsidRPr="000B4A59" w:rsidRDefault="00F46EF5" w:rsidP="009C6EE0">
            <w:pPr>
              <w:pStyle w:val="FlistaNrText"/>
            </w:pPr>
          </w:p>
        </w:tc>
        <w:tc>
          <w:tcPr>
            <w:tcW w:w="6237" w:type="dxa"/>
          </w:tcPr>
          <w:p w:rsidR="00F46EF5" w:rsidRPr="000B4A59" w:rsidRDefault="00F46EF5" w:rsidP="009C6EE0">
            <w:r w:rsidRPr="000B4A59">
              <w:t>2008/09:222 Informationsutbytesavtal och partiella skatteavtal med Bermuda</w:t>
            </w:r>
          </w:p>
        </w:tc>
        <w:tc>
          <w:tcPr>
            <w:tcW w:w="2481" w:type="dxa"/>
          </w:tcPr>
          <w:p w:rsidR="00F46EF5" w:rsidRPr="000B4A59" w:rsidRDefault="00F46EF5" w:rsidP="009C6EE0">
            <w:pPr>
              <w:rPr>
                <w:spacing w:val="-4"/>
              </w:rPr>
            </w:pPr>
            <w:r w:rsidRPr="000B4A59">
              <w:rPr>
                <w:spacing w:val="-4"/>
              </w:rPr>
              <w:t>SkU</w:t>
            </w:r>
          </w:p>
        </w:tc>
      </w:tr>
      <w:tr w:rsidR="00F46EF5" w:rsidRPr="000B4A59" w:rsidTr="009C6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6EF5" w:rsidRPr="000B4A59" w:rsidRDefault="00F46EF5" w:rsidP="009C6EE0">
            <w:pPr>
              <w:pStyle w:val="FlistaNrText"/>
            </w:pPr>
          </w:p>
        </w:tc>
        <w:tc>
          <w:tcPr>
            <w:tcW w:w="6237" w:type="dxa"/>
          </w:tcPr>
          <w:p w:rsidR="00F46EF5" w:rsidRPr="000B4A59" w:rsidRDefault="00F46EF5" w:rsidP="009C6EE0">
            <w:r w:rsidRPr="000B4A59">
              <w:t>2008/09:223 Informationsutbytesavtal och partiella skatteavtal med Brittiska Jungfruöarna</w:t>
            </w:r>
          </w:p>
        </w:tc>
        <w:tc>
          <w:tcPr>
            <w:tcW w:w="2481" w:type="dxa"/>
          </w:tcPr>
          <w:p w:rsidR="00F46EF5" w:rsidRPr="000B4A59" w:rsidRDefault="00F46EF5" w:rsidP="009C6EE0">
            <w:pPr>
              <w:rPr>
                <w:spacing w:val="-4"/>
              </w:rPr>
            </w:pPr>
            <w:r w:rsidRPr="000B4A59">
              <w:rPr>
                <w:spacing w:val="-4"/>
              </w:rPr>
              <w:t>SkU</w:t>
            </w:r>
          </w:p>
        </w:tc>
      </w:tr>
      <w:tr w:rsidR="00F46EF5" w:rsidRPr="000B4A59" w:rsidTr="009C6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6EF5" w:rsidRPr="000B4A59" w:rsidRDefault="00F46EF5" w:rsidP="009C6EE0">
            <w:pPr>
              <w:pStyle w:val="renderubrik"/>
            </w:pPr>
          </w:p>
        </w:tc>
        <w:tc>
          <w:tcPr>
            <w:tcW w:w="6237" w:type="dxa"/>
          </w:tcPr>
          <w:p w:rsidR="00F46EF5" w:rsidRPr="000B4A59" w:rsidRDefault="00F46EF5" w:rsidP="009C6EE0">
            <w:pPr>
              <w:pStyle w:val="renderubrik"/>
            </w:pPr>
            <w:r w:rsidRPr="000B4A59">
              <w:t>Skrivelser</w:t>
            </w:r>
          </w:p>
        </w:tc>
        <w:tc>
          <w:tcPr>
            <w:tcW w:w="2481" w:type="dxa"/>
          </w:tcPr>
          <w:p w:rsidR="00F46EF5" w:rsidRPr="000B4A59" w:rsidRDefault="00F46EF5" w:rsidP="009C6EE0">
            <w:pPr>
              <w:pStyle w:val="renderubrik"/>
              <w:rPr>
                <w:spacing w:val="-4"/>
              </w:rPr>
            </w:pPr>
          </w:p>
        </w:tc>
      </w:tr>
      <w:tr w:rsidR="00F46EF5" w:rsidRPr="000B4A59" w:rsidTr="009C6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6EF5" w:rsidRPr="000B4A59" w:rsidRDefault="00F46EF5" w:rsidP="009C6EE0">
            <w:pPr>
              <w:pStyle w:val="FlistaNrText"/>
            </w:pPr>
          </w:p>
        </w:tc>
        <w:tc>
          <w:tcPr>
            <w:tcW w:w="6237" w:type="dxa"/>
          </w:tcPr>
          <w:p w:rsidR="00F46EF5" w:rsidRPr="000B4A59" w:rsidRDefault="00F46EF5" w:rsidP="009C6EE0">
            <w:r w:rsidRPr="000B4A59">
              <w:t>2008/09:125 Redovisning av fördelning av medel från Allmänna arvsfonden under budgetåret 2008</w:t>
            </w:r>
          </w:p>
        </w:tc>
        <w:tc>
          <w:tcPr>
            <w:tcW w:w="2481" w:type="dxa"/>
          </w:tcPr>
          <w:p w:rsidR="00F46EF5" w:rsidRPr="000B4A59" w:rsidRDefault="00F46EF5" w:rsidP="009C6EE0">
            <w:pPr>
              <w:rPr>
                <w:spacing w:val="-4"/>
              </w:rPr>
            </w:pPr>
            <w:r w:rsidRPr="000B4A59">
              <w:rPr>
                <w:spacing w:val="-4"/>
              </w:rPr>
              <w:t>SoU</w:t>
            </w:r>
          </w:p>
        </w:tc>
      </w:tr>
      <w:tr w:rsidR="00F46EF5" w:rsidRPr="000B4A59" w:rsidTr="009C6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6EF5" w:rsidRPr="000B4A59" w:rsidRDefault="00F46EF5" w:rsidP="009C6EE0">
            <w:pPr>
              <w:pStyle w:val="FlistaNrText"/>
            </w:pPr>
          </w:p>
        </w:tc>
        <w:tc>
          <w:tcPr>
            <w:tcW w:w="6237" w:type="dxa"/>
          </w:tcPr>
          <w:p w:rsidR="00F46EF5" w:rsidRPr="000B4A59" w:rsidRDefault="00F46EF5" w:rsidP="009C6EE0">
            <w:r w:rsidRPr="000B4A59">
              <w:t>2008/09:221 Redovisning av de åtgärder som föreslogs i proposition 2008/09:95</w:t>
            </w:r>
          </w:p>
        </w:tc>
        <w:tc>
          <w:tcPr>
            <w:tcW w:w="2481" w:type="dxa"/>
          </w:tcPr>
          <w:p w:rsidR="00F46EF5" w:rsidRPr="000B4A59" w:rsidRDefault="00F46EF5" w:rsidP="009C6EE0">
            <w:pPr>
              <w:rPr>
                <w:spacing w:val="-4"/>
              </w:rPr>
            </w:pPr>
            <w:r w:rsidRPr="000B4A59">
              <w:rPr>
                <w:spacing w:val="-4"/>
              </w:rPr>
              <w:t>NU</w:t>
            </w:r>
          </w:p>
        </w:tc>
      </w:tr>
      <w:tr w:rsidR="00F46EF5" w:rsidRPr="000B4A59" w:rsidTr="009C6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6EF5" w:rsidRPr="000B4A59" w:rsidRDefault="00F46EF5" w:rsidP="009C6EE0">
            <w:pPr>
              <w:pStyle w:val="renderubrik"/>
            </w:pPr>
          </w:p>
        </w:tc>
        <w:tc>
          <w:tcPr>
            <w:tcW w:w="6237" w:type="dxa"/>
          </w:tcPr>
          <w:p w:rsidR="00F46EF5" w:rsidRPr="000B4A59" w:rsidRDefault="00F46EF5" w:rsidP="009C6EE0">
            <w:pPr>
              <w:pStyle w:val="renderubrik"/>
            </w:pPr>
            <w:r w:rsidRPr="000B4A59">
              <w:t>Redogörelse</w:t>
            </w:r>
          </w:p>
        </w:tc>
        <w:tc>
          <w:tcPr>
            <w:tcW w:w="2481" w:type="dxa"/>
          </w:tcPr>
          <w:p w:rsidR="00F46EF5" w:rsidRPr="000B4A59" w:rsidRDefault="00F46EF5" w:rsidP="009C6EE0">
            <w:pPr>
              <w:rPr>
                <w:spacing w:val="-4"/>
              </w:rPr>
            </w:pPr>
          </w:p>
        </w:tc>
      </w:tr>
      <w:tr w:rsidR="00F46EF5" w:rsidRPr="000B4A59" w:rsidTr="009C6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6EF5" w:rsidRPr="000B4A59" w:rsidRDefault="00F46EF5" w:rsidP="009C6EE0">
            <w:pPr>
              <w:pStyle w:val="FlistaNrText"/>
            </w:pPr>
          </w:p>
        </w:tc>
        <w:tc>
          <w:tcPr>
            <w:tcW w:w="6237" w:type="dxa"/>
          </w:tcPr>
          <w:p w:rsidR="00F46EF5" w:rsidRPr="000B4A59" w:rsidRDefault="00F46EF5" w:rsidP="009C6EE0">
            <w:r w:rsidRPr="000B4A59">
              <w:t>2008/09:RRS26 Riksrevisionens styrelses redogörelse angående riksrevisorernas årliga rapport 2009</w:t>
            </w:r>
          </w:p>
          <w:p w:rsidR="00F46EF5" w:rsidRPr="000B4A59" w:rsidRDefault="00D17BA4" w:rsidP="009C6EE0">
            <w:r w:rsidRPr="000B4A59">
              <w:rPr>
                <w:i/>
              </w:rPr>
              <w:br/>
            </w:r>
            <w:r w:rsidR="00F46EF5" w:rsidRPr="000B4A59">
              <w:rPr>
                <w:i/>
              </w:rPr>
              <w:t>Kammaren har beslutat om förlängd motionstid för dessa ärenden. Motionstiden utgår fredagen den 18 september</w:t>
            </w:r>
            <w:r w:rsidR="00F46EF5" w:rsidRPr="000B4A59">
              <w:t>.</w:t>
            </w:r>
          </w:p>
        </w:tc>
        <w:tc>
          <w:tcPr>
            <w:tcW w:w="2481" w:type="dxa"/>
          </w:tcPr>
          <w:p w:rsidR="00F46EF5" w:rsidRPr="000B4A59" w:rsidRDefault="00F46EF5" w:rsidP="009C6EE0">
            <w:pPr>
              <w:rPr>
                <w:spacing w:val="-4"/>
              </w:rPr>
            </w:pPr>
            <w:r w:rsidRPr="000B4A59">
              <w:rPr>
                <w:spacing w:val="-4"/>
              </w:rPr>
              <w:t>KU</w:t>
            </w:r>
          </w:p>
        </w:tc>
      </w:tr>
    </w:tbl>
    <w:p w:rsidR="00F46EF5" w:rsidRPr="000B4A59" w:rsidRDefault="00D00ECF" w:rsidP="003675A0">
      <w:pPr>
        <w:pStyle w:val="Blankrad"/>
      </w:pPr>
      <w:r w:rsidRPr="000B4A5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46EF5" w:rsidRPr="000B4A59" w:rsidTr="009C6EE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46EF5" w:rsidRPr="000B4A59" w:rsidRDefault="00F46EF5" w:rsidP="00D00ECF">
            <w:pPr>
              <w:pStyle w:val="HuvudrubrikFlisteNr"/>
              <w:spacing w:before="640"/>
            </w:pPr>
          </w:p>
        </w:tc>
        <w:tc>
          <w:tcPr>
            <w:tcW w:w="6237" w:type="dxa"/>
          </w:tcPr>
          <w:p w:rsidR="00F46EF5" w:rsidRPr="000B4A59" w:rsidRDefault="00F46EF5" w:rsidP="00D00ECF">
            <w:pPr>
              <w:pStyle w:val="Huvudrubrik"/>
              <w:spacing w:before="640"/>
            </w:pPr>
            <w:bookmarkStart w:id="3" w:name="Start_Ärendenfördebattochavgörande"/>
            <w:bookmarkEnd w:id="3"/>
            <w:r w:rsidRPr="000B4A59">
              <w:t>Ärenden för debatt och avgörande efter debattens slut</w:t>
            </w:r>
          </w:p>
        </w:tc>
        <w:tc>
          <w:tcPr>
            <w:tcW w:w="2481" w:type="dxa"/>
          </w:tcPr>
          <w:p w:rsidR="00F46EF5" w:rsidRPr="000B4A59" w:rsidRDefault="00F46EF5" w:rsidP="00D00ECF">
            <w:pPr>
              <w:pStyle w:val="HuvudrubrikKolumn3"/>
              <w:spacing w:before="640"/>
            </w:pPr>
            <w:r w:rsidRPr="000B4A59">
              <w:t>Reservationer</w:t>
            </w:r>
          </w:p>
        </w:tc>
      </w:tr>
      <w:tr w:rsidR="00F46EF5" w:rsidRPr="000B4A59" w:rsidTr="009C6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6EF5" w:rsidRPr="000B4A59" w:rsidRDefault="00F46EF5" w:rsidP="009C6EE0">
            <w:pPr>
              <w:pStyle w:val="renderubrik"/>
            </w:pPr>
          </w:p>
        </w:tc>
        <w:tc>
          <w:tcPr>
            <w:tcW w:w="6237" w:type="dxa"/>
          </w:tcPr>
          <w:p w:rsidR="00F46EF5" w:rsidRPr="000B4A59" w:rsidRDefault="00F46EF5" w:rsidP="009C6EE0">
            <w:pPr>
              <w:pStyle w:val="renderubrik"/>
            </w:pPr>
            <w:r w:rsidRPr="000B4A59">
              <w:t>Konstitutionsutskottets betänkande</w:t>
            </w:r>
          </w:p>
        </w:tc>
        <w:tc>
          <w:tcPr>
            <w:tcW w:w="2481" w:type="dxa"/>
          </w:tcPr>
          <w:p w:rsidR="00F46EF5" w:rsidRPr="000B4A59" w:rsidRDefault="00F46EF5" w:rsidP="009C6EE0">
            <w:pPr>
              <w:pStyle w:val="renderubrik"/>
              <w:rPr>
                <w:spacing w:val="-4"/>
              </w:rPr>
            </w:pPr>
          </w:p>
        </w:tc>
      </w:tr>
      <w:tr w:rsidR="00F46EF5" w:rsidRPr="000B4A59" w:rsidTr="009C6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6EF5" w:rsidRPr="000B4A59" w:rsidRDefault="00F46EF5" w:rsidP="009C6EE0">
            <w:pPr>
              <w:pStyle w:val="FlistaNrText"/>
            </w:pPr>
          </w:p>
        </w:tc>
        <w:tc>
          <w:tcPr>
            <w:tcW w:w="6237" w:type="dxa"/>
          </w:tcPr>
          <w:p w:rsidR="00F46EF5" w:rsidRPr="000B4A59" w:rsidRDefault="00F46EF5" w:rsidP="009C6EE0">
            <w:r w:rsidRPr="000B4A59">
              <w:t>2008/09:KU26 Indelning i utgiftsområden</w:t>
            </w:r>
          </w:p>
        </w:tc>
        <w:tc>
          <w:tcPr>
            <w:tcW w:w="2481" w:type="dxa"/>
          </w:tcPr>
          <w:p w:rsidR="00F46EF5" w:rsidRPr="000B4A59" w:rsidRDefault="00F46EF5" w:rsidP="009C6EE0">
            <w:pPr>
              <w:rPr>
                <w:spacing w:val="-4"/>
              </w:rPr>
            </w:pPr>
          </w:p>
        </w:tc>
      </w:tr>
      <w:tr w:rsidR="00F46EF5" w:rsidRPr="000B4A59" w:rsidTr="009C6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6EF5" w:rsidRPr="000B4A59" w:rsidRDefault="00F46EF5" w:rsidP="009C6EE0">
            <w:pPr>
              <w:pStyle w:val="Underrubrik"/>
            </w:pPr>
          </w:p>
        </w:tc>
        <w:tc>
          <w:tcPr>
            <w:tcW w:w="6237" w:type="dxa"/>
          </w:tcPr>
          <w:p w:rsidR="00F46EF5" w:rsidRPr="000B4A59" w:rsidRDefault="00F46EF5" w:rsidP="009C6EE0">
            <w:pPr>
              <w:pStyle w:val="Underrubrik"/>
            </w:pPr>
          </w:p>
          <w:p w:rsidR="00F46EF5" w:rsidRPr="000B4A59" w:rsidRDefault="00F46EF5" w:rsidP="009C6EE0">
            <w:pPr>
              <w:pStyle w:val="Underrubrik"/>
            </w:pPr>
            <w:r w:rsidRPr="000B4A59">
              <w:t>Gemensam debatt 2008/09:FiU20 och 2008/09:SkU33</w:t>
            </w:r>
          </w:p>
        </w:tc>
        <w:tc>
          <w:tcPr>
            <w:tcW w:w="2481" w:type="dxa"/>
          </w:tcPr>
          <w:p w:rsidR="00F46EF5" w:rsidRPr="000B4A59" w:rsidRDefault="00F46EF5" w:rsidP="009C6EE0">
            <w:pPr>
              <w:pStyle w:val="Underrubrik"/>
              <w:rPr>
                <w:spacing w:val="-4"/>
              </w:rPr>
            </w:pPr>
          </w:p>
        </w:tc>
      </w:tr>
      <w:tr w:rsidR="00F46EF5" w:rsidRPr="000B4A59" w:rsidTr="009C6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6EF5" w:rsidRPr="000B4A59" w:rsidRDefault="00F46EF5" w:rsidP="009C6EE0">
            <w:pPr>
              <w:pStyle w:val="renderubrik"/>
            </w:pPr>
          </w:p>
        </w:tc>
        <w:tc>
          <w:tcPr>
            <w:tcW w:w="6237" w:type="dxa"/>
          </w:tcPr>
          <w:p w:rsidR="00F46EF5" w:rsidRPr="000B4A59" w:rsidRDefault="00F46EF5" w:rsidP="009C6EE0">
            <w:pPr>
              <w:pStyle w:val="renderubrik"/>
            </w:pPr>
            <w:r w:rsidRPr="000B4A59">
              <w:t>Finansutskottets betänkande</w:t>
            </w:r>
          </w:p>
        </w:tc>
        <w:tc>
          <w:tcPr>
            <w:tcW w:w="2481" w:type="dxa"/>
          </w:tcPr>
          <w:p w:rsidR="00F46EF5" w:rsidRPr="000B4A59" w:rsidRDefault="00F46EF5" w:rsidP="009C6EE0">
            <w:pPr>
              <w:pStyle w:val="renderubrik"/>
              <w:rPr>
                <w:spacing w:val="-4"/>
              </w:rPr>
            </w:pPr>
          </w:p>
        </w:tc>
      </w:tr>
      <w:tr w:rsidR="00F46EF5" w:rsidRPr="000B4A59" w:rsidTr="009C6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6EF5" w:rsidRPr="000B4A59" w:rsidRDefault="00F46EF5" w:rsidP="009C6EE0">
            <w:pPr>
              <w:pStyle w:val="FlistaNrText"/>
            </w:pPr>
          </w:p>
        </w:tc>
        <w:tc>
          <w:tcPr>
            <w:tcW w:w="6237" w:type="dxa"/>
          </w:tcPr>
          <w:p w:rsidR="00F46EF5" w:rsidRPr="000B4A59" w:rsidRDefault="00F46EF5" w:rsidP="009C6EE0">
            <w:r w:rsidRPr="000B4A59">
              <w:t>2008/09:FiU20 Riktlinjer för den ekonomiska politiken</w:t>
            </w:r>
          </w:p>
        </w:tc>
        <w:tc>
          <w:tcPr>
            <w:tcW w:w="2481" w:type="dxa"/>
          </w:tcPr>
          <w:p w:rsidR="00F46EF5" w:rsidRPr="000B4A59" w:rsidRDefault="00F46EF5" w:rsidP="009C6EE0">
            <w:pPr>
              <w:rPr>
                <w:spacing w:val="-4"/>
              </w:rPr>
            </w:pPr>
            <w:r w:rsidRPr="000B4A59">
              <w:rPr>
                <w:spacing w:val="-4"/>
              </w:rPr>
              <w:t>4 res. (s,v,mp)</w:t>
            </w:r>
          </w:p>
        </w:tc>
      </w:tr>
      <w:tr w:rsidR="00F46EF5" w:rsidRPr="000B4A59" w:rsidTr="009C6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6EF5" w:rsidRPr="000B4A59" w:rsidRDefault="00F46EF5" w:rsidP="009C6EE0">
            <w:pPr>
              <w:pStyle w:val="renderubrik"/>
            </w:pPr>
          </w:p>
        </w:tc>
        <w:tc>
          <w:tcPr>
            <w:tcW w:w="6237" w:type="dxa"/>
          </w:tcPr>
          <w:p w:rsidR="00F46EF5" w:rsidRPr="000B4A59" w:rsidRDefault="00F46EF5" w:rsidP="009C6EE0">
            <w:pPr>
              <w:pStyle w:val="renderubrik"/>
            </w:pPr>
            <w:r w:rsidRPr="000B4A59">
              <w:t>Skatteutskottets betänkande</w:t>
            </w:r>
          </w:p>
        </w:tc>
        <w:tc>
          <w:tcPr>
            <w:tcW w:w="2481" w:type="dxa"/>
          </w:tcPr>
          <w:p w:rsidR="00F46EF5" w:rsidRPr="000B4A59" w:rsidRDefault="00F46EF5" w:rsidP="009C6EE0">
            <w:pPr>
              <w:pStyle w:val="renderubrik"/>
              <w:rPr>
                <w:spacing w:val="-4"/>
              </w:rPr>
            </w:pPr>
          </w:p>
        </w:tc>
      </w:tr>
      <w:tr w:rsidR="00F46EF5" w:rsidRPr="000B4A59" w:rsidTr="009C6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6EF5" w:rsidRPr="000B4A59" w:rsidRDefault="00F46EF5" w:rsidP="009C6EE0">
            <w:pPr>
              <w:pStyle w:val="FlistaNrText"/>
            </w:pPr>
          </w:p>
        </w:tc>
        <w:tc>
          <w:tcPr>
            <w:tcW w:w="6237" w:type="dxa"/>
          </w:tcPr>
          <w:p w:rsidR="00F46EF5" w:rsidRPr="000B4A59" w:rsidRDefault="00F46EF5" w:rsidP="009C6EE0">
            <w:r w:rsidRPr="000B4A59">
              <w:t>2008/09:SkU33 Redovisning av skatteutgifter 2009</w:t>
            </w:r>
          </w:p>
        </w:tc>
        <w:tc>
          <w:tcPr>
            <w:tcW w:w="2481" w:type="dxa"/>
          </w:tcPr>
          <w:p w:rsidR="00F46EF5" w:rsidRPr="000B4A59" w:rsidRDefault="00F46EF5" w:rsidP="009C6EE0">
            <w:pPr>
              <w:rPr>
                <w:spacing w:val="-4"/>
              </w:rPr>
            </w:pPr>
            <w:r w:rsidRPr="000B4A59">
              <w:rPr>
                <w:spacing w:val="-4"/>
              </w:rPr>
              <w:t>1 res. (s,v,mp)</w:t>
            </w:r>
          </w:p>
        </w:tc>
      </w:tr>
      <w:tr w:rsidR="00F46EF5" w:rsidRPr="000B4A59" w:rsidTr="009C6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6EF5" w:rsidRPr="000B4A59" w:rsidRDefault="00F46EF5" w:rsidP="009C6EE0">
            <w:pPr>
              <w:pStyle w:val="renderubrik"/>
            </w:pPr>
          </w:p>
        </w:tc>
        <w:tc>
          <w:tcPr>
            <w:tcW w:w="6237" w:type="dxa"/>
          </w:tcPr>
          <w:p w:rsidR="00F46EF5" w:rsidRPr="000B4A59" w:rsidRDefault="00F46EF5" w:rsidP="009C6EE0">
            <w:pPr>
              <w:pStyle w:val="renderubrik"/>
            </w:pPr>
            <w:r w:rsidRPr="000B4A59">
              <w:t>Finansutskottets betänkanden</w:t>
            </w:r>
          </w:p>
        </w:tc>
        <w:tc>
          <w:tcPr>
            <w:tcW w:w="2481" w:type="dxa"/>
          </w:tcPr>
          <w:p w:rsidR="00F46EF5" w:rsidRPr="000B4A59" w:rsidRDefault="00F46EF5" w:rsidP="009C6EE0">
            <w:pPr>
              <w:pStyle w:val="renderubrik"/>
              <w:rPr>
                <w:spacing w:val="-4"/>
              </w:rPr>
            </w:pPr>
          </w:p>
        </w:tc>
      </w:tr>
      <w:tr w:rsidR="00F46EF5" w:rsidRPr="000B4A59" w:rsidTr="009C6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6EF5" w:rsidRPr="000B4A59" w:rsidRDefault="00F46EF5" w:rsidP="009C6EE0">
            <w:pPr>
              <w:pStyle w:val="FlistaNrText"/>
            </w:pPr>
          </w:p>
        </w:tc>
        <w:tc>
          <w:tcPr>
            <w:tcW w:w="6237" w:type="dxa"/>
          </w:tcPr>
          <w:p w:rsidR="00F46EF5" w:rsidRPr="000B4A59" w:rsidRDefault="00F46EF5" w:rsidP="009C6EE0">
            <w:r w:rsidRPr="000B4A59">
              <w:t>2008/09:FiU21 Vårtilläggsbudget för 2009</w:t>
            </w:r>
          </w:p>
        </w:tc>
        <w:tc>
          <w:tcPr>
            <w:tcW w:w="2481" w:type="dxa"/>
          </w:tcPr>
          <w:p w:rsidR="00F46EF5" w:rsidRPr="000B4A59" w:rsidRDefault="00F46EF5" w:rsidP="009C6EE0">
            <w:pPr>
              <w:rPr>
                <w:spacing w:val="-4"/>
              </w:rPr>
            </w:pPr>
            <w:r w:rsidRPr="000B4A59">
              <w:rPr>
                <w:spacing w:val="-4"/>
              </w:rPr>
              <w:t>6 res. (s,v,mp)</w:t>
            </w:r>
          </w:p>
        </w:tc>
      </w:tr>
      <w:tr w:rsidR="00F46EF5" w:rsidRPr="000B4A59" w:rsidTr="009C6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6EF5" w:rsidRPr="000B4A59" w:rsidRDefault="00F46EF5" w:rsidP="009C6EE0">
            <w:pPr>
              <w:pStyle w:val="FlistaNrText"/>
            </w:pPr>
          </w:p>
        </w:tc>
        <w:tc>
          <w:tcPr>
            <w:tcW w:w="6237" w:type="dxa"/>
          </w:tcPr>
          <w:p w:rsidR="00F46EF5" w:rsidRPr="000B4A59" w:rsidRDefault="00F46EF5" w:rsidP="009C6EE0">
            <w:r w:rsidRPr="000B4A59">
              <w:t>2008/09:FiU26 Årsredovisning för staten 2008</w:t>
            </w:r>
          </w:p>
        </w:tc>
        <w:tc>
          <w:tcPr>
            <w:tcW w:w="2481" w:type="dxa"/>
          </w:tcPr>
          <w:p w:rsidR="00F46EF5" w:rsidRPr="000B4A59" w:rsidRDefault="00F46EF5" w:rsidP="009C6EE0">
            <w:pPr>
              <w:rPr>
                <w:spacing w:val="-4"/>
              </w:rPr>
            </w:pPr>
            <w:r w:rsidRPr="000B4A59">
              <w:rPr>
                <w:spacing w:val="-4"/>
              </w:rPr>
              <w:t>1 res. (s)</w:t>
            </w:r>
          </w:p>
        </w:tc>
      </w:tr>
      <w:tr w:rsidR="00F46EF5" w:rsidRPr="000B4A59" w:rsidTr="009C6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6EF5" w:rsidRPr="000B4A59" w:rsidRDefault="00F46EF5" w:rsidP="009C6EE0">
            <w:pPr>
              <w:pStyle w:val="renderubrik"/>
            </w:pPr>
          </w:p>
        </w:tc>
        <w:tc>
          <w:tcPr>
            <w:tcW w:w="6237" w:type="dxa"/>
          </w:tcPr>
          <w:p w:rsidR="00F46EF5" w:rsidRPr="000B4A59" w:rsidRDefault="00F46EF5" w:rsidP="009C6EE0">
            <w:pPr>
              <w:pStyle w:val="renderubrik"/>
            </w:pPr>
            <w:r w:rsidRPr="000B4A59">
              <w:t>Civilutskottets utlåtande</w:t>
            </w:r>
          </w:p>
        </w:tc>
        <w:tc>
          <w:tcPr>
            <w:tcW w:w="2481" w:type="dxa"/>
          </w:tcPr>
          <w:p w:rsidR="00F46EF5" w:rsidRPr="000B4A59" w:rsidRDefault="00F46EF5" w:rsidP="009C6EE0">
            <w:pPr>
              <w:pStyle w:val="renderubrik"/>
              <w:rPr>
                <w:spacing w:val="-4"/>
              </w:rPr>
            </w:pPr>
          </w:p>
        </w:tc>
      </w:tr>
      <w:tr w:rsidR="00F46EF5" w:rsidRPr="000B4A59" w:rsidTr="009C6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6EF5" w:rsidRPr="000B4A59" w:rsidRDefault="00F46EF5" w:rsidP="009C6EE0">
            <w:pPr>
              <w:pStyle w:val="FlistaNrText"/>
            </w:pPr>
          </w:p>
        </w:tc>
        <w:tc>
          <w:tcPr>
            <w:tcW w:w="6237" w:type="dxa"/>
          </w:tcPr>
          <w:p w:rsidR="00F46EF5" w:rsidRPr="000B4A59" w:rsidRDefault="00F46EF5" w:rsidP="009C6EE0">
            <w:r w:rsidRPr="000B4A59">
              <w:t>2008/09:CU35 Grönboken om översyn av Bryssel I-förordningen</w:t>
            </w:r>
          </w:p>
        </w:tc>
        <w:tc>
          <w:tcPr>
            <w:tcW w:w="2481" w:type="dxa"/>
          </w:tcPr>
          <w:p w:rsidR="00F46EF5" w:rsidRPr="000B4A59" w:rsidRDefault="00F46EF5" w:rsidP="009C6EE0">
            <w:pPr>
              <w:rPr>
                <w:spacing w:val="-4"/>
              </w:rPr>
            </w:pPr>
          </w:p>
        </w:tc>
      </w:tr>
      <w:tr w:rsidR="00F46EF5" w:rsidRPr="000B4A59" w:rsidTr="009C6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6EF5" w:rsidRPr="000B4A59" w:rsidRDefault="00F46EF5" w:rsidP="009C6EE0">
            <w:pPr>
              <w:pStyle w:val="renderubrik"/>
            </w:pPr>
          </w:p>
        </w:tc>
        <w:tc>
          <w:tcPr>
            <w:tcW w:w="6237" w:type="dxa"/>
          </w:tcPr>
          <w:p w:rsidR="00F46EF5" w:rsidRPr="000B4A59" w:rsidRDefault="00F46EF5" w:rsidP="009C6EE0">
            <w:pPr>
              <w:pStyle w:val="renderubrik"/>
            </w:pPr>
            <w:r w:rsidRPr="000B4A59">
              <w:t>Socialutskottets betänkande</w:t>
            </w:r>
          </w:p>
        </w:tc>
        <w:tc>
          <w:tcPr>
            <w:tcW w:w="2481" w:type="dxa"/>
          </w:tcPr>
          <w:p w:rsidR="00F46EF5" w:rsidRPr="000B4A59" w:rsidRDefault="00F46EF5" w:rsidP="009C6EE0">
            <w:pPr>
              <w:pStyle w:val="renderubrik"/>
              <w:rPr>
                <w:spacing w:val="-4"/>
              </w:rPr>
            </w:pPr>
          </w:p>
        </w:tc>
      </w:tr>
      <w:tr w:rsidR="00F46EF5" w:rsidRPr="000B4A59" w:rsidTr="009C6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6EF5" w:rsidRPr="000B4A59" w:rsidRDefault="00F46EF5" w:rsidP="009C6EE0">
            <w:pPr>
              <w:pStyle w:val="FlistaNrText"/>
            </w:pPr>
          </w:p>
        </w:tc>
        <w:tc>
          <w:tcPr>
            <w:tcW w:w="6237" w:type="dxa"/>
          </w:tcPr>
          <w:p w:rsidR="00F46EF5" w:rsidRPr="000B4A59" w:rsidRDefault="00F46EF5" w:rsidP="009C6EE0">
            <w:r w:rsidRPr="000B4A59">
              <w:t>2008/09:SoU26 Influensa A (H1N1) av den typ som upptäcktes och började spridas bland människor i Mexiko under första halvåret 2009</w:t>
            </w:r>
          </w:p>
        </w:tc>
        <w:tc>
          <w:tcPr>
            <w:tcW w:w="2481" w:type="dxa"/>
          </w:tcPr>
          <w:p w:rsidR="00F46EF5" w:rsidRPr="000B4A59" w:rsidRDefault="00F46EF5" w:rsidP="009C6EE0">
            <w:pPr>
              <w:rPr>
                <w:spacing w:val="-4"/>
              </w:rPr>
            </w:pPr>
          </w:p>
        </w:tc>
      </w:tr>
      <w:tr w:rsidR="00F46EF5" w:rsidRPr="000B4A59" w:rsidTr="009C6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6EF5" w:rsidRPr="000B4A59" w:rsidRDefault="00F46EF5" w:rsidP="009C6EE0">
            <w:pPr>
              <w:pStyle w:val="renderubrik"/>
            </w:pPr>
          </w:p>
        </w:tc>
        <w:tc>
          <w:tcPr>
            <w:tcW w:w="6237" w:type="dxa"/>
          </w:tcPr>
          <w:p w:rsidR="00F46EF5" w:rsidRPr="000B4A59" w:rsidRDefault="00F46EF5" w:rsidP="009C6EE0">
            <w:pPr>
              <w:pStyle w:val="renderubrik"/>
            </w:pPr>
            <w:r w:rsidRPr="000B4A59">
              <w:t>Justitieutskottets utlåtande</w:t>
            </w:r>
          </w:p>
        </w:tc>
        <w:tc>
          <w:tcPr>
            <w:tcW w:w="2481" w:type="dxa"/>
          </w:tcPr>
          <w:p w:rsidR="00F46EF5" w:rsidRPr="000B4A59" w:rsidRDefault="00F46EF5" w:rsidP="009C6EE0">
            <w:pPr>
              <w:pStyle w:val="renderubrik"/>
              <w:rPr>
                <w:spacing w:val="-4"/>
              </w:rPr>
            </w:pPr>
          </w:p>
        </w:tc>
      </w:tr>
      <w:tr w:rsidR="00F46EF5" w:rsidRPr="000B4A59" w:rsidTr="009C6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6EF5" w:rsidRPr="000B4A59" w:rsidRDefault="00F46EF5" w:rsidP="009C6EE0">
            <w:pPr>
              <w:pStyle w:val="FlistaNrText"/>
            </w:pPr>
          </w:p>
        </w:tc>
        <w:tc>
          <w:tcPr>
            <w:tcW w:w="6237" w:type="dxa"/>
          </w:tcPr>
          <w:p w:rsidR="00F46EF5" w:rsidRPr="000B4A59" w:rsidRDefault="00F46EF5" w:rsidP="009C6EE0">
            <w:r w:rsidRPr="000B4A59">
              <w:t>2008/09:JuU28 Yrkesmässiga gränsöverskridande vägtransporter av eurokontanter mellan medlemsstaterna i euroområdet</w:t>
            </w:r>
          </w:p>
        </w:tc>
        <w:tc>
          <w:tcPr>
            <w:tcW w:w="2481" w:type="dxa"/>
          </w:tcPr>
          <w:p w:rsidR="00F46EF5" w:rsidRPr="000B4A59" w:rsidRDefault="00F46EF5" w:rsidP="009C6EE0">
            <w:pPr>
              <w:rPr>
                <w:spacing w:val="-4"/>
              </w:rPr>
            </w:pPr>
          </w:p>
        </w:tc>
      </w:tr>
    </w:tbl>
    <w:p w:rsidR="00F46EF5" w:rsidRPr="000B4A59" w:rsidRDefault="00D00ECF" w:rsidP="003675A0">
      <w:pPr>
        <w:pStyle w:val="Blankrad"/>
      </w:pPr>
      <w:r w:rsidRPr="000B4A5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00ECF" w:rsidRPr="000B4A5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00ECF" w:rsidRPr="000B4A59" w:rsidRDefault="00D00ECF" w:rsidP="00D00ECF">
            <w:pPr>
              <w:pStyle w:val="FlistaNrRubrik"/>
            </w:pPr>
          </w:p>
        </w:tc>
        <w:tc>
          <w:tcPr>
            <w:tcW w:w="6237" w:type="dxa"/>
          </w:tcPr>
          <w:p w:rsidR="00D00ECF" w:rsidRPr="000B4A59" w:rsidRDefault="00D00ECF" w:rsidP="00D00ECF">
            <w:pPr>
              <w:pStyle w:val="Huvudrubrik"/>
            </w:pPr>
            <w:bookmarkStart w:id="4" w:name="TypRubrik"/>
            <w:bookmarkEnd w:id="4"/>
            <w:r w:rsidRPr="000B4A59">
              <w:t>Avslutning</w:t>
            </w:r>
          </w:p>
        </w:tc>
        <w:tc>
          <w:tcPr>
            <w:tcW w:w="2481" w:type="dxa"/>
          </w:tcPr>
          <w:p w:rsidR="00D00ECF" w:rsidRPr="000B4A59" w:rsidRDefault="00D00ECF" w:rsidP="00D00ECF">
            <w:pPr>
              <w:pStyle w:val="HuvudrubrikKolumn3"/>
              <w:spacing w:before="640"/>
            </w:pPr>
          </w:p>
        </w:tc>
      </w:tr>
    </w:tbl>
    <w:p w:rsidR="00D00ECF" w:rsidRPr="000B4A59" w:rsidRDefault="00D00ECF" w:rsidP="003675A0">
      <w:pPr>
        <w:pStyle w:val="Blankrad"/>
      </w:pPr>
      <w:bookmarkStart w:id="5" w:name="StartText"/>
      <w:bookmarkEnd w:id="5"/>
      <w:r w:rsidRPr="000B4A59">
        <w:t>     </w:t>
      </w:r>
    </w:p>
    <w:p w:rsidR="00711CF4" w:rsidRPr="000B4A59" w:rsidRDefault="00D00ECF" w:rsidP="003675A0">
      <w:pPr>
        <w:pStyle w:val="Blankrad"/>
      </w:pPr>
      <w:bookmarkStart w:id="6" w:name="Start"/>
      <w:bookmarkEnd w:id="6"/>
      <w:r w:rsidRPr="000B4A5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0B4A5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B4A59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0B4A59" w:rsidRDefault="006E04A4" w:rsidP="00D016E9">
            <w:pPr>
              <w:pStyle w:val="StreckMitten"/>
            </w:pPr>
            <w:r w:rsidRPr="000B4A59">
              <w:tab/>
            </w:r>
            <w:r w:rsidRPr="000B4A59">
              <w:tab/>
            </w:r>
          </w:p>
        </w:tc>
      </w:tr>
    </w:tbl>
    <w:p w:rsidR="006E04A4" w:rsidRPr="000B4A59" w:rsidRDefault="006E04A4" w:rsidP="003675A0">
      <w:pPr>
        <w:pStyle w:val="Blankrad"/>
      </w:pPr>
    </w:p>
    <w:sectPr w:rsidR="006E04A4" w:rsidRPr="000B4A5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69C4" w:rsidRPr="000B4A59" w:rsidRDefault="00B969C4">
      <w:r w:rsidRPr="000B4A59">
        <w:separator/>
      </w:r>
    </w:p>
  </w:endnote>
  <w:endnote w:type="continuationSeparator" w:id="0">
    <w:p w:rsidR="00B969C4" w:rsidRPr="000B4A59" w:rsidRDefault="00B969C4">
      <w:r w:rsidRPr="000B4A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33BD" w:rsidRPr="000B4A59" w:rsidRDefault="00A733BD">
    <w:pPr>
      <w:pStyle w:val="Sidhuvud"/>
      <w:jc w:val="center"/>
    </w:pPr>
    <w:r w:rsidRPr="000B4A59">
      <w:fldChar w:fldCharType="begin" w:fldLock="1"/>
    </w:r>
    <w:r w:rsidRPr="000B4A59">
      <w:instrText xml:space="preserve"> PAGE </w:instrText>
    </w:r>
    <w:r w:rsidRPr="000B4A59">
      <w:fldChar w:fldCharType="separate"/>
    </w:r>
    <w:r w:rsidR="00A3389F" w:rsidRPr="000B4A59">
      <w:t>2</w:t>
    </w:r>
    <w:r w:rsidRPr="000B4A59">
      <w:fldChar w:fldCharType="end"/>
    </w:r>
    <w:r w:rsidRPr="000B4A59">
      <w:t xml:space="preserve"> (</w:t>
    </w:r>
    <w:r w:rsidRPr="000B4A59">
      <w:fldChar w:fldCharType="begin" w:fldLock="1"/>
    </w:r>
    <w:r w:rsidRPr="000B4A59">
      <w:instrText xml:space="preserve"> NUMPAGES </w:instrText>
    </w:r>
    <w:r w:rsidRPr="000B4A59">
      <w:fldChar w:fldCharType="separate"/>
    </w:r>
    <w:r w:rsidR="00A3389F" w:rsidRPr="000B4A59">
      <w:t>3</w:t>
    </w:r>
    <w:r w:rsidRPr="000B4A59">
      <w:fldChar w:fldCharType="end"/>
    </w:r>
    <w:r w:rsidRPr="000B4A59">
      <w:t>)</w:t>
    </w:r>
  </w:p>
  <w:p w:rsidR="00A733BD" w:rsidRPr="000B4A59" w:rsidRDefault="00A733B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33BD" w:rsidRPr="000B4A59" w:rsidRDefault="00A733BD">
    <w:pPr>
      <w:pStyle w:val="Sidhuvud"/>
      <w:jc w:val="center"/>
    </w:pPr>
    <w:r w:rsidRPr="000B4A59">
      <w:fldChar w:fldCharType="begin" w:fldLock="1"/>
    </w:r>
    <w:r w:rsidRPr="000B4A59">
      <w:instrText xml:space="preserve"> PAGE </w:instrText>
    </w:r>
    <w:r w:rsidRPr="000B4A59">
      <w:fldChar w:fldCharType="separate"/>
    </w:r>
    <w:r w:rsidR="00A3389F" w:rsidRPr="000B4A59">
      <w:t>1</w:t>
    </w:r>
    <w:r w:rsidRPr="000B4A59">
      <w:fldChar w:fldCharType="end"/>
    </w:r>
    <w:r w:rsidRPr="000B4A59">
      <w:t xml:space="preserve"> (</w:t>
    </w:r>
    <w:r w:rsidRPr="000B4A59">
      <w:fldChar w:fldCharType="begin" w:fldLock="1"/>
    </w:r>
    <w:r w:rsidRPr="000B4A59">
      <w:instrText xml:space="preserve"> NUMPAGES </w:instrText>
    </w:r>
    <w:r w:rsidRPr="000B4A59">
      <w:fldChar w:fldCharType="separate"/>
    </w:r>
    <w:r w:rsidR="00A3389F" w:rsidRPr="000B4A59">
      <w:t>3</w:t>
    </w:r>
    <w:r w:rsidRPr="000B4A59">
      <w:fldChar w:fldCharType="end"/>
    </w:r>
    <w:r w:rsidRPr="000B4A59">
      <w:t>)</w:t>
    </w:r>
  </w:p>
  <w:p w:rsidR="00A733BD" w:rsidRPr="000B4A59" w:rsidRDefault="00A733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69C4" w:rsidRPr="000B4A59" w:rsidRDefault="00B969C4">
      <w:r w:rsidRPr="000B4A59">
        <w:separator/>
      </w:r>
    </w:p>
  </w:footnote>
  <w:footnote w:type="continuationSeparator" w:id="0">
    <w:p w:rsidR="00B969C4" w:rsidRPr="000B4A59" w:rsidRDefault="00B969C4">
      <w:r w:rsidRPr="000B4A5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33BD" w:rsidRPr="000B4A59" w:rsidRDefault="00A733BD">
    <w:pPr>
      <w:pStyle w:val="Sidhuvud"/>
      <w:tabs>
        <w:tab w:val="clear" w:pos="4536"/>
      </w:tabs>
    </w:pPr>
    <w:r w:rsidRPr="000B4A59">
      <w:fldChar w:fldCharType="begin" w:fldLock="1"/>
    </w:r>
    <w:r w:rsidRPr="000B4A59">
      <w:instrText xml:space="preserve"> DOCPROPERTY "DocumentDate" </w:instrText>
    </w:r>
    <w:r w:rsidRPr="000B4A59">
      <w:fldChar w:fldCharType="separate"/>
    </w:r>
    <w:r w:rsidR="00A3389F" w:rsidRPr="000B4A59">
      <w:t>Onsdagen den 17 juni 2009</w:t>
    </w:r>
    <w:r w:rsidRPr="000B4A59">
      <w:fldChar w:fldCharType="end"/>
    </w:r>
    <w:r w:rsidRPr="000B4A59">
      <w:tab/>
    </w:r>
  </w:p>
  <w:p w:rsidR="00A733BD" w:rsidRPr="000B4A59" w:rsidRDefault="00A733B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B4A59">
      <w:rPr>
        <w:sz w:val="12"/>
      </w:rPr>
      <w:tab/>
    </w:r>
  </w:p>
  <w:p w:rsidR="00A733BD" w:rsidRPr="000B4A59" w:rsidRDefault="00A733BD"/>
  <w:p w:rsidR="00A733BD" w:rsidRPr="000B4A59" w:rsidRDefault="00A733B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33BD" w:rsidRPr="000B4A59" w:rsidRDefault="000B4A5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0B4A59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33BD" w:rsidRPr="000B4A59" w:rsidRDefault="00A733BD">
    <w:pPr>
      <w:pStyle w:val="Dokumentrubrik"/>
      <w:spacing w:after="360"/>
    </w:pPr>
    <w:r w:rsidRPr="000B4A59">
      <w:t>Föredragningslista</w:t>
    </w:r>
  </w:p>
  <w:p w:rsidR="00A733BD" w:rsidRPr="000B4A59" w:rsidRDefault="00A733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067484909">
    <w:abstractNumId w:val="5"/>
  </w:num>
  <w:num w:numId="2" w16cid:durableId="1761373071">
    <w:abstractNumId w:val="2"/>
  </w:num>
  <w:num w:numId="3" w16cid:durableId="191725532">
    <w:abstractNumId w:val="4"/>
  </w:num>
  <w:num w:numId="4" w16cid:durableId="1601915564">
    <w:abstractNumId w:val="1"/>
  </w:num>
  <w:num w:numId="5" w16cid:durableId="1631744381">
    <w:abstractNumId w:val="0"/>
  </w:num>
  <w:num w:numId="6" w16cid:durableId="315456182">
    <w:abstractNumId w:val="3"/>
  </w:num>
  <w:num w:numId="7" w16cid:durableId="2040817886">
    <w:abstractNumId w:val="3"/>
  </w:num>
  <w:num w:numId="8" w16cid:durableId="15938565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65B0B"/>
    <w:rsid w:val="00000608"/>
    <w:rsid w:val="000025B1"/>
    <w:rsid w:val="00002616"/>
    <w:rsid w:val="00003249"/>
    <w:rsid w:val="00011A32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2BC7"/>
    <w:rsid w:val="000531DC"/>
    <w:rsid w:val="000541FC"/>
    <w:rsid w:val="00056CC9"/>
    <w:rsid w:val="00060EE6"/>
    <w:rsid w:val="0006145A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48E1"/>
    <w:rsid w:val="000A51FF"/>
    <w:rsid w:val="000B4A59"/>
    <w:rsid w:val="000C49EC"/>
    <w:rsid w:val="000C6C04"/>
    <w:rsid w:val="000D0D53"/>
    <w:rsid w:val="000D6E9F"/>
    <w:rsid w:val="000E06B1"/>
    <w:rsid w:val="000E1C84"/>
    <w:rsid w:val="000E30A0"/>
    <w:rsid w:val="000E48DD"/>
    <w:rsid w:val="00102948"/>
    <w:rsid w:val="00102B56"/>
    <w:rsid w:val="00103C04"/>
    <w:rsid w:val="00111453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1667"/>
    <w:rsid w:val="00213618"/>
    <w:rsid w:val="00215146"/>
    <w:rsid w:val="00220E39"/>
    <w:rsid w:val="00223EF7"/>
    <w:rsid w:val="002257C6"/>
    <w:rsid w:val="00233D5B"/>
    <w:rsid w:val="00233E62"/>
    <w:rsid w:val="00241A96"/>
    <w:rsid w:val="00242820"/>
    <w:rsid w:val="0025181C"/>
    <w:rsid w:val="0026765E"/>
    <w:rsid w:val="00270162"/>
    <w:rsid w:val="002760B5"/>
    <w:rsid w:val="002766C2"/>
    <w:rsid w:val="0027783D"/>
    <w:rsid w:val="002826A6"/>
    <w:rsid w:val="00286D2E"/>
    <w:rsid w:val="002874D6"/>
    <w:rsid w:val="0029262E"/>
    <w:rsid w:val="0029386E"/>
    <w:rsid w:val="002A09ED"/>
    <w:rsid w:val="002A6592"/>
    <w:rsid w:val="002A79E6"/>
    <w:rsid w:val="002B3051"/>
    <w:rsid w:val="002C244C"/>
    <w:rsid w:val="002C2EDB"/>
    <w:rsid w:val="002C63D7"/>
    <w:rsid w:val="002C6F0F"/>
    <w:rsid w:val="002D23AD"/>
    <w:rsid w:val="002D33AA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A3B"/>
    <w:rsid w:val="003368FF"/>
    <w:rsid w:val="0034141E"/>
    <w:rsid w:val="00341C37"/>
    <w:rsid w:val="00346BF8"/>
    <w:rsid w:val="00350ACF"/>
    <w:rsid w:val="003511C0"/>
    <w:rsid w:val="00351287"/>
    <w:rsid w:val="00352F3D"/>
    <w:rsid w:val="00355222"/>
    <w:rsid w:val="003605E2"/>
    <w:rsid w:val="0036199E"/>
    <w:rsid w:val="003652CF"/>
    <w:rsid w:val="003659C1"/>
    <w:rsid w:val="00365CD2"/>
    <w:rsid w:val="003675A0"/>
    <w:rsid w:val="00371E50"/>
    <w:rsid w:val="00373B6A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0A2A"/>
    <w:rsid w:val="003E1314"/>
    <w:rsid w:val="003E1861"/>
    <w:rsid w:val="003E25FD"/>
    <w:rsid w:val="003E395F"/>
    <w:rsid w:val="003E7C19"/>
    <w:rsid w:val="003F3D98"/>
    <w:rsid w:val="003F43D8"/>
    <w:rsid w:val="003F5F0D"/>
    <w:rsid w:val="003F769F"/>
    <w:rsid w:val="003F7E25"/>
    <w:rsid w:val="00402365"/>
    <w:rsid w:val="00402AE6"/>
    <w:rsid w:val="00404049"/>
    <w:rsid w:val="00405E4A"/>
    <w:rsid w:val="00407A88"/>
    <w:rsid w:val="004100C9"/>
    <w:rsid w:val="004114F9"/>
    <w:rsid w:val="00411994"/>
    <w:rsid w:val="00415884"/>
    <w:rsid w:val="004166DF"/>
    <w:rsid w:val="0041796D"/>
    <w:rsid w:val="00426681"/>
    <w:rsid w:val="00435FA7"/>
    <w:rsid w:val="00442A2D"/>
    <w:rsid w:val="00445027"/>
    <w:rsid w:val="0045348A"/>
    <w:rsid w:val="00455A42"/>
    <w:rsid w:val="004603CE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1300"/>
    <w:rsid w:val="004C1FA3"/>
    <w:rsid w:val="004C4932"/>
    <w:rsid w:val="004D1B3F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1634"/>
    <w:rsid w:val="006C05D9"/>
    <w:rsid w:val="006C0BBB"/>
    <w:rsid w:val="006C4107"/>
    <w:rsid w:val="006D0C2B"/>
    <w:rsid w:val="006D196C"/>
    <w:rsid w:val="006E04A4"/>
    <w:rsid w:val="006E3810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1198D"/>
    <w:rsid w:val="00711CF4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3E43"/>
    <w:rsid w:val="00887B6F"/>
    <w:rsid w:val="00891A92"/>
    <w:rsid w:val="008958A5"/>
    <w:rsid w:val="008A1EE5"/>
    <w:rsid w:val="008A4639"/>
    <w:rsid w:val="008A69A8"/>
    <w:rsid w:val="008C0578"/>
    <w:rsid w:val="008C2406"/>
    <w:rsid w:val="008C2C60"/>
    <w:rsid w:val="008C3F5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39AC"/>
    <w:rsid w:val="00935A09"/>
    <w:rsid w:val="00943639"/>
    <w:rsid w:val="00945CF1"/>
    <w:rsid w:val="00947D7F"/>
    <w:rsid w:val="00953F6C"/>
    <w:rsid w:val="00954C81"/>
    <w:rsid w:val="00966BF8"/>
    <w:rsid w:val="0096765E"/>
    <w:rsid w:val="0097005E"/>
    <w:rsid w:val="00974789"/>
    <w:rsid w:val="00976944"/>
    <w:rsid w:val="00981CD7"/>
    <w:rsid w:val="0099091B"/>
    <w:rsid w:val="009918A3"/>
    <w:rsid w:val="00993003"/>
    <w:rsid w:val="009936B7"/>
    <w:rsid w:val="00993C2E"/>
    <w:rsid w:val="009A3C9D"/>
    <w:rsid w:val="009A4BE1"/>
    <w:rsid w:val="009B58A6"/>
    <w:rsid w:val="009C6EE0"/>
    <w:rsid w:val="009D208A"/>
    <w:rsid w:val="009E024F"/>
    <w:rsid w:val="009E29D2"/>
    <w:rsid w:val="009E2A19"/>
    <w:rsid w:val="009E53BF"/>
    <w:rsid w:val="009F16CD"/>
    <w:rsid w:val="009F4B33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89F"/>
    <w:rsid w:val="00A33A32"/>
    <w:rsid w:val="00A40076"/>
    <w:rsid w:val="00A41169"/>
    <w:rsid w:val="00A437CC"/>
    <w:rsid w:val="00A4395A"/>
    <w:rsid w:val="00A471C2"/>
    <w:rsid w:val="00A51BBE"/>
    <w:rsid w:val="00A525D5"/>
    <w:rsid w:val="00A55B5B"/>
    <w:rsid w:val="00A63B75"/>
    <w:rsid w:val="00A65816"/>
    <w:rsid w:val="00A669E1"/>
    <w:rsid w:val="00A67874"/>
    <w:rsid w:val="00A70B35"/>
    <w:rsid w:val="00A714C9"/>
    <w:rsid w:val="00A726A7"/>
    <w:rsid w:val="00A733BD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C0E93"/>
    <w:rsid w:val="00AC66F6"/>
    <w:rsid w:val="00AD0AE2"/>
    <w:rsid w:val="00AD51C2"/>
    <w:rsid w:val="00AE1CA5"/>
    <w:rsid w:val="00AE255A"/>
    <w:rsid w:val="00AE413F"/>
    <w:rsid w:val="00AE4186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05BD"/>
    <w:rsid w:val="00B51D26"/>
    <w:rsid w:val="00B528F7"/>
    <w:rsid w:val="00B52F86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9C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3145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D5F"/>
    <w:rsid w:val="00C64067"/>
    <w:rsid w:val="00C64B5E"/>
    <w:rsid w:val="00C6587A"/>
    <w:rsid w:val="00C7634B"/>
    <w:rsid w:val="00C76C1F"/>
    <w:rsid w:val="00C81EDE"/>
    <w:rsid w:val="00C927AD"/>
    <w:rsid w:val="00C94CBC"/>
    <w:rsid w:val="00C95FD1"/>
    <w:rsid w:val="00CA0FEA"/>
    <w:rsid w:val="00CA35C2"/>
    <w:rsid w:val="00CA5C77"/>
    <w:rsid w:val="00CA63A1"/>
    <w:rsid w:val="00CA6FC2"/>
    <w:rsid w:val="00CA781F"/>
    <w:rsid w:val="00CB2C30"/>
    <w:rsid w:val="00CB3C71"/>
    <w:rsid w:val="00CC4FEA"/>
    <w:rsid w:val="00CD26A6"/>
    <w:rsid w:val="00CD2A19"/>
    <w:rsid w:val="00CD5D0A"/>
    <w:rsid w:val="00CD7560"/>
    <w:rsid w:val="00CE06E3"/>
    <w:rsid w:val="00CE2D82"/>
    <w:rsid w:val="00CE4300"/>
    <w:rsid w:val="00CE56F1"/>
    <w:rsid w:val="00CE73D0"/>
    <w:rsid w:val="00CE76D3"/>
    <w:rsid w:val="00CF038F"/>
    <w:rsid w:val="00CF242C"/>
    <w:rsid w:val="00CF710F"/>
    <w:rsid w:val="00D00ECF"/>
    <w:rsid w:val="00D016E9"/>
    <w:rsid w:val="00D04310"/>
    <w:rsid w:val="00D06F6A"/>
    <w:rsid w:val="00D1178C"/>
    <w:rsid w:val="00D149F1"/>
    <w:rsid w:val="00D1688C"/>
    <w:rsid w:val="00D168AD"/>
    <w:rsid w:val="00D176C3"/>
    <w:rsid w:val="00D17BA4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246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1F8D"/>
    <w:rsid w:val="00DC6608"/>
    <w:rsid w:val="00DD2846"/>
    <w:rsid w:val="00DD32AE"/>
    <w:rsid w:val="00DD564D"/>
    <w:rsid w:val="00DD656E"/>
    <w:rsid w:val="00DD7E13"/>
    <w:rsid w:val="00DE1DA3"/>
    <w:rsid w:val="00DE550D"/>
    <w:rsid w:val="00DE65BE"/>
    <w:rsid w:val="00DE735E"/>
    <w:rsid w:val="00DF2854"/>
    <w:rsid w:val="00DF3329"/>
    <w:rsid w:val="00DF64A1"/>
    <w:rsid w:val="00DF7A9D"/>
    <w:rsid w:val="00DF7E06"/>
    <w:rsid w:val="00E000A9"/>
    <w:rsid w:val="00E0128C"/>
    <w:rsid w:val="00E03BF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0DA"/>
    <w:rsid w:val="00E33544"/>
    <w:rsid w:val="00E33802"/>
    <w:rsid w:val="00E33AC1"/>
    <w:rsid w:val="00E41505"/>
    <w:rsid w:val="00E4393B"/>
    <w:rsid w:val="00E44BE6"/>
    <w:rsid w:val="00E44E7A"/>
    <w:rsid w:val="00E45215"/>
    <w:rsid w:val="00E521C9"/>
    <w:rsid w:val="00E535B2"/>
    <w:rsid w:val="00E559B8"/>
    <w:rsid w:val="00E610C7"/>
    <w:rsid w:val="00E62231"/>
    <w:rsid w:val="00E70164"/>
    <w:rsid w:val="00E7771F"/>
    <w:rsid w:val="00E835F2"/>
    <w:rsid w:val="00E91A78"/>
    <w:rsid w:val="00E975DB"/>
    <w:rsid w:val="00E97CAF"/>
    <w:rsid w:val="00EA0896"/>
    <w:rsid w:val="00EB446D"/>
    <w:rsid w:val="00EB53E8"/>
    <w:rsid w:val="00EB68CF"/>
    <w:rsid w:val="00EB7767"/>
    <w:rsid w:val="00EC278F"/>
    <w:rsid w:val="00EC3E94"/>
    <w:rsid w:val="00EC40C9"/>
    <w:rsid w:val="00ED095E"/>
    <w:rsid w:val="00EE0105"/>
    <w:rsid w:val="00EE45FE"/>
    <w:rsid w:val="00EE50CF"/>
    <w:rsid w:val="00EF1642"/>
    <w:rsid w:val="00EF2449"/>
    <w:rsid w:val="00EF5FE1"/>
    <w:rsid w:val="00F01227"/>
    <w:rsid w:val="00F01512"/>
    <w:rsid w:val="00F01896"/>
    <w:rsid w:val="00F061D3"/>
    <w:rsid w:val="00F1796B"/>
    <w:rsid w:val="00F20263"/>
    <w:rsid w:val="00F20F9E"/>
    <w:rsid w:val="00F221DA"/>
    <w:rsid w:val="00F272B4"/>
    <w:rsid w:val="00F27AE3"/>
    <w:rsid w:val="00F3158D"/>
    <w:rsid w:val="00F32AB0"/>
    <w:rsid w:val="00F445A2"/>
    <w:rsid w:val="00F46EF5"/>
    <w:rsid w:val="00F5416E"/>
    <w:rsid w:val="00F57380"/>
    <w:rsid w:val="00F6126D"/>
    <w:rsid w:val="00F63D49"/>
    <w:rsid w:val="00F65389"/>
    <w:rsid w:val="00F65B0B"/>
    <w:rsid w:val="00F7374B"/>
    <w:rsid w:val="00F80555"/>
    <w:rsid w:val="00F849DC"/>
    <w:rsid w:val="00F85B97"/>
    <w:rsid w:val="00F93337"/>
    <w:rsid w:val="00F96145"/>
    <w:rsid w:val="00F9696A"/>
    <w:rsid w:val="00FA0CEE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1E56"/>
    <w:rsid w:val="00FD4FB8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1E6677A-1E83-4AD9-A7FF-C43BAB33A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DE735E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28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376</Words>
  <Characters>2486</Characters>
  <Application>Microsoft Office Word</Application>
  <DocSecurity>4</DocSecurity>
  <Lines>207</Lines>
  <Paragraphs>105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2008/09:134</vt:lpstr>
      <vt:lpstr>Onsdagen den 17 juni 2009</vt:lpstr>
    </vt:vector>
  </TitlesOfParts>
  <Company>Riksdagen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2009-06-16T14:34:00Z</cp:lastPrinted>
  <dcterms:created xsi:type="dcterms:W3CDTF">2025-12-17T19:18:00Z</dcterms:created>
  <dcterms:modified xsi:type="dcterms:W3CDTF">2025-12-17T19:18:00Z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17 juni 2009</vt:lpwstr>
  </property>
  <property fmtid="{D5CDD505-2E9C-101B-9397-08002B2CF9AE}" pid="3" name="DocumentNumber">
    <vt:lpwstr>134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2009-06-17</vt:lpwstr>
  </property>
</Properties>
</file>