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Onsdagen den 7 juni 2023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Utrikesutskottets betänkande UU5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Nordiskt samarbete inklusive Arktis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Alexandra Anstrell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Heléne Björklund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Lorena Delgado Varas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Angelika Bengtsson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Kjell-Arne Ottosson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Catarina Deremar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Joar Forssell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Berginger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Statsrådet Jessika Roswall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Staffan Eklöf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Anna Lasses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3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Victoria Tiblom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1.29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1.29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Arbetsmarknadsutskottets betänkande AU10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En fortsatt stärkt arbetslöshetsförsäkring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Persson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Ciczie Weidby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Adrian Magnusson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Jonny Cato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Oliver Rosengren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Jacobsson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Leila Ali Elmi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Mårtensen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0.57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2.26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SoU25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Estetiska produkter – en övergångsbestämmelse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2.26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SoU21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Stöd till personer med funktionsnedsättning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Malin Höglund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Karin Sundin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 Hovskär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Carina Ståhl Herrstedt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Malin Danielsson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Maj Karlsson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Christofer Bergenblock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Westerlund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3.14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JuU25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Genomförande av ändringarna i vapendirektivet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Petter Löberg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Vilhelmsson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Sten Bergheden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Birger Lahti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Ingemar Kihlström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3.50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JuU23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En ny lag om ordningsvakter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Petter Löberg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Lotta Johnsson Fornarve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Katja Nyberg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Louise Meijer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Liljeberg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Torsten Elofsson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Juno Blom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4.52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FiU41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Riksrevisionens rapport om miljömässig hållbarhet vid statlig upphandling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 Ericson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Gunilla Carlsson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 Ådahl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Janine Alm Ericson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5.14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Försvarsutskottets betänkande FöU9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En ny lag om viktigt meddelande till allmänheten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5.14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5 tim. 14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7 juni 2023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2023-06-07</SAFIR_Sammantradesdatum_Doc>
    <SAFIR_SammantradeID xmlns="C07A1A6C-0B19-41D9-BDF8-F523BA3921EB">34d3bbe2-8603-4201-aa58-44f19f2f1467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Props1.xml><?xml version="1.0" encoding="utf-8"?>
<ds:datastoreItem xmlns:ds="http://schemas.openxmlformats.org/officeDocument/2006/customXml" ds:itemID="{D7CE55DD-B732-4896-BC42-964B7A041848}"/>
</file>

<file path=customXml/itemProps2.xml><?xml version="1.0" encoding="utf-8"?>
<ds:datastoreItem xmlns:ds="http://schemas.openxmlformats.org/officeDocument/2006/customXml" ds:itemID="{7999CB9C-0913-479B-AA3F-F5BF99582EE3}"/>
</file>

<file path=customXml/itemProps3.xml><?xml version="1.0" encoding="utf-8"?>
<ds:datastoreItem xmlns:ds="http://schemas.openxmlformats.org/officeDocument/2006/customXml" ds:itemID="{F8173FF7-D02D-45BF-B717-868D55D25A39}"/>
</file>

<file path=customXml/itemProps4.xml><?xml version="1.0" encoding="utf-8"?>
<ds:datastoreItem xmlns:ds="http://schemas.openxmlformats.org/officeDocument/2006/customXml" ds:itemID="{7C15C3A9-EB86-4FB5-8EE1-C974C2B1D33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7 juni 2023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  <property fmtid="{D5CDD505-2E9C-101B-9397-08002B2CF9AE}" pid="8" name="SAFIR_TlistaStatus_Doc">
    <vt:lpwstr>Slutgiltig</vt:lpwstr>
  </property>
  <property fmtid="{D5CDD505-2E9C-101B-9397-08002B2CF9AE}" pid="9" name="SAFIR_TlistaEdited_Doc">
    <vt:bool>false</vt:bool>
  </property>
</Properties>
</file>