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36E60EA3784AD9929D51BA6BCF9348"/>
        </w:placeholder>
        <w15:appearance w15:val="hidden"/>
        <w:text/>
      </w:sdtPr>
      <w:sdtEndPr/>
      <w:sdtContent>
        <w:p w:rsidRPr="009B062B" w:rsidR="00AF30DD" w:rsidP="009B062B" w:rsidRDefault="00AF30DD" w14:paraId="1EA179AB" w14:textId="77777777">
          <w:pPr>
            <w:pStyle w:val="RubrikFrslagTIllRiksdagsbeslut"/>
          </w:pPr>
          <w:r w:rsidRPr="009B062B">
            <w:t>Förslag till riksdagsbeslut</w:t>
          </w:r>
        </w:p>
      </w:sdtContent>
    </w:sdt>
    <w:sdt>
      <w:sdtPr>
        <w:alias w:val="Yrkande 1"/>
        <w:tag w:val="73a7ede4-4382-42e0-97a0-e2bc49f9e6de"/>
        <w:id w:val="-950236600"/>
        <w:lock w:val="sdtLocked"/>
      </w:sdtPr>
      <w:sdtEndPr/>
      <w:sdtContent>
        <w:p w:rsidR="00C35EE6" w:rsidRDefault="00912C5C" w14:paraId="5DAA2734" w14:textId="4292A584">
          <w:pPr>
            <w:pStyle w:val="Frslagstext"/>
            <w:numPr>
              <w:ilvl w:val="0"/>
              <w:numId w:val="0"/>
            </w:numPr>
          </w:pPr>
          <w:r>
            <w:t>Riksdagen ställer sig bakom det som anförs i motionen om Historiska museet vid Lunds universitet och tillkännager detta för regeringen.</w:t>
          </w:r>
        </w:p>
      </w:sdtContent>
    </w:sdt>
    <w:p w:rsidRPr="009B062B" w:rsidR="00AF30DD" w:rsidP="009B062B" w:rsidRDefault="000156D9" w14:paraId="34399357" w14:textId="77777777">
      <w:pPr>
        <w:pStyle w:val="Rubrik1"/>
      </w:pPr>
      <w:bookmarkStart w:name="MotionsStart" w:id="0"/>
      <w:bookmarkEnd w:id="0"/>
      <w:r w:rsidRPr="009B062B">
        <w:t>Motivering</w:t>
      </w:r>
    </w:p>
    <w:p w:rsidR="00813AC7" w:rsidP="00813AC7" w:rsidRDefault="00813AC7" w14:paraId="1FD6352B" w14:textId="77777777">
      <w:pPr>
        <w:pStyle w:val="Normalutanindragellerluft"/>
      </w:pPr>
      <w:r>
        <w:t>Historiska museet i Lund har huvudansvaret för omhändertagande av fornfynd från hela södra Sverige. Museet har den näst största samlingen av fornfynd i Sverige efter Historiska museet i Stockholm. Av historiska skäl lyder museet under Lunds universitet och Utbildningsdepartementet och inte Kulturdepartementet, vilket annars vore det mest troliga departementet. Ett enskilt universitet har alltså i praktiken ansvar för att via sin egen budget finansiera södra Sveriges omhändertagande av fornfynd utan att få motsvarande extra resurser från staten.</w:t>
      </w:r>
    </w:p>
    <w:p w:rsidRPr="00813AC7" w:rsidR="00813AC7" w:rsidP="00813AC7" w:rsidRDefault="00813AC7" w14:paraId="77C26DD0" w14:textId="1EEC61D8">
      <w:r w:rsidRPr="00813AC7">
        <w:t>Utanför Lund i Skåne ligger också det mycket stora och ännu relativt outforskade fyndområdet Uppåkra. Denna plats är Skandinaviens största, fyndrikaste och mest långvariga järnåldersstad. Med ökad mängd fynd från Uppåkra och från de många andra historiska platser</w:t>
      </w:r>
      <w:r w:rsidR="000322C3">
        <w:t>na</w:t>
      </w:r>
      <w:r w:rsidRPr="00813AC7">
        <w:t xml:space="preserve"> runt om i Skåne </w:t>
      </w:r>
      <w:r w:rsidRPr="00813AC7">
        <w:lastRenderedPageBreak/>
        <w:t xml:space="preserve">riskerar således Lunds universitet att dräneras på medel. Pengar som egentligen är avsatta för utbildning i enlighet med Utbildningsdepartementets direktiv. </w:t>
      </w:r>
    </w:p>
    <w:p w:rsidR="00093F48" w:rsidP="000322C3" w:rsidRDefault="00813AC7" w14:paraId="78FBB16E" w14:textId="5B104D6A">
      <w:r w:rsidRPr="000322C3">
        <w:t>För att säkerställa att Lunds universitets historiska museum även i framtiden ska kunna fortsätta sitt viktiga arbete bör förfarandet kring statliga kompensationer för fornfyndshantering ses över.</w:t>
      </w:r>
    </w:p>
    <w:bookmarkStart w:name="_GoBack" w:id="1"/>
    <w:bookmarkEnd w:id="1"/>
    <w:p w:rsidRPr="000322C3" w:rsidR="000322C3" w:rsidP="000322C3" w:rsidRDefault="000322C3" w14:paraId="1B76D38C" w14:textId="77777777"/>
    <w:sdt>
      <w:sdtPr>
        <w:rPr>
          <w:i/>
          <w:noProof/>
        </w:rPr>
        <w:alias w:val="CC_Underskrifter"/>
        <w:tag w:val="CC_Underskrifter"/>
        <w:id w:val="583496634"/>
        <w:lock w:val="sdtContentLocked"/>
        <w:placeholder>
          <w:docPart w:val="6EEF1E3DF38A43D9B2E12D93E59AA295"/>
        </w:placeholder>
        <w15:appearance w15:val="hidden"/>
      </w:sdtPr>
      <w:sdtEndPr>
        <w:rPr>
          <w:i w:val="0"/>
          <w:noProof w:val="0"/>
        </w:rPr>
      </w:sdtEndPr>
      <w:sdtContent>
        <w:p w:rsidR="004801AC" w:rsidP="00404AAB" w:rsidRDefault="000322C3" w14:paraId="50075B7A" w14:textId="128A3E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0543C" w:rsidRDefault="0060543C" w14:paraId="540B62CE" w14:textId="77777777"/>
    <w:sectPr w:rsidR="006054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14579" w14:textId="77777777" w:rsidR="009C5585" w:rsidRDefault="009C5585" w:rsidP="000C1CAD">
      <w:pPr>
        <w:spacing w:line="240" w:lineRule="auto"/>
      </w:pPr>
      <w:r>
        <w:separator/>
      </w:r>
    </w:p>
  </w:endnote>
  <w:endnote w:type="continuationSeparator" w:id="0">
    <w:p w14:paraId="1D0F976F" w14:textId="77777777" w:rsidR="009C5585" w:rsidRDefault="009C5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F4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93BE7" w14:textId="4F2860A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2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EF7AB" w14:textId="77777777" w:rsidR="009C5585" w:rsidRDefault="009C5585" w:rsidP="000C1CAD">
      <w:pPr>
        <w:spacing w:line="240" w:lineRule="auto"/>
      </w:pPr>
      <w:r>
        <w:separator/>
      </w:r>
    </w:p>
  </w:footnote>
  <w:footnote w:type="continuationSeparator" w:id="0">
    <w:p w14:paraId="75D7DC9B" w14:textId="77777777" w:rsidR="009C5585" w:rsidRDefault="009C55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BC10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CCAD99" wp14:anchorId="408203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22C3" w14:paraId="052CA299" w14:textId="77777777">
                          <w:pPr>
                            <w:jc w:val="right"/>
                          </w:pPr>
                          <w:sdt>
                            <w:sdtPr>
                              <w:alias w:val="CC_Noformat_Partikod"/>
                              <w:tag w:val="CC_Noformat_Partikod"/>
                              <w:id w:val="-53464382"/>
                              <w:placeholder>
                                <w:docPart w:val="3B2F6403F19D468E93C05537B9D80AC8"/>
                              </w:placeholder>
                              <w:text/>
                            </w:sdtPr>
                            <w:sdtEndPr/>
                            <w:sdtContent>
                              <w:r w:rsidR="00813AC7">
                                <w:t>M</w:t>
                              </w:r>
                            </w:sdtContent>
                          </w:sdt>
                          <w:sdt>
                            <w:sdtPr>
                              <w:alias w:val="CC_Noformat_Partinummer"/>
                              <w:tag w:val="CC_Noformat_Partinummer"/>
                              <w:id w:val="-1709555926"/>
                              <w:placeholder>
                                <w:docPart w:val="C37AAC0513F04B25BA934906AABDF0E2"/>
                              </w:placeholder>
                              <w:text/>
                            </w:sdtPr>
                            <w:sdtEndPr/>
                            <w:sdtContent>
                              <w:r w:rsidR="00813AC7">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203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22C3" w14:paraId="052CA299" w14:textId="77777777">
                    <w:pPr>
                      <w:jc w:val="right"/>
                    </w:pPr>
                    <w:sdt>
                      <w:sdtPr>
                        <w:alias w:val="CC_Noformat_Partikod"/>
                        <w:tag w:val="CC_Noformat_Partikod"/>
                        <w:id w:val="-53464382"/>
                        <w:placeholder>
                          <w:docPart w:val="3B2F6403F19D468E93C05537B9D80AC8"/>
                        </w:placeholder>
                        <w:text/>
                      </w:sdtPr>
                      <w:sdtEndPr/>
                      <w:sdtContent>
                        <w:r w:rsidR="00813AC7">
                          <w:t>M</w:t>
                        </w:r>
                      </w:sdtContent>
                    </w:sdt>
                    <w:sdt>
                      <w:sdtPr>
                        <w:alias w:val="CC_Noformat_Partinummer"/>
                        <w:tag w:val="CC_Noformat_Partinummer"/>
                        <w:id w:val="-1709555926"/>
                        <w:placeholder>
                          <w:docPart w:val="C37AAC0513F04B25BA934906AABDF0E2"/>
                        </w:placeholder>
                        <w:text/>
                      </w:sdtPr>
                      <w:sdtEndPr/>
                      <w:sdtContent>
                        <w:r w:rsidR="00813AC7">
                          <w:t>2043</w:t>
                        </w:r>
                      </w:sdtContent>
                    </w:sdt>
                  </w:p>
                </w:txbxContent>
              </v:textbox>
              <w10:wrap anchorx="page"/>
            </v:shape>
          </w:pict>
        </mc:Fallback>
      </mc:AlternateContent>
    </w:r>
  </w:p>
  <w:p w:rsidRPr="00293C4F" w:rsidR="007A5507" w:rsidP="00776B74" w:rsidRDefault="007A5507" w14:paraId="59D007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22C3" w14:paraId="6010DC66" w14:textId="77777777">
    <w:pPr>
      <w:jc w:val="right"/>
    </w:pPr>
    <w:sdt>
      <w:sdtPr>
        <w:alias w:val="CC_Noformat_Partikod"/>
        <w:tag w:val="CC_Noformat_Partikod"/>
        <w:id w:val="559911109"/>
        <w:text/>
      </w:sdtPr>
      <w:sdtEndPr/>
      <w:sdtContent>
        <w:r w:rsidR="00813AC7">
          <w:t>M</w:t>
        </w:r>
      </w:sdtContent>
    </w:sdt>
    <w:sdt>
      <w:sdtPr>
        <w:alias w:val="CC_Noformat_Partinummer"/>
        <w:tag w:val="CC_Noformat_Partinummer"/>
        <w:id w:val="1197820850"/>
        <w:text/>
      </w:sdtPr>
      <w:sdtEndPr/>
      <w:sdtContent>
        <w:r w:rsidR="00813AC7">
          <w:t>2043</w:t>
        </w:r>
      </w:sdtContent>
    </w:sdt>
  </w:p>
  <w:p w:rsidR="007A5507" w:rsidP="00776B74" w:rsidRDefault="007A5507" w14:paraId="01E413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22C3" w14:paraId="11FCAE54" w14:textId="77777777">
    <w:pPr>
      <w:jc w:val="right"/>
    </w:pPr>
    <w:sdt>
      <w:sdtPr>
        <w:alias w:val="CC_Noformat_Partikod"/>
        <w:tag w:val="CC_Noformat_Partikod"/>
        <w:id w:val="1471015553"/>
        <w:text/>
      </w:sdtPr>
      <w:sdtEndPr/>
      <w:sdtContent>
        <w:r w:rsidR="00813AC7">
          <w:t>M</w:t>
        </w:r>
      </w:sdtContent>
    </w:sdt>
    <w:sdt>
      <w:sdtPr>
        <w:alias w:val="CC_Noformat_Partinummer"/>
        <w:tag w:val="CC_Noformat_Partinummer"/>
        <w:id w:val="-2014525982"/>
        <w:text/>
      </w:sdtPr>
      <w:sdtEndPr/>
      <w:sdtContent>
        <w:r w:rsidR="00813AC7">
          <w:t>2043</w:t>
        </w:r>
      </w:sdtContent>
    </w:sdt>
  </w:p>
  <w:p w:rsidR="007A5507" w:rsidP="00A314CF" w:rsidRDefault="000322C3" w14:paraId="25E145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322C3" w14:paraId="336915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22C3" w14:paraId="616CC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:3249</w:t>
        </w:r>
      </w:sdtContent>
    </w:sdt>
  </w:p>
  <w:p w:rsidR="007A5507" w:rsidP="00E03A3D" w:rsidRDefault="000322C3" w14:paraId="259973B1"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912C5C" w14:paraId="0AF81BFB" w14:textId="1CE920E3">
        <w:pPr>
          <w:pStyle w:val="FSHRub2"/>
        </w:pPr>
        <w:r>
          <w:t>Historiska museet vid Lunds universitet</w:t>
        </w:r>
      </w:p>
    </w:sdtContent>
  </w:sdt>
  <w:sdt>
    <w:sdtPr>
      <w:alias w:val="CC_Boilerplate_3"/>
      <w:tag w:val="CC_Boilerplate_3"/>
      <w:id w:val="1606463544"/>
      <w:lock w:val="sdtContentLocked"/>
      <w15:appearance w15:val="hidden"/>
      <w:text w:multiLine="1"/>
    </w:sdtPr>
    <w:sdtEndPr/>
    <w:sdtContent>
      <w:p w:rsidR="007A5507" w:rsidP="00283E0F" w:rsidRDefault="007A5507" w14:paraId="6B561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3AC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2C3"/>
    <w:rsid w:val="0003287D"/>
    <w:rsid w:val="00032A5E"/>
    <w:rsid w:val="00040F34"/>
    <w:rsid w:val="00040F89"/>
    <w:rsid w:val="00041BE8"/>
    <w:rsid w:val="00042A9E"/>
    <w:rsid w:val="00043AA9"/>
    <w:rsid w:val="0004587D"/>
    <w:rsid w:val="00046B18"/>
    <w:rsid w:val="0005184F"/>
    <w:rsid w:val="00051929"/>
    <w:rsid w:val="000530AD"/>
    <w:rsid w:val="000542C8"/>
    <w:rsid w:val="0006032F"/>
    <w:rsid w:val="0006043F"/>
    <w:rsid w:val="00061E36"/>
    <w:rsid w:val="0006339B"/>
    <w:rsid w:val="0006386B"/>
    <w:rsid w:val="0006435B"/>
    <w:rsid w:val="0006570C"/>
    <w:rsid w:val="00065CDF"/>
    <w:rsid w:val="00065CE6"/>
    <w:rsid w:val="0006753D"/>
    <w:rsid w:val="0006767D"/>
    <w:rsid w:val="00067FB2"/>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CE9"/>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AAB"/>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1E9F"/>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43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B6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AC7"/>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39A"/>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2C5C"/>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58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698"/>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BC9"/>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305"/>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EE6"/>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2F0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3C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072091"/>
  <w15:chartTrackingRefBased/>
  <w15:docId w15:val="{FF68DC93-358F-4151-87E0-FAB67A85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36E60EA3784AD9929D51BA6BCF9348"/>
        <w:category>
          <w:name w:val="Allmänt"/>
          <w:gallery w:val="placeholder"/>
        </w:category>
        <w:types>
          <w:type w:val="bbPlcHdr"/>
        </w:types>
        <w:behaviors>
          <w:behavior w:val="content"/>
        </w:behaviors>
        <w:guid w:val="{8C480E0D-CB1A-4E09-9149-1711DB04D694}"/>
      </w:docPartPr>
      <w:docPartBody>
        <w:p w:rsidR="005010E0" w:rsidRDefault="000674D0">
          <w:pPr>
            <w:pStyle w:val="5136E60EA3784AD9929D51BA6BCF9348"/>
          </w:pPr>
          <w:r w:rsidRPr="009A726D">
            <w:rPr>
              <w:rStyle w:val="Platshllartext"/>
            </w:rPr>
            <w:t>Klicka här för att ange text.</w:t>
          </w:r>
        </w:p>
      </w:docPartBody>
    </w:docPart>
    <w:docPart>
      <w:docPartPr>
        <w:name w:val="6EEF1E3DF38A43D9B2E12D93E59AA295"/>
        <w:category>
          <w:name w:val="Allmänt"/>
          <w:gallery w:val="placeholder"/>
        </w:category>
        <w:types>
          <w:type w:val="bbPlcHdr"/>
        </w:types>
        <w:behaviors>
          <w:behavior w:val="content"/>
        </w:behaviors>
        <w:guid w:val="{44026B69-C592-4B08-8093-7EA9BDFC6069}"/>
      </w:docPartPr>
      <w:docPartBody>
        <w:p w:rsidR="005010E0" w:rsidRDefault="000674D0">
          <w:pPr>
            <w:pStyle w:val="6EEF1E3DF38A43D9B2E12D93E59AA295"/>
          </w:pPr>
          <w:r w:rsidRPr="002551EA">
            <w:rPr>
              <w:rStyle w:val="Platshllartext"/>
              <w:color w:val="808080" w:themeColor="background1" w:themeShade="80"/>
            </w:rPr>
            <w:t>[Motionärernas namn]</w:t>
          </w:r>
        </w:p>
      </w:docPartBody>
    </w:docPart>
    <w:docPart>
      <w:docPartPr>
        <w:name w:val="3B2F6403F19D468E93C05537B9D80AC8"/>
        <w:category>
          <w:name w:val="Allmänt"/>
          <w:gallery w:val="placeholder"/>
        </w:category>
        <w:types>
          <w:type w:val="bbPlcHdr"/>
        </w:types>
        <w:behaviors>
          <w:behavior w:val="content"/>
        </w:behaviors>
        <w:guid w:val="{A245513C-2055-4FC6-9DD4-7EEECF3F8D57}"/>
      </w:docPartPr>
      <w:docPartBody>
        <w:p w:rsidR="005010E0" w:rsidRDefault="000674D0">
          <w:pPr>
            <w:pStyle w:val="3B2F6403F19D468E93C05537B9D80AC8"/>
          </w:pPr>
          <w:r>
            <w:rPr>
              <w:rStyle w:val="Platshllartext"/>
            </w:rPr>
            <w:t xml:space="preserve"> </w:t>
          </w:r>
        </w:p>
      </w:docPartBody>
    </w:docPart>
    <w:docPart>
      <w:docPartPr>
        <w:name w:val="C37AAC0513F04B25BA934906AABDF0E2"/>
        <w:category>
          <w:name w:val="Allmänt"/>
          <w:gallery w:val="placeholder"/>
        </w:category>
        <w:types>
          <w:type w:val="bbPlcHdr"/>
        </w:types>
        <w:behaviors>
          <w:behavior w:val="content"/>
        </w:behaviors>
        <w:guid w:val="{131AB8D9-EFE1-4F58-ABFE-83DA3908BAD9}"/>
      </w:docPartPr>
      <w:docPartBody>
        <w:p w:rsidR="005010E0" w:rsidRDefault="000674D0">
          <w:pPr>
            <w:pStyle w:val="C37AAC0513F04B25BA934906AABDF0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0"/>
    <w:rsid w:val="000674D0"/>
    <w:rsid w:val="001B774D"/>
    <w:rsid w:val="005010E0"/>
    <w:rsid w:val="00D30CE4"/>
    <w:rsid w:val="00E03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6E60EA3784AD9929D51BA6BCF9348">
    <w:name w:val="5136E60EA3784AD9929D51BA6BCF9348"/>
  </w:style>
  <w:style w:type="paragraph" w:customStyle="1" w:styleId="6E3413E5724046ADBF28B519C4AAF60F">
    <w:name w:val="6E3413E5724046ADBF28B519C4AAF60F"/>
  </w:style>
  <w:style w:type="paragraph" w:customStyle="1" w:styleId="0678693B67554A9285CD9CE671CF23B5">
    <w:name w:val="0678693B67554A9285CD9CE671CF23B5"/>
  </w:style>
  <w:style w:type="paragraph" w:customStyle="1" w:styleId="6EEF1E3DF38A43D9B2E12D93E59AA295">
    <w:name w:val="6EEF1E3DF38A43D9B2E12D93E59AA295"/>
  </w:style>
  <w:style w:type="paragraph" w:customStyle="1" w:styleId="3B2F6403F19D468E93C05537B9D80AC8">
    <w:name w:val="3B2F6403F19D468E93C05537B9D80AC8"/>
  </w:style>
  <w:style w:type="paragraph" w:customStyle="1" w:styleId="C37AAC0513F04B25BA934906AABDF0E2">
    <w:name w:val="C37AAC0513F04B25BA934906AABDF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E904B-B164-4170-8549-4023CA4DD5FA}"/>
</file>

<file path=customXml/itemProps2.xml><?xml version="1.0" encoding="utf-8"?>
<ds:datastoreItem xmlns:ds="http://schemas.openxmlformats.org/officeDocument/2006/customXml" ds:itemID="{53392B12-F1E5-464A-8BEE-7DC32D3756D2}"/>
</file>

<file path=customXml/itemProps3.xml><?xml version="1.0" encoding="utf-8"?>
<ds:datastoreItem xmlns:ds="http://schemas.openxmlformats.org/officeDocument/2006/customXml" ds:itemID="{47A58264-155D-49FA-B831-972ADECA7852}"/>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1203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201617M2043 Lunds universitets historiska museum</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