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89BC36" w14:textId="77777777">
      <w:pPr>
        <w:pStyle w:val="Normalutanindragellerluft"/>
      </w:pPr>
    </w:p>
    <w:sdt>
      <w:sdtPr>
        <w:alias w:val="CC_Boilerplate_4"/>
        <w:tag w:val="CC_Boilerplate_4"/>
        <w:id w:val="-1644581176"/>
        <w:lock w:val="sdtLocked"/>
        <w:placeholder>
          <w:docPart w:val="0B2CE62093CA47F1B87FE70EDB4B9A3C"/>
        </w:placeholder>
        <w15:appearance w15:val="hidden"/>
        <w:text/>
      </w:sdtPr>
      <w:sdtEndPr/>
      <w:sdtContent>
        <w:p w:rsidR="00AF30DD" w:rsidP="00CC4C93" w:rsidRDefault="00AF30DD" w14:paraId="4289BC37" w14:textId="77777777">
          <w:pPr>
            <w:pStyle w:val="Rubrik1"/>
          </w:pPr>
          <w:r>
            <w:t>Förslag till riksdagsbeslut</w:t>
          </w:r>
        </w:p>
      </w:sdtContent>
    </w:sdt>
    <w:sdt>
      <w:sdtPr>
        <w:alias w:val="Förslag 1"/>
        <w:tag w:val="9e07c326-7b48-4641-8065-e75263fcbb0b"/>
        <w:id w:val="976497039"/>
        <w:lock w:val="sdtLocked"/>
      </w:sdtPr>
      <w:sdtEndPr/>
      <w:sdtContent>
        <w:p w:rsidR="00C0116E" w:rsidRDefault="007245B3" w14:paraId="4289BC38" w14:textId="77777777">
          <w:pPr>
            <w:pStyle w:val="Frslagstext"/>
          </w:pPr>
          <w:r>
            <w:t>Riksdagen tillkännager för regeringen som sin mening vad som anförs i motionen om behovet av att främja turismen i Sverige.</w:t>
          </w:r>
        </w:p>
      </w:sdtContent>
    </w:sdt>
    <w:p w:rsidR="00AF30DD" w:rsidP="00AF30DD" w:rsidRDefault="000156D9" w14:paraId="4289BC39" w14:textId="77777777">
      <w:pPr>
        <w:pStyle w:val="Rubrik1"/>
      </w:pPr>
      <w:bookmarkStart w:name="MotionsStart" w:id="0"/>
      <w:bookmarkEnd w:id="0"/>
      <w:r>
        <w:t>Motivering</w:t>
      </w:r>
    </w:p>
    <w:p w:rsidR="0013124E" w:rsidP="0013124E" w:rsidRDefault="0013124E" w14:paraId="4289BC3A" w14:textId="77777777">
      <w:pPr>
        <w:pStyle w:val="Normalutanindragellerluft"/>
      </w:pPr>
      <w:r>
        <w:t>Under de senaste åren så har den svenska besöksnäringen varit en av de branscher på den svenska arbetsmarknaden som har vuxit allra snabbast. Turismen till Sverige är på stark framväxt inte bara från våra grannländer utan från övriga Europa och från nya marknader som Ryssland och Kina. Inte minst i landets glesare delar så spelar turismen en allt större roll för den lokala ekonomin och utvecklingen. De senaste tio åren har antalet sysselsatta inom näringen ökat med över 50 000 personer. Bara i momsintäkter så beräknas staten tjäna 10 miljarder per år på grund av att utländska turister besöker Sverige.</w:t>
      </w:r>
    </w:p>
    <w:p w:rsidR="0013124E" w:rsidP="0013124E" w:rsidRDefault="0013124E" w14:paraId="4289BC3B" w14:textId="77777777">
      <w:pPr>
        <w:pStyle w:val="Normalutanindragellerluft"/>
      </w:pPr>
    </w:p>
    <w:p w:rsidR="0013124E" w:rsidP="0013124E" w:rsidRDefault="0013124E" w14:paraId="4289BC3C" w14:textId="77777777">
      <w:pPr>
        <w:pStyle w:val="Normalutanindragellerluft"/>
      </w:pPr>
      <w:r>
        <w:t xml:space="preserve">För att Sverige fortsatt skall vara ett framgångsrikt turistland krävs att man från statens sida också väljer att marknadsföra Sverige just som ett sådant. När man pratar om exportfrämjande åtgärder glöms turismen lätt bort trots att den inbringar </w:t>
      </w:r>
      <w:r>
        <w:lastRenderedPageBreak/>
        <w:t>så stora intäkter för såväl staten som de många privatpersoner som är företagare eller anställda inom branschen.</w:t>
      </w:r>
    </w:p>
    <w:p w:rsidR="0013124E" w:rsidP="0013124E" w:rsidRDefault="0013124E" w14:paraId="4289BC3D" w14:textId="77777777">
      <w:pPr>
        <w:pStyle w:val="Normalutanindragellerluft"/>
      </w:pPr>
    </w:p>
    <w:p w:rsidR="00AF30DD" w:rsidP="0013124E" w:rsidRDefault="0013124E" w14:paraId="4289BC3E" w14:textId="77777777">
      <w:pPr>
        <w:pStyle w:val="Normalutanindragellerluft"/>
      </w:pPr>
      <w:r>
        <w:t>Lika viktigt som en aktiv marknadsföring är det generella företagsklimatet i landet. Många företagare inom turism är ganska och inte sällan också ganska unga när de startar sitt företag. Därför är det särskilt viktigt för dessa att arbetet med att fortsätta förenkla regelverket kring att starta och driva småföretag inte avtar i takt utan istället intensifieras. Idag är det många svenskar som utbildar sig inom turism och är sugna på att prova på att starta företag. Det är en utveckling som bör uppmuntras från statens sida.</w:t>
      </w:r>
      <w:bookmarkStart w:name="_GoBack" w:id="1"/>
      <w:bookmarkEnd w:id="1"/>
    </w:p>
    <w:sdt>
      <w:sdtPr>
        <w:rPr>
          <w:i/>
          <w:noProof/>
        </w:rPr>
        <w:alias w:val="CC_Underskrifter"/>
        <w:tag w:val="CC_Underskrifter"/>
        <w:id w:val="583496634"/>
        <w:lock w:val="sdtContentLocked"/>
        <w:placeholder>
          <w:docPart w:val="368B9C64F65040ED8C619E65A1C18E4D"/>
        </w:placeholder>
        <w15:appearance w15:val="hidden"/>
      </w:sdtPr>
      <w:sdtEndPr>
        <w:rPr>
          <w:i w:val="0"/>
          <w:noProof w:val="0"/>
        </w:rPr>
      </w:sdtEndPr>
      <w:sdtContent>
        <w:p w:rsidRPr="009E153C" w:rsidR="00865E70" w:rsidP="00F954FB" w:rsidRDefault="00F954FB" w14:paraId="4289BC3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00000" w:rsidRDefault="007245B3" w14:paraId="4289BC43"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9BC45" w14:textId="77777777" w:rsidR="0013124E" w:rsidRDefault="0013124E" w:rsidP="000C1CAD">
      <w:pPr>
        <w:spacing w:line="240" w:lineRule="auto"/>
      </w:pPr>
      <w:r>
        <w:separator/>
      </w:r>
    </w:p>
  </w:endnote>
  <w:endnote w:type="continuationSeparator" w:id="0">
    <w:p w14:paraId="4289BC46" w14:textId="77777777" w:rsidR="0013124E" w:rsidRDefault="001312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9BC4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45B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9BC51" w14:textId="77777777" w:rsidR="00DA48F2" w:rsidRDefault="00DA48F2">
    <w:pPr>
      <w:pStyle w:val="Sidfot"/>
    </w:pPr>
    <w:r>
      <w:fldChar w:fldCharType="begin"/>
    </w:r>
    <w:r>
      <w:instrText xml:space="preserve"> PRINTDATE  \@ "yyyy-MM-dd HH:mm"  \* MERGEFORMAT </w:instrText>
    </w:r>
    <w:r>
      <w:fldChar w:fldCharType="separate"/>
    </w:r>
    <w:r>
      <w:rPr>
        <w:noProof/>
      </w:rPr>
      <w:t>2014-11-04 09:45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9BC43" w14:textId="77777777" w:rsidR="0013124E" w:rsidRDefault="0013124E" w:rsidP="000C1CAD">
      <w:pPr>
        <w:spacing w:line="240" w:lineRule="auto"/>
      </w:pPr>
      <w:r>
        <w:separator/>
      </w:r>
    </w:p>
  </w:footnote>
  <w:footnote w:type="continuationSeparator" w:id="0">
    <w:p w14:paraId="4289BC44" w14:textId="77777777" w:rsidR="0013124E" w:rsidRDefault="001312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289BC4B"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DA48F2">
      <w:rPr>
        <w:rStyle w:val="Platshllartext"/>
        <w:color w:val="auto"/>
      </w:rPr>
      <w:t>M1275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7245B3" w14:paraId="4289BC4D"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227</w:t>
        </w:r>
      </w:sdtContent>
    </w:sdt>
  </w:p>
  <w:p w:rsidR="00C850B3" w:rsidP="00283E0F" w:rsidRDefault="007245B3" w14:paraId="4289BC4E"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ContentLocked"/>
      <w15:appearance w15:val="hidden"/>
      <w:text/>
    </w:sdtPr>
    <w:sdtEndPr/>
    <w:sdtContent>
      <w:p w:rsidR="00C850B3" w:rsidP="00283E0F" w:rsidRDefault="0013124E" w14:paraId="4289BC4F" w14:textId="77777777">
        <w:pPr>
          <w:pStyle w:val="FSHRub2"/>
        </w:pPr>
        <w:r>
          <w:t>Villkor för turism i Sverige</w:t>
        </w:r>
      </w:p>
    </w:sdtContent>
  </w:sdt>
  <w:sdt>
    <w:sdtPr>
      <w:alias w:val="CC_Boilerplate_3"/>
      <w:tag w:val="CC_Boilerplate_3"/>
      <w:id w:val="-1567486118"/>
      <w:lock w:val="sdtContentLocked"/>
      <w15:appearance w15:val="hidden"/>
      <w:text w:multiLine="1"/>
    </w:sdtPr>
    <w:sdtEndPr/>
    <w:sdtContent>
      <w:p w:rsidR="00C850B3" w:rsidP="00283E0F" w:rsidRDefault="00C850B3" w14:paraId="4289BC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13124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59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7DD5"/>
    <w:rsid w:val="0013124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5B3"/>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16E"/>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48F2"/>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4FB"/>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9BC36"/>
  <w15:chartTrackingRefBased/>
  <w15:docId w15:val="{A0CDCFA8-281F-4307-85E9-96A0E854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3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2CE62093CA47F1B87FE70EDB4B9A3C"/>
        <w:category>
          <w:name w:val="Allmänt"/>
          <w:gallery w:val="placeholder"/>
        </w:category>
        <w:types>
          <w:type w:val="bbPlcHdr"/>
        </w:types>
        <w:behaviors>
          <w:behavior w:val="content"/>
        </w:behaviors>
        <w:guid w:val="{BF7BBD3E-BCFC-46B0-A857-2BAFDDFFEC72}"/>
      </w:docPartPr>
      <w:docPartBody>
        <w:p w:rsidR="006F6A60" w:rsidRDefault="006F6A60">
          <w:pPr>
            <w:pStyle w:val="0B2CE62093CA47F1B87FE70EDB4B9A3C"/>
          </w:pPr>
          <w:r w:rsidRPr="009A726D">
            <w:rPr>
              <w:rStyle w:val="Platshllartext"/>
            </w:rPr>
            <w:t>Klicka här för att ange text.</w:t>
          </w:r>
        </w:p>
      </w:docPartBody>
    </w:docPart>
    <w:docPart>
      <w:docPartPr>
        <w:name w:val="368B9C64F65040ED8C619E65A1C18E4D"/>
        <w:category>
          <w:name w:val="Allmänt"/>
          <w:gallery w:val="placeholder"/>
        </w:category>
        <w:types>
          <w:type w:val="bbPlcHdr"/>
        </w:types>
        <w:behaviors>
          <w:behavior w:val="content"/>
        </w:behaviors>
        <w:guid w:val="{1A2F48A1-9959-4F29-AB03-BDFA3F9E9EC0}"/>
      </w:docPartPr>
      <w:docPartBody>
        <w:p w:rsidR="006F6A60" w:rsidRDefault="006F6A60">
          <w:pPr>
            <w:pStyle w:val="368B9C64F65040ED8C619E65A1C18E4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60"/>
    <w:rsid w:val="006F6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B2CE62093CA47F1B87FE70EDB4B9A3C">
    <w:name w:val="0B2CE62093CA47F1B87FE70EDB4B9A3C"/>
  </w:style>
  <w:style w:type="paragraph" w:customStyle="1" w:styleId="9E1CEDF0239743E5A18B450B11E8BF7E">
    <w:name w:val="9E1CEDF0239743E5A18B450B11E8BF7E"/>
  </w:style>
  <w:style w:type="paragraph" w:customStyle="1" w:styleId="368B9C64F65040ED8C619E65A1C18E4D">
    <w:name w:val="368B9C64F65040ED8C619E65A1C18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243</RubrikLookup>
    <MotionGuid xmlns="00d11361-0b92-4bae-a181-288d6a55b763">c2326c81-f5e0-4f3f-993f-f24068ea3952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DAB06-4292-4F7C-942D-375C822711CB}"/>
</file>

<file path=customXml/itemProps2.xml><?xml version="1.0" encoding="utf-8"?>
<ds:datastoreItem xmlns:ds="http://schemas.openxmlformats.org/officeDocument/2006/customXml" ds:itemID="{F429C165-7B32-426E-A8A9-D8FD91DFC6BF}"/>
</file>

<file path=customXml/itemProps3.xml><?xml version="1.0" encoding="utf-8"?>
<ds:datastoreItem xmlns:ds="http://schemas.openxmlformats.org/officeDocument/2006/customXml" ds:itemID="{1A7FA938-66EF-4A86-91FA-DCDB4B1BA6C3}"/>
</file>

<file path=customXml/itemProps4.xml><?xml version="1.0" encoding="utf-8"?>
<ds:datastoreItem xmlns:ds="http://schemas.openxmlformats.org/officeDocument/2006/customXml" ds:itemID="{B6063E52-F7DC-410E-9EC1-2F6A4C1A0CC5}"/>
</file>

<file path=docProps/app.xml><?xml version="1.0" encoding="utf-8"?>
<Properties xmlns="http://schemas.openxmlformats.org/officeDocument/2006/extended-properties" xmlns:vt="http://schemas.openxmlformats.org/officeDocument/2006/docPropsVTypes">
  <Template>GranskaMot</Template>
  <TotalTime>2</TotalTime>
  <Pages>2</Pages>
  <Words>271</Words>
  <Characters>1421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201415M1275 Villkor för turism i Sverige</dc:title>
  <dc:subject/>
  <dc:creator>It-avdelningen</dc:creator>
  <cp:keywords/>
  <dc:description/>
  <cp:lastModifiedBy>Lena Pålsson</cp:lastModifiedBy>
  <cp:revision>5</cp:revision>
  <cp:lastPrinted>2014-11-04T08:45:00Z</cp:lastPrinted>
  <dcterms:created xsi:type="dcterms:W3CDTF">2014-10-17T11:26:00Z</dcterms:created>
  <dcterms:modified xsi:type="dcterms:W3CDTF">2014-11-04T14:08:00Z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4 november 2014</vt:lpwstr>
  </property>
  <property fmtid="{D5CDD505-2E9C-101B-9397-08002B2CF9AE}" pid="6" name="avsändar-e-post">
    <vt:lpwstr>peter.warring@riksdagen.se </vt:lpwstr>
  </property>
  <property fmtid="{D5CDD505-2E9C-101B-9397-08002B2CF9AE}" pid="7" name="Checksum">
    <vt:lpwstr>*TA40DDBF036DE*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M1275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http://filur.riksdagen.se/drop/DropOffLibrary/TA40DDBF036DE.docx</vt:lpwstr>
  </property>
</Properties>
</file>