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F32" w:rsidRPr="00AB6DC6" w:rsidRDefault="00C65F32" w:rsidP="000F65E0">
      <w:pPr>
        <w:pStyle w:val="Hemstlrubrik"/>
      </w:pPr>
      <w:r w:rsidRPr="00AB6DC6">
        <w:t>Förslag till riksdagsbeslut</w:t>
      </w:r>
    </w:p>
    <w:p w:rsidR="00C65F32" w:rsidRPr="00AB6DC6" w:rsidRDefault="00C65F32" w:rsidP="00F216DA">
      <w:pPr>
        <w:pStyle w:val="Hemstlatt"/>
      </w:pPr>
      <w:r w:rsidRPr="00AB6DC6">
        <w:t>Riksdagen tillkännager för regeringen som sin mening vad som i moti</w:t>
      </w:r>
      <w:r w:rsidRPr="00AB6DC6">
        <w:t>o</w:t>
      </w:r>
      <w:r w:rsidRPr="00AB6DC6">
        <w:t>nen anförs om kollektivavtal för att betala ut samhällsstöd vid anstäl</w:t>
      </w:r>
      <w:r w:rsidRPr="00AB6DC6">
        <w:t>l</w:t>
      </w:r>
      <w:r w:rsidRPr="00AB6DC6">
        <w:t>ningar.</w:t>
      </w:r>
    </w:p>
    <w:p w:rsidR="00E84F25" w:rsidRPr="00AB6DC6" w:rsidRDefault="007C6092" w:rsidP="00E22893">
      <w:pPr>
        <w:pStyle w:val="Rubrik1"/>
      </w:pPr>
      <w:r w:rsidRPr="00AB6DC6">
        <w:t>Motivering</w:t>
      </w:r>
    </w:p>
    <w:p w:rsidR="00C65F32" w:rsidRPr="00AB6DC6" w:rsidRDefault="00C65F32" w:rsidP="005B30CE">
      <w:r w:rsidRPr="00AB6DC6">
        <w:t>Alla vill vi att det ska vara ordning och reda på arbetsmarknaden så att a</w:t>
      </w:r>
      <w:r w:rsidRPr="00AB6DC6">
        <w:t>n</w:t>
      </w:r>
      <w:r w:rsidRPr="00AB6DC6">
        <w:t>ställda inte utnyttjas men även för att konkurrensen inte ska snedvridas. En mycket god grund för detta är att det finns kollektivavtal som reglerar förhå</w:t>
      </w:r>
      <w:r w:rsidRPr="00AB6DC6">
        <w:t>l</w:t>
      </w:r>
      <w:r w:rsidRPr="00AB6DC6">
        <w:t>landena mellan företag och anställda.</w:t>
      </w:r>
    </w:p>
    <w:p w:rsidR="00C65F32" w:rsidRPr="00AB6DC6" w:rsidRDefault="00C65F32" w:rsidP="00C65F32">
      <w:pPr>
        <w:pStyle w:val="Normaltindrag"/>
      </w:pPr>
      <w:r w:rsidRPr="00AB6DC6">
        <w:t>Det finns idag en stor mängd stöd till företag som anställer personal. A</w:t>
      </w:r>
      <w:r w:rsidRPr="00AB6DC6">
        <w:t>r</w:t>
      </w:r>
      <w:r w:rsidRPr="00AB6DC6">
        <w:t>betsförmedlingarna runt om i landet beslutar om dessa stöd. Idag är kravet på arbetsgivarna som får dessa stöd att de har tecknat försäkringar. Det finns också regler om att den fackliga organisationen ska informeras och unde</w:t>
      </w:r>
      <w:r w:rsidRPr="00AB6DC6">
        <w:t>r</w:t>
      </w:r>
      <w:r w:rsidRPr="00AB6DC6">
        <w:t>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Det är också viktigt att arbetsförhållandena för de anställda följer de kollektivavtal som finns inom en bransch.</w:t>
      </w:r>
    </w:p>
    <w:p w:rsidR="00C65F32" w:rsidRPr="00AB6DC6" w:rsidRDefault="00C65F32" w:rsidP="00C65F32">
      <w:pPr>
        <w:pStyle w:val="Normaltindrag"/>
      </w:pPr>
      <w:r w:rsidRPr="00AB6DC6">
        <w:t>Vi anser att kollektivavtal bör vara en självklar förutsättning för att bevi</w:t>
      </w:r>
      <w:r w:rsidRPr="00AB6DC6">
        <w:t>l</w:t>
      </w:r>
      <w:r w:rsidRPr="00AB6DC6">
        <w:t>jas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65E0" w:rsidRPr="00AB6DC6">
        <w:tblPrEx>
          <w:tblCellMar>
            <w:top w:w="0" w:type="dxa"/>
            <w:bottom w:w="0" w:type="dxa"/>
          </w:tblCellMar>
        </w:tblPrEx>
        <w:trPr>
          <w:cantSplit/>
        </w:trPr>
        <w:tc>
          <w:tcPr>
            <w:tcW w:w="3046" w:type="dxa"/>
          </w:tcPr>
          <w:p w:rsidR="000F65E0" w:rsidRPr="00AB6DC6" w:rsidRDefault="000F65E0" w:rsidP="000F65E0">
            <w:pPr>
              <w:pStyle w:val="UnderskriftDatum"/>
              <w:spacing w:before="240"/>
            </w:pPr>
            <w:r w:rsidRPr="00AB6DC6">
              <w:t>Stockholm den 4 oktober 2005</w:t>
            </w:r>
          </w:p>
        </w:tc>
        <w:tc>
          <w:tcPr>
            <w:tcW w:w="3047" w:type="dxa"/>
          </w:tcPr>
          <w:p w:rsidR="000F65E0" w:rsidRPr="00AB6DC6" w:rsidRDefault="000F65E0" w:rsidP="000F65E0">
            <w:pPr>
              <w:pStyle w:val="Underskrifter"/>
              <w:spacing w:before="240"/>
            </w:pPr>
          </w:p>
        </w:tc>
      </w:tr>
      <w:tr w:rsidR="000F65E0" w:rsidRPr="00AB6DC6">
        <w:tblPrEx>
          <w:tblCellMar>
            <w:top w:w="0" w:type="dxa"/>
            <w:bottom w:w="0" w:type="dxa"/>
          </w:tblCellMar>
        </w:tblPrEx>
        <w:trPr>
          <w:cantSplit/>
        </w:trPr>
        <w:tc>
          <w:tcPr>
            <w:tcW w:w="3046" w:type="dxa"/>
          </w:tcPr>
          <w:p w:rsidR="000F65E0" w:rsidRPr="00AB6DC6" w:rsidRDefault="000F65E0" w:rsidP="000F65E0">
            <w:pPr>
              <w:pStyle w:val="Underskrifter"/>
            </w:pPr>
            <w:r w:rsidRPr="00AB6DC6">
              <w:t>Kurt Kvarnström (s)</w:t>
            </w:r>
          </w:p>
        </w:tc>
        <w:tc>
          <w:tcPr>
            <w:tcW w:w="3047" w:type="dxa"/>
          </w:tcPr>
          <w:p w:rsidR="000F65E0" w:rsidRPr="00AB6DC6" w:rsidRDefault="000F65E0" w:rsidP="000F65E0">
            <w:pPr>
              <w:pStyle w:val="Underskrifter"/>
            </w:pPr>
            <w:r w:rsidRPr="00AB6DC6">
              <w:t>Anneli Särnblad (s)</w:t>
            </w:r>
          </w:p>
        </w:tc>
      </w:tr>
    </w:tbl>
    <w:p w:rsidR="00C65F32" w:rsidRPr="00AB6DC6" w:rsidRDefault="00C65F32" w:rsidP="000F65E0">
      <w:pPr>
        <w:pStyle w:val="Normaltindrag"/>
      </w:pPr>
    </w:p>
    <w:sectPr w:rsidR="00C65F32" w:rsidRPr="00AB6DC6" w:rsidSect="000F65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6E1" w:rsidRPr="00AB6DC6" w:rsidRDefault="00B926E1">
      <w:r w:rsidRPr="00AB6DC6">
        <w:separator/>
      </w:r>
    </w:p>
  </w:endnote>
  <w:endnote w:type="continuationSeparator" w:id="0">
    <w:p w:rsidR="00B926E1" w:rsidRPr="00AB6DC6" w:rsidRDefault="00B926E1">
      <w:r w:rsidRPr="00AB6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B8" w:rsidRPr="00AB6DC6" w:rsidRDefault="00AB6DC6" w:rsidP="000F65E0">
    <w:pPr>
      <w:pStyle w:val="Sidfot"/>
    </w:pPr>
    <w:r w:rsidRPr="00AB6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049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0" w:rsidRDefault="000F65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5E0" w:rsidRDefault="000F65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F32" w:rsidRPr="00AB6DC6" w:rsidRDefault="00AB6DC6" w:rsidP="000F65E0">
    <w:pPr>
      <w:pStyle w:val="Sidfot"/>
    </w:pPr>
    <w:r w:rsidRPr="00AB6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379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0" w:rsidRDefault="000F6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5E0" w:rsidRDefault="000F6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F32" w:rsidRPr="00AB6DC6" w:rsidRDefault="00AB6DC6" w:rsidP="000F65E0">
    <w:pPr>
      <w:pStyle w:val="Sidfot"/>
    </w:pPr>
    <w:r w:rsidRPr="00AB6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480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0" w:rsidRDefault="000F65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5E0" w:rsidRDefault="000F65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6E1" w:rsidRPr="00AB6DC6" w:rsidRDefault="00B926E1">
      <w:r w:rsidRPr="00AB6DC6">
        <w:separator/>
      </w:r>
    </w:p>
  </w:footnote>
  <w:footnote w:type="continuationSeparator" w:id="0">
    <w:p w:rsidR="00B926E1" w:rsidRPr="00AB6DC6" w:rsidRDefault="00B926E1">
      <w:r w:rsidRPr="00AB6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5B8" w:rsidRPr="00AB6DC6" w:rsidRDefault="00AB6DC6" w:rsidP="000F65E0">
    <w:pPr>
      <w:pStyle w:val="Sidhuvud"/>
    </w:pPr>
    <w:r w:rsidRPr="00AB6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890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0" w:rsidRDefault="000F65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5E0" w:rsidRDefault="000F65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F32" w:rsidRPr="00AB6DC6" w:rsidRDefault="00AB6DC6" w:rsidP="000F65E0">
    <w:pPr>
      <w:pStyle w:val="Sidhuvud"/>
    </w:pPr>
    <w:r w:rsidRPr="00AB6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876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E0" w:rsidRDefault="000F65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5E0" w:rsidRDefault="000F65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E0" w:rsidRPr="00AB6DC6" w:rsidRDefault="000F65E0">
    <w:pPr>
      <w:pStyle w:val="FSHNormal"/>
      <w:tabs>
        <w:tab w:val="right" w:pos="5840"/>
      </w:tabs>
    </w:pPr>
    <w:r w:rsidRPr="00AB6DC6">
      <w:br/>
    </w:r>
    <w:r w:rsidRPr="00AB6DC6">
      <w:fldChar w:fldCharType="begin" w:fldLock="1"/>
    </w:r>
    <w:r w:rsidRPr="00AB6DC6">
      <w:instrText xml:space="preserve"> DOCPROPERTY</w:instrText>
    </w:r>
    <w:r w:rsidRPr="00AB6DC6">
      <w:rPr>
        <w:sz w:val="18"/>
      </w:rPr>
      <w:instrText xml:space="preserve"> "YearUser" *\charformat </w:instrText>
    </w:r>
    <w:r w:rsidRPr="00AB6DC6">
      <w:fldChar w:fldCharType="separate"/>
    </w:r>
    <w:r w:rsidRPr="00AB6DC6">
      <w:t>2005/06</w:t>
    </w:r>
    <w:r w:rsidRPr="00AB6DC6">
      <w:fldChar w:fldCharType="end"/>
    </w:r>
    <w:r w:rsidRPr="00AB6DC6">
      <w:t xml:space="preserve"> </w:t>
    </w:r>
    <w:r w:rsidRPr="00AB6DC6">
      <w:tab/>
      <w:t xml:space="preserve">mnr: </w:t>
    </w:r>
    <w:r w:rsidRPr="00AB6DC6">
      <w:fldChar w:fldCharType="begin" w:fldLock="1"/>
    </w:r>
    <w:r w:rsidRPr="00AB6DC6">
      <w:instrText xml:space="preserve"> DOCPROPERTY</w:instrText>
    </w:r>
    <w:r w:rsidRPr="00AB6DC6">
      <w:rPr>
        <w:sz w:val="18"/>
      </w:rPr>
      <w:instrText xml:space="preserve"> "Motionsnummer" *\charformat </w:instrText>
    </w:r>
    <w:r w:rsidRPr="00AB6DC6">
      <w:fldChar w:fldCharType="separate"/>
    </w:r>
    <w:r w:rsidRPr="00AB6DC6">
      <w:t>A338</w:t>
    </w:r>
    <w:r w:rsidRPr="00AB6DC6">
      <w:fldChar w:fldCharType="end"/>
    </w:r>
    <w:r w:rsidRPr="00AB6DC6">
      <w:br/>
    </w:r>
    <w:r w:rsidRPr="00AB6DC6">
      <w:fldChar w:fldCharType="begin" w:fldLock="1"/>
    </w:r>
    <w:r w:rsidRPr="00AB6DC6">
      <w:instrText xml:space="preserve"> DOCPROPERTY</w:instrText>
    </w:r>
    <w:r w:rsidRPr="00AB6DC6">
      <w:rPr>
        <w:sz w:val="18"/>
      </w:rPr>
      <w:instrText xml:space="preserve"> "Samling" *\charformat </w:instrText>
    </w:r>
    <w:r w:rsidRPr="00AB6DC6">
      <w:fldChar w:fldCharType="end"/>
    </w:r>
    <w:r w:rsidRPr="00AB6DC6">
      <w:tab/>
      <w:t xml:space="preserve">pnr: </w:t>
    </w:r>
    <w:r w:rsidRPr="00AB6DC6">
      <w:fldChar w:fldCharType="begin" w:fldLock="1"/>
    </w:r>
    <w:r w:rsidRPr="00AB6DC6">
      <w:instrText xml:space="preserve"> DOCPROPERTY</w:instrText>
    </w:r>
    <w:r w:rsidRPr="00AB6DC6">
      <w:rPr>
        <w:sz w:val="18"/>
      </w:rPr>
      <w:instrText xml:space="preserve"> "Partinummer" *\charformat </w:instrText>
    </w:r>
    <w:r w:rsidRPr="00AB6DC6">
      <w:fldChar w:fldCharType="separate"/>
    </w:r>
    <w:r w:rsidRPr="00AB6DC6">
      <w:t>s47315</w:t>
    </w:r>
    <w:r w:rsidRPr="00AB6DC6">
      <w:fldChar w:fldCharType="end"/>
    </w:r>
  </w:p>
  <w:p w:rsidR="000F65E0" w:rsidRPr="00AB6DC6" w:rsidRDefault="000F65E0">
    <w:pPr>
      <w:pStyle w:val="FSHRub1"/>
    </w:pPr>
    <w:r w:rsidRPr="00AB6DC6">
      <w:t>Motion till riksdagen</w:t>
    </w:r>
    <w:r w:rsidRPr="00AB6DC6">
      <w:br/>
    </w:r>
    <w:r w:rsidRPr="00AB6DC6">
      <w:fldChar w:fldCharType="begin" w:fldLock="1"/>
    </w:r>
    <w:r w:rsidRPr="00AB6DC6">
      <w:instrText xml:space="preserve"> DOCPROPERTY "YearUser" *\charformat </w:instrText>
    </w:r>
    <w:r w:rsidRPr="00AB6DC6">
      <w:fldChar w:fldCharType="separate"/>
    </w:r>
    <w:r w:rsidRPr="00AB6DC6">
      <w:t>2005/06</w:t>
    </w:r>
    <w:r w:rsidRPr="00AB6DC6">
      <w:fldChar w:fldCharType="end"/>
    </w:r>
    <w:r w:rsidRPr="00AB6DC6">
      <w:t>:</w:t>
    </w:r>
    <w:r w:rsidRPr="00AB6DC6">
      <w:fldChar w:fldCharType="begin" w:fldLock="1"/>
    </w:r>
    <w:r w:rsidRPr="00AB6DC6">
      <w:instrText xml:space="preserve"> DOCPROPERTY "Motionsnummer" *\charformat </w:instrText>
    </w:r>
    <w:r w:rsidRPr="00AB6DC6">
      <w:fldChar w:fldCharType="separate"/>
    </w:r>
    <w:r w:rsidRPr="00AB6DC6">
      <w:t>A338</w:t>
    </w:r>
    <w:r w:rsidRPr="00AB6DC6">
      <w:fldChar w:fldCharType="end"/>
    </w:r>
  </w:p>
  <w:p w:rsidR="000F65E0" w:rsidRPr="00AB6DC6" w:rsidRDefault="000F65E0">
    <w:pPr>
      <w:pStyle w:val="FSHNormalS5"/>
    </w:pPr>
    <w:r w:rsidRPr="00AB6DC6">
      <w:fldChar w:fldCharType="begin" w:fldLock="1"/>
    </w:r>
    <w:r w:rsidRPr="00AB6DC6">
      <w:instrText xml:space="preserve"> DOCPROPERTY "MotionarText" *\charformat </w:instrText>
    </w:r>
    <w:r w:rsidRPr="00AB6DC6">
      <w:fldChar w:fldCharType="separate"/>
    </w:r>
    <w:r w:rsidRPr="00AB6DC6">
      <w:t>av Kurt Kvarnström och Anneli Särnblad (s)</w:t>
    </w:r>
    <w:r w:rsidRPr="00AB6DC6">
      <w:fldChar w:fldCharType="end"/>
    </w:r>
    <w:r w:rsidRPr="00AB6DC6">
      <w:br/>
    </w:r>
    <w:r w:rsidRPr="00AB6DC6">
      <w:fldChar w:fldCharType="begin" w:fldLock="1"/>
    </w:r>
    <w:r w:rsidRPr="00AB6DC6">
      <w:instrText xml:space="preserve"> DOCPROPERTY "SvarFrasKort" *\charformat </w:instrText>
    </w:r>
    <w:r w:rsidRPr="00AB6DC6">
      <w:fldChar w:fldCharType="end"/>
    </w:r>
  </w:p>
  <w:p w:rsidR="000F65E0" w:rsidRPr="00AB6DC6" w:rsidRDefault="000F65E0">
    <w:pPr>
      <w:pStyle w:val="FSHTitel"/>
    </w:pPr>
    <w:r w:rsidRPr="00AB6DC6">
      <w:fldChar w:fldCharType="begin" w:fldLock="1"/>
    </w:r>
    <w:r w:rsidRPr="00AB6DC6">
      <w:instrText xml:space="preserve"> DOCPROPERTY</w:instrText>
    </w:r>
    <w:r w:rsidRPr="00AB6DC6">
      <w:rPr>
        <w:sz w:val="18"/>
      </w:rPr>
      <w:instrText xml:space="preserve"> "RubrikSvar" *\charformat </w:instrText>
    </w:r>
    <w:r w:rsidRPr="00AB6DC6">
      <w:fldChar w:fldCharType="separate"/>
    </w:r>
    <w:r w:rsidRPr="00AB6DC6">
      <w:t>Kollektivavtal och samhällsstöd</w:t>
    </w:r>
    <w:r w:rsidRPr="00AB6DC6">
      <w:fldChar w:fldCharType="end"/>
    </w:r>
  </w:p>
  <w:p w:rsidR="000F65E0" w:rsidRPr="00AB6DC6" w:rsidRDefault="000F65E0" w:rsidP="000F65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9292973">
    <w:abstractNumId w:val="13"/>
  </w:num>
  <w:num w:numId="2" w16cid:durableId="1251815158">
    <w:abstractNumId w:val="10"/>
  </w:num>
  <w:num w:numId="3" w16cid:durableId="1449200178">
    <w:abstractNumId w:val="11"/>
  </w:num>
  <w:num w:numId="4" w16cid:durableId="1160999660">
    <w:abstractNumId w:val="12"/>
  </w:num>
  <w:num w:numId="5" w16cid:durableId="506477484">
    <w:abstractNumId w:val="8"/>
  </w:num>
  <w:num w:numId="6" w16cid:durableId="1907063375">
    <w:abstractNumId w:val="3"/>
  </w:num>
  <w:num w:numId="7" w16cid:durableId="1837959267">
    <w:abstractNumId w:val="2"/>
  </w:num>
  <w:num w:numId="8" w16cid:durableId="1935897247">
    <w:abstractNumId w:val="1"/>
  </w:num>
  <w:num w:numId="9" w16cid:durableId="6490116">
    <w:abstractNumId w:val="0"/>
  </w:num>
  <w:num w:numId="10" w16cid:durableId="812715880">
    <w:abstractNumId w:val="9"/>
  </w:num>
  <w:num w:numId="11" w16cid:durableId="829835580">
    <w:abstractNumId w:val="7"/>
  </w:num>
  <w:num w:numId="12" w16cid:durableId="1249732675">
    <w:abstractNumId w:val="6"/>
  </w:num>
  <w:num w:numId="13" w16cid:durableId="235021500">
    <w:abstractNumId w:val="5"/>
  </w:num>
  <w:num w:numId="14" w16cid:durableId="2046830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0462D"/>
    <w:rsid w:val="0000462D"/>
    <w:rsid w:val="0004381F"/>
    <w:rsid w:val="00064BC3"/>
    <w:rsid w:val="00066775"/>
    <w:rsid w:val="00072FB9"/>
    <w:rsid w:val="000F65E0"/>
    <w:rsid w:val="00100531"/>
    <w:rsid w:val="00201DFB"/>
    <w:rsid w:val="00204A63"/>
    <w:rsid w:val="00212FF1"/>
    <w:rsid w:val="00230193"/>
    <w:rsid w:val="0025068A"/>
    <w:rsid w:val="002818D3"/>
    <w:rsid w:val="002D11A8"/>
    <w:rsid w:val="002D32AA"/>
    <w:rsid w:val="00374CA2"/>
    <w:rsid w:val="00445271"/>
    <w:rsid w:val="004A0504"/>
    <w:rsid w:val="004E38D9"/>
    <w:rsid w:val="005B145B"/>
    <w:rsid w:val="005B30CE"/>
    <w:rsid w:val="006245B8"/>
    <w:rsid w:val="006D069D"/>
    <w:rsid w:val="00740D6D"/>
    <w:rsid w:val="00794149"/>
    <w:rsid w:val="007B67A7"/>
    <w:rsid w:val="007C6092"/>
    <w:rsid w:val="00A053C6"/>
    <w:rsid w:val="00AB6DC6"/>
    <w:rsid w:val="00B1191A"/>
    <w:rsid w:val="00B13BF0"/>
    <w:rsid w:val="00B926E1"/>
    <w:rsid w:val="00C1285C"/>
    <w:rsid w:val="00C27B7D"/>
    <w:rsid w:val="00C65F32"/>
    <w:rsid w:val="00CF7A43"/>
    <w:rsid w:val="00D1174F"/>
    <w:rsid w:val="00D56429"/>
    <w:rsid w:val="00DC6C70"/>
    <w:rsid w:val="00E22893"/>
    <w:rsid w:val="00E360DE"/>
    <w:rsid w:val="00E75D28"/>
    <w:rsid w:val="00E84F25"/>
    <w:rsid w:val="00F216D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98BC13-5C58-4832-B579-D40CBEC1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65E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199</Words>
  <Characters>1139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A338</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A338</dc:title>
  <dc:subject>A338</dc:subject>
  <dc:creator>Riksdagen</dc:creator>
  <cp:keywords>Riksdagen</cp:keywords>
  <dc:description/>
  <cp:lastModifiedBy>Lars Brink</cp:lastModifiedBy>
  <cp:revision>2</cp:revision>
  <cp:lastPrinted>2005-11-28T07:32:00Z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Kollektivavtal och samhällsstöd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och samhällsstöd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20052006000000000115000473150069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20052006000000000115000473150069</vt:lpwstr>
  </property>
  <property fmtid="{D5CDD505-2E9C-101B-9397-08002B2CF9AE}" pid="50" name="nummer">
    <vt:lpwstr>338</vt:lpwstr>
  </property>
  <property fmtid="{D5CDD505-2E9C-101B-9397-08002B2CF9AE}" pid="51" name="utskottsbeteckning">
    <vt:lpwstr>A</vt:lpwstr>
  </property>
</Properties>
</file>