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D1151A" w:rsidRDefault="00D1151A" w14:paraId="65EC849A" w14:textId="77777777">
      <w:pPr>
        <w:pStyle w:val="RubrikFrslagTIllRiksdagsbeslut"/>
      </w:pPr>
      <w:sdt>
        <w:sdtPr>
          <w:alias w:val="CC_Boilerplate_4"/>
          <w:tag w:val="CC_Boilerplate_4"/>
          <w:id w:val="-1644581176"/>
          <w:lock w:val="sdtContentLocked"/>
          <w:placeholder>
            <w:docPart w:val="B90974A3E3E443C98FA1CE801F8B19BF"/>
          </w:placeholder>
          <w:text/>
        </w:sdtPr>
        <w:sdtEndPr/>
        <w:sdtContent>
          <w:r w:rsidRPr="009B062B" w:rsidR="00AF30DD">
            <w:t>Förslag till riksdagsbeslut</w:t>
          </w:r>
        </w:sdtContent>
      </w:sdt>
      <w:bookmarkEnd w:id="0"/>
      <w:bookmarkEnd w:id="1"/>
    </w:p>
    <w:sdt>
      <w:sdtPr>
        <w:tag w:val="6640420d-0b9d-4fc2-bdab-f7a2ced97c8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ta initiativ till åtgärder som medger flaggning av adresser dit ambulanssjukvårdare larmas där det riskerar att förekomma våld,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AADD1F0AF147E197EF9F13C1905AB0"/>
        </w:placeholder>
        <w:text/>
      </w:sdtPr>
      <w:sdtEndPr/>
      <w:sdtContent>
        <w:p xmlns:w14="http://schemas.microsoft.com/office/word/2010/wordml" w:rsidR="00BD2273" w:rsidP="00BD2273" w:rsidRDefault="006D79C9" w14:paraId="3389D124" w14:textId="0C41A873">
          <w:pPr>
            <w:pStyle w:val="Rubrik1"/>
          </w:pPr>
          <w:r>
            <w:t>Motivering</w:t>
          </w:r>
        </w:p>
      </w:sdtContent>
    </w:sdt>
    <w:bookmarkEnd w:displacedByCustomXml="prev" w:id="3"/>
    <w:bookmarkEnd w:displacedByCustomXml="prev" w:id="4"/>
    <w:p xmlns:w14="http://schemas.microsoft.com/office/word/2010/wordml" w:rsidR="00BD2273" w:rsidP="00BD2273" w:rsidRDefault="00BD2273" w14:paraId="49291750" w14:textId="4267B1C5">
      <w:pPr>
        <w:pStyle w:val="Normalutanindragellerluft"/>
      </w:pPr>
      <w:r>
        <w:t xml:space="preserve">Den tragiska händelse </w:t>
      </w:r>
      <w:r w:rsidR="00B75E74">
        <w:t xml:space="preserve">i september 2025 </w:t>
      </w:r>
      <w:r>
        <w:t xml:space="preserve">där en ambulanssjukvårdare </w:t>
      </w:r>
      <w:r w:rsidR="00B40F20">
        <w:t xml:space="preserve">dödades </w:t>
      </w:r>
      <w:r>
        <w:t xml:space="preserve">under ett uppdrag i Harmånger hade kunnat undvikas. Bara några dagar </w:t>
      </w:r>
      <w:r w:rsidR="00B40F20">
        <w:t>tidigare</w:t>
      </w:r>
      <w:r>
        <w:t xml:space="preserve"> hade nämligen gärningsmannen attackerat kollegor till brottsoffret med ett basebollträ under en ambulansutryckning.  </w:t>
      </w:r>
    </w:p>
    <w:p xmlns:w14="http://schemas.microsoft.com/office/word/2010/wordml" w:rsidR="00BD2273" w:rsidP="00050303" w:rsidRDefault="00BD2273" w14:paraId="48702B9B" w14:textId="3ED4331B">
      <w:r>
        <w:t xml:space="preserve">Det inträffade blottar ett systemfel som många varnat för sedan länge. Bl.a. Vårdförbundet har varnat för dylika situationer och krävt flaggning av osäkra adresser, så att ambulanssjukvården varnas för platser där det tidigare förekommit hot eller våld i syfte att öka säkerheten vid utryckningar. Vidare har de föreslagit att polis ska larmas till den aktuella adressen samtidigt som ambulansen, något som förvisso är möjligt i dag men inte alltid görs då ambulanssjukvården saknar den nödvändiga informationen. </w:t>
      </w:r>
      <w:bookmarkStart w:name="_Hlk210173387" w:id="5"/>
      <w:r w:rsidRPr="00E06966" w:rsidR="00E06966">
        <w:t xml:space="preserve">2022 publicerade Vårdförbundet en undersökning som visade att 43 procent av </w:t>
      </w:r>
      <w:r w:rsidR="00E06966">
        <w:t xml:space="preserve">deras </w:t>
      </w:r>
      <w:r w:rsidRPr="00E06966" w:rsidR="00E06966">
        <w:t>medlemmar det året utsatts för hot och 22 procent hade utsatts för våld i tjänsten. Värst drabbade var anställda inom akutsjukvården, ambulansen och psykiatrin.</w:t>
      </w:r>
      <w:bookmarkEnd w:id="5"/>
      <w:r w:rsidRPr="00E06966" w:rsidR="00E06966">
        <w:t xml:space="preserve"> </w:t>
      </w:r>
      <w:r>
        <w:t xml:space="preserve">Även </w:t>
      </w:r>
      <w:r w:rsidR="000225A0">
        <w:t xml:space="preserve">Fackförbundet </w:t>
      </w:r>
      <w:r>
        <w:t xml:space="preserve">Ambulansförbundet har riktat hård kritik mot sina arbetsgivare för </w:t>
      </w:r>
      <w:r>
        <w:lastRenderedPageBreak/>
        <w:t xml:space="preserve">bristande säkerhet inom ambulanssjukvården och vill att flaggning av adresser där hot och våld kan förekomma ska utredas. </w:t>
      </w:r>
    </w:p>
    <w:p xmlns:w14="http://schemas.microsoft.com/office/word/2010/wordml" w:rsidR="00422B9E" w:rsidP="00050303" w:rsidRDefault="00BD2273" w14:paraId="3F049F04" w14:textId="48F04CF4">
      <w:r>
        <w:t xml:space="preserve">Vänsterpartiet </w:t>
      </w:r>
      <w:r w:rsidR="00B75E74">
        <w:t xml:space="preserve">instämmer och </w:t>
      </w:r>
      <w:r>
        <w:t xml:space="preserve">föreslår därför att </w:t>
      </w:r>
      <w:r w:rsidR="00750307">
        <w:t>regeringen tar initiativ till åtgärder så</w:t>
      </w:r>
      <w:r>
        <w:t xml:space="preserve"> </w:t>
      </w:r>
      <w:r w:rsidR="00750307">
        <w:t xml:space="preserve">att myndigheterna, t.ex. </w:t>
      </w:r>
      <w:r w:rsidR="00BC7289">
        <w:t>P</w:t>
      </w:r>
      <w:r w:rsidR="00750307">
        <w:t xml:space="preserve">olisen, </w:t>
      </w:r>
      <w:r>
        <w:t xml:space="preserve">kan dela information med sjukvården kring adresser dit ambulanssjukvårdare larmas och där det enligt polisens information finns risk för att en person ska vara våldsam. </w:t>
      </w:r>
      <w:r w:rsidR="00D76F01">
        <w:t xml:space="preserve">Detta är enligt vår mening </w:t>
      </w:r>
      <w:r>
        <w:t xml:space="preserve">nödvändigt för att skydda ambulanssjukvårdare från våld och för att förbättra deras arbetsmiljö. </w:t>
      </w:r>
    </w:p>
    <w:p xmlns:w14="http://schemas.microsoft.com/office/word/2010/wordml" w:rsidRPr="00422B9E" w:rsidR="006A6DE7" w:rsidP="006D158C" w:rsidRDefault="006A6DE7" w14:paraId="491C3406" w14:textId="1206AE6C">
      <w:r>
        <w:t xml:space="preserve">Regeringen bör ta initiativ till åtgärder som medger flaggning av adresser dit ambulanssjukvårdare larmas </w:t>
      </w:r>
      <w:r w:rsidR="00AA6672">
        <w:t xml:space="preserve">där </w:t>
      </w:r>
      <w:r>
        <w:t>det riskerar att förekomma våld.</w:t>
      </w:r>
      <w:r w:rsidR="006D158C">
        <w:t xml:space="preserve"> </w:t>
      </w:r>
      <w:r w:rsidRPr="006A6DE7">
        <w:t xml:space="preserve">Detta bör riksdagen ställa sig bakom och ge regeringen till känna. </w:t>
      </w:r>
    </w:p>
    <w:sdt>
      <w:sdtPr>
        <w:rPr>
          <w:i/>
          <w:noProof/>
        </w:rPr>
        <w:alias w:val="CC_Underskrifter"/>
        <w:tag w:val="CC_Underskrifter"/>
        <w:id w:val="583496634"/>
        <w:lock w:val="sdtContentLocked"/>
        <w:placeholder>
          <w:docPart w:val="B8A3C1ECB9464F55A632F3C73DD8AAD5"/>
        </w:placeholder>
      </w:sdtPr>
      <w:sdtEndPr/>
      <w:sdtContent>
        <w:p xmlns:w14="http://schemas.microsoft.com/office/word/2010/wordml" w:rsidR="00D1151A" w:rsidP="00D1151A" w:rsidRDefault="00D1151A" w14:paraId="4FCD8600" w14:textId="77777777">
          <w:pPr/>
          <w:r/>
        </w:p>
        <w:p xmlns:w14="http://schemas.microsoft.com/office/word/2010/wordml" w:rsidR="00D1151A" w:rsidP="00D1151A" w:rsidRDefault="00D1151A" w14:paraId="6F33A770" w14:textId="5AD89EF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848129" w14:textId="2BAB60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0DD6" w14:textId="77777777" w:rsidR="00B54808" w:rsidRDefault="00B54808" w:rsidP="000C1CAD">
      <w:pPr>
        <w:spacing w:line="240" w:lineRule="auto"/>
      </w:pPr>
      <w:r>
        <w:separator/>
      </w:r>
    </w:p>
  </w:endnote>
  <w:endnote w:type="continuationSeparator" w:id="0">
    <w:p w14:paraId="1A4B4F03" w14:textId="77777777" w:rsidR="00B54808" w:rsidRDefault="00B548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74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CD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8543" w14:textId="10DF66A8" w:rsidR="00262EA3" w:rsidRPr="00D1151A" w:rsidRDefault="00262EA3" w:rsidP="00D115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E4B88" w14:textId="77777777" w:rsidR="00B54808" w:rsidRDefault="00B54808" w:rsidP="000C1CAD">
      <w:pPr>
        <w:spacing w:line="240" w:lineRule="auto"/>
      </w:pPr>
      <w:r>
        <w:separator/>
      </w:r>
    </w:p>
  </w:footnote>
  <w:footnote w:type="continuationSeparator" w:id="0">
    <w:p w14:paraId="1BC7C31E" w14:textId="77777777" w:rsidR="00B54808" w:rsidRDefault="00B548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08C18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6DA6E6" wp14:anchorId="36E9C6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151A" w14:paraId="460BAE03" w14:textId="6EA1E1B2">
                          <w:pPr>
                            <w:jc w:val="right"/>
                          </w:pPr>
                          <w:sdt>
                            <w:sdtPr>
                              <w:alias w:val="CC_Noformat_Partikod"/>
                              <w:tag w:val="CC_Noformat_Partikod"/>
                              <w:id w:val="-53464382"/>
                              <w:placeholder>
                                <w:docPart w:val="32E784D3D6CC4594A59848C644C205C7"/>
                              </w:placeholder>
                              <w:text/>
                            </w:sdtPr>
                            <w:sdtEndPr/>
                            <w:sdtContent>
                              <w:r w:rsidR="00BD2273">
                                <w:t>V</w:t>
                              </w:r>
                            </w:sdtContent>
                          </w:sdt>
                          <w:sdt>
                            <w:sdtPr>
                              <w:alias w:val="CC_Noformat_Partinummer"/>
                              <w:tag w:val="CC_Noformat_Partinummer"/>
                              <w:id w:val="-1709555926"/>
                              <w:placeholder>
                                <w:docPart w:val="E7B0AFB7FFE043AF8B5176098D9DEBE6"/>
                              </w:placeholder>
                              <w:text/>
                            </w:sdtPr>
                            <w:sdtEndPr/>
                            <w:sdtContent>
                              <w:r w:rsidR="00C57F11">
                                <w:t>627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9C6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151A" w14:paraId="460BAE03" w14:textId="6EA1E1B2">
                    <w:pPr>
                      <w:jc w:val="right"/>
                    </w:pPr>
                    <w:sdt>
                      <w:sdtPr>
                        <w:alias w:val="CC_Noformat_Partikod"/>
                        <w:tag w:val="CC_Noformat_Partikod"/>
                        <w:id w:val="-53464382"/>
                        <w:placeholder>
                          <w:docPart w:val="32E784D3D6CC4594A59848C644C205C7"/>
                        </w:placeholder>
                        <w:text/>
                      </w:sdtPr>
                      <w:sdtEndPr/>
                      <w:sdtContent>
                        <w:r w:rsidR="00BD2273">
                          <w:t>V</w:t>
                        </w:r>
                      </w:sdtContent>
                    </w:sdt>
                    <w:sdt>
                      <w:sdtPr>
                        <w:alias w:val="CC_Noformat_Partinummer"/>
                        <w:tag w:val="CC_Noformat_Partinummer"/>
                        <w:id w:val="-1709555926"/>
                        <w:placeholder>
                          <w:docPart w:val="E7B0AFB7FFE043AF8B5176098D9DEBE6"/>
                        </w:placeholder>
                        <w:text/>
                      </w:sdtPr>
                      <w:sdtEndPr/>
                      <w:sdtContent>
                        <w:r w:rsidR="00C57F11">
                          <w:t>627</w:t>
                        </w:r>
                      </w:sdtContent>
                    </w:sdt>
                  </w:p>
                </w:txbxContent>
              </v:textbox>
              <w10:wrap anchorx="page"/>
            </v:shape>
          </w:pict>
        </mc:Fallback>
      </mc:AlternateContent>
    </w:r>
  </w:p>
  <w:p w:rsidRPr="00293C4F" w:rsidR="00262EA3" w:rsidP="00776B74" w:rsidRDefault="00262EA3" w14:paraId="299597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40995F4" w14:textId="77777777">
    <w:pPr>
      <w:jc w:val="right"/>
    </w:pPr>
  </w:p>
  <w:p w:rsidR="00262EA3" w:rsidP="00776B74" w:rsidRDefault="00262EA3" w14:paraId="7ECA5C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1151A" w14:paraId="4BDCE4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72FAC9" wp14:anchorId="26A8A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151A" w14:paraId="743231E8" w14:textId="6206B51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D2273">
          <w:t>V</w:t>
        </w:r>
      </w:sdtContent>
    </w:sdt>
    <w:sdt>
      <w:sdtPr>
        <w:alias w:val="CC_Noformat_Partinummer"/>
        <w:tag w:val="CC_Noformat_Partinummer"/>
        <w:id w:val="-2014525982"/>
        <w:text/>
      </w:sdtPr>
      <w:sdtEndPr/>
      <w:sdtContent>
        <w:r w:rsidR="00C57F11">
          <w:t>627</w:t>
        </w:r>
      </w:sdtContent>
    </w:sdt>
  </w:p>
  <w:p w:rsidRPr="008227B3" w:rsidR="00262EA3" w:rsidP="008227B3" w:rsidRDefault="00D1151A" w14:paraId="44B174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151A" w14:paraId="66DD0532" w14:textId="0E53C7E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:974</w:t>
        </w:r>
      </w:sdtContent>
    </w:sdt>
  </w:p>
  <w:p w:rsidR="00262EA3" w:rsidP="00E03A3D" w:rsidRDefault="00D1151A" w14:paraId="481D30DF" w14:textId="79672E89">
    <w:pPr>
      <w:pStyle w:val="Motionr"/>
    </w:pPr>
    <w:sdt>
      <w:sdtPr>
        <w:alias w:val="CC_Noformat_Avtext"/>
        <w:tag w:val="CC_Noformat_Avtext"/>
        <w:id w:val="-2020768203"/>
        <w:lock w:val="sdtContentLocked"/>
        <w:placeholder>
          <w:docPart w:val="32E784D3D6CC4594A59848C644C205C7"/>
        </w:placeholder>
        <w15:appearance w15:val="hidden"/>
        <w:text/>
      </w:sdtPr>
      <w:sdtEndPr/>
      <w:sdtContent>
        <w:r>
          <w:t>av Gudrun Nordborg m.fl. (V)</w:t>
        </w:r>
      </w:sdtContent>
    </w:sdt>
  </w:p>
  <w:sdt>
    <w:sdtPr>
      <w:alias w:val="CC_Noformat_Rubtext"/>
      <w:tag w:val="CC_Noformat_Rubtext"/>
      <w:id w:val="-218060500"/>
      <w:lock w:val="sdtContentLocked"/>
      <w:placeholder>
        <w:docPart w:val="E7B0AFB7FFE043AF8B5176098D9DEBE6"/>
      </w:placeholder>
      <w:text/>
    </w:sdtPr>
    <w:sdtEndPr/>
    <w:sdtContent>
      <w:p w:rsidR="00262EA3" w:rsidP="00283E0F" w:rsidRDefault="0046089F" w14:paraId="22E8AF75" w14:textId="6E2852C0">
        <w:pPr>
          <w:pStyle w:val="FSHRub2"/>
        </w:pPr>
        <w:r>
          <w:t xml:space="preserve">Stärkt skydd för ambulanssjukvårdare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39FEA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2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5A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E90"/>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0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8C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7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89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7D"/>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E7"/>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58C"/>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0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74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2A"/>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4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672"/>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20"/>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8"/>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E74"/>
    <w:rsid w:val="00B75FB4"/>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89"/>
    <w:rsid w:val="00BC7C56"/>
    <w:rsid w:val="00BD12A8"/>
    <w:rsid w:val="00BD1438"/>
    <w:rsid w:val="00BD167D"/>
    <w:rsid w:val="00BD1E02"/>
    <w:rsid w:val="00BD2273"/>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FAF"/>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11"/>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2FC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C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51A"/>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F0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6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C46"/>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A6"/>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89"/>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2F8B40"/>
  <w15:chartTrackingRefBased/>
  <w15:docId w15:val="{B4139289-AC79-4727-97F6-EADFE7B6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0974A3E3E443C98FA1CE801F8B19BF"/>
        <w:category>
          <w:name w:val="Allmänt"/>
          <w:gallery w:val="placeholder"/>
        </w:category>
        <w:types>
          <w:type w:val="bbPlcHdr"/>
        </w:types>
        <w:behaviors>
          <w:behavior w:val="content"/>
        </w:behaviors>
        <w:guid w:val="{1E3EBB3D-DCB8-4908-98C5-0F9A22678CE8}"/>
      </w:docPartPr>
      <w:docPartBody>
        <w:p w:rsidR="00111D68" w:rsidRDefault="00111D68">
          <w:pPr>
            <w:pStyle w:val="B90974A3E3E443C98FA1CE801F8B19BF"/>
          </w:pPr>
          <w:r w:rsidRPr="005A0A93">
            <w:rPr>
              <w:rStyle w:val="Platshllartext"/>
            </w:rPr>
            <w:t>Förslag till riksdagsbeslut</w:t>
          </w:r>
        </w:p>
      </w:docPartBody>
    </w:docPart>
    <w:docPart>
      <w:docPartPr>
        <w:name w:val="5A54598CE4584EFE92513C0E9FB520AA"/>
        <w:category>
          <w:name w:val="Allmänt"/>
          <w:gallery w:val="placeholder"/>
        </w:category>
        <w:types>
          <w:type w:val="bbPlcHdr"/>
        </w:types>
        <w:behaviors>
          <w:behavior w:val="content"/>
        </w:behaviors>
        <w:guid w:val="{63995FA1-0DB0-4C47-9231-1C350C2E2002}"/>
      </w:docPartPr>
      <w:docPartBody>
        <w:p w:rsidR="00111D68" w:rsidRDefault="00111D68">
          <w:pPr>
            <w:pStyle w:val="5A54598CE4584EFE92513C0E9FB520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9AADD1F0AF147E197EF9F13C1905AB0"/>
        <w:category>
          <w:name w:val="Allmänt"/>
          <w:gallery w:val="placeholder"/>
        </w:category>
        <w:types>
          <w:type w:val="bbPlcHdr"/>
        </w:types>
        <w:behaviors>
          <w:behavior w:val="content"/>
        </w:behaviors>
        <w:guid w:val="{1FE26F7E-A459-4CB6-8C33-4C1929801984}"/>
      </w:docPartPr>
      <w:docPartBody>
        <w:p w:rsidR="00111D68" w:rsidRDefault="00111D68">
          <w:pPr>
            <w:pStyle w:val="19AADD1F0AF147E197EF9F13C1905AB0"/>
          </w:pPr>
          <w:r w:rsidRPr="005A0A93">
            <w:rPr>
              <w:rStyle w:val="Platshllartext"/>
            </w:rPr>
            <w:t>Motivering</w:t>
          </w:r>
        </w:p>
      </w:docPartBody>
    </w:docPart>
    <w:docPart>
      <w:docPartPr>
        <w:name w:val="B8A3C1ECB9464F55A632F3C73DD8AAD5"/>
        <w:category>
          <w:name w:val="Allmänt"/>
          <w:gallery w:val="placeholder"/>
        </w:category>
        <w:types>
          <w:type w:val="bbPlcHdr"/>
        </w:types>
        <w:behaviors>
          <w:behavior w:val="content"/>
        </w:behaviors>
        <w:guid w:val="{77261D28-AABE-404E-9A83-4B33E8E4432E}"/>
      </w:docPartPr>
      <w:docPartBody>
        <w:p w:rsidR="00111D68" w:rsidRDefault="00111D68">
          <w:pPr>
            <w:pStyle w:val="B8A3C1ECB9464F55A632F3C73DD8AAD5"/>
          </w:pPr>
          <w:r w:rsidRPr="009B077E">
            <w:rPr>
              <w:rStyle w:val="Platshllartext"/>
            </w:rPr>
            <w:t>Namn på motionärer infogas/tas bort via panelen.</w:t>
          </w:r>
        </w:p>
      </w:docPartBody>
    </w:docPart>
    <w:docPart>
      <w:docPartPr>
        <w:name w:val="32E784D3D6CC4594A59848C644C205C7"/>
        <w:category>
          <w:name w:val="Allmänt"/>
          <w:gallery w:val="placeholder"/>
        </w:category>
        <w:types>
          <w:type w:val="bbPlcHdr"/>
        </w:types>
        <w:behaviors>
          <w:behavior w:val="content"/>
        </w:behaviors>
        <w:guid w:val="{C6DE0A2C-BD77-483D-A90D-026D41623944}"/>
      </w:docPartPr>
      <w:docPartBody>
        <w:p w:rsidR="00111D68" w:rsidRDefault="00111D68">
          <w:pPr>
            <w:pStyle w:val="32E784D3D6CC4594A59848C644C205C7"/>
          </w:pPr>
          <w:r>
            <w:rPr>
              <w:rStyle w:val="Platshllartext"/>
            </w:rPr>
            <w:t xml:space="preserve"> </w:t>
          </w:r>
        </w:p>
      </w:docPartBody>
    </w:docPart>
    <w:docPart>
      <w:docPartPr>
        <w:name w:val="E7B0AFB7FFE043AF8B5176098D9DEBE6"/>
        <w:category>
          <w:name w:val="Allmänt"/>
          <w:gallery w:val="placeholder"/>
        </w:category>
        <w:types>
          <w:type w:val="bbPlcHdr"/>
        </w:types>
        <w:behaviors>
          <w:behavior w:val="content"/>
        </w:behaviors>
        <w:guid w:val="{BFC4143D-C8A8-4C85-9247-025322F34F54}"/>
      </w:docPartPr>
      <w:docPartBody>
        <w:p w:rsidR="00111D68" w:rsidRDefault="00111D68">
          <w:pPr>
            <w:pStyle w:val="E7B0AFB7FFE043AF8B5176098D9DEB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D68"/>
    <w:rsid w:val="00111D68"/>
    <w:rsid w:val="007C6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0974A3E3E443C98FA1CE801F8B19BF">
    <w:name w:val="B90974A3E3E443C98FA1CE801F8B19BF"/>
  </w:style>
  <w:style w:type="paragraph" w:customStyle="1" w:styleId="5A54598CE4584EFE92513C0E9FB520AA">
    <w:name w:val="5A54598CE4584EFE92513C0E9FB520AA"/>
  </w:style>
  <w:style w:type="paragraph" w:customStyle="1" w:styleId="19AADD1F0AF147E197EF9F13C1905AB0">
    <w:name w:val="19AADD1F0AF147E197EF9F13C1905AB0"/>
  </w:style>
  <w:style w:type="paragraph" w:customStyle="1" w:styleId="B8A3C1ECB9464F55A632F3C73DD8AAD5">
    <w:name w:val="B8A3C1ECB9464F55A632F3C73DD8AAD5"/>
  </w:style>
  <w:style w:type="paragraph" w:customStyle="1" w:styleId="32E784D3D6CC4594A59848C644C205C7">
    <w:name w:val="32E784D3D6CC4594A59848C644C205C7"/>
  </w:style>
  <w:style w:type="paragraph" w:customStyle="1" w:styleId="E7B0AFB7FFE043AF8B5176098D9DEBE6">
    <w:name w:val="E7B0AFB7FFE043AF8B5176098D9DEB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D0DF3-2358-497E-AD72-9E42641873A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36B4B62-4324-4860-8B2F-3EE5C4996205}"/>
</file>

<file path=customXml/itemProps4.xml><?xml version="1.0" encoding="utf-8"?>
<ds:datastoreItem xmlns:ds="http://schemas.openxmlformats.org/officeDocument/2006/customXml" ds:itemID="{4908DDE3-99D2-41C5-B83B-8D7EB03BD54B}"/>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1974</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Stärkt skydd för ambulanssjukvårdare</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