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EF3F0BDA1A4672AF374A3A126DCB9F"/>
        </w:placeholder>
        <w:text/>
      </w:sdtPr>
      <w:sdtEndPr/>
      <w:sdtContent>
        <w:p w:rsidRPr="009B062B" w:rsidR="00AF30DD" w:rsidP="00DA28CE" w:rsidRDefault="00AF30DD" w14:paraId="74C71F45" w14:textId="77777777">
          <w:pPr>
            <w:pStyle w:val="Rubrik1"/>
            <w:spacing w:after="300"/>
          </w:pPr>
          <w:r w:rsidRPr="009B062B">
            <w:t>Förslag till riksdagsbeslut</w:t>
          </w:r>
        </w:p>
      </w:sdtContent>
    </w:sdt>
    <w:sdt>
      <w:sdtPr>
        <w:alias w:val="Yrkande 1"/>
        <w:tag w:val="81236c4b-a9d4-4751-8ee2-c00a06bc4331"/>
        <w:id w:val="-1022934557"/>
        <w:lock w:val="sdtLocked"/>
      </w:sdtPr>
      <w:sdtEndPr/>
      <w:sdtContent>
        <w:p w:rsidR="00963EF1" w:rsidRDefault="00AC2411" w14:paraId="74C71F46"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4308D1080F4F57BCD250C365D7F928"/>
        </w:placeholder>
        <w:text/>
      </w:sdtPr>
      <w:sdtEndPr/>
      <w:sdtContent>
        <w:p w:rsidRPr="009B062B" w:rsidR="006D79C9" w:rsidP="00333E95" w:rsidRDefault="006D79C9" w14:paraId="74C71F47" w14:textId="77777777">
          <w:pPr>
            <w:pStyle w:val="Rubrik1"/>
          </w:pPr>
          <w:r>
            <w:t>Motivering</w:t>
          </w:r>
        </w:p>
      </w:sdtContent>
    </w:sdt>
    <w:p w:rsidR="000108E2" w:rsidP="000108E2" w:rsidRDefault="000108E2" w14:paraId="74C71F48" w14:textId="628DC3E6">
      <w:pPr>
        <w:pStyle w:val="Normalutanindragellerluft"/>
      </w:pPr>
      <w:r>
        <w:t>För att Sverige skall vara konkurrenskraftigt i den globala ekonomin krävs goda förutsättningar för attraktiva godstransporter och personresor på järnväg. Potentialen för samhället med bättre underhållen och utbyggd järnvägsinfrastruktur är stor. Trot</w:t>
      </w:r>
      <w:r w:rsidR="00817F91">
        <w:t>s det saknar flera orter längs Europaväg </w:t>
      </w:r>
      <w:r>
        <w:t xml:space="preserve">4 i södra Sverige idag järnvägsförbindelse. </w:t>
      </w:r>
    </w:p>
    <w:p w:rsidRPr="00AE56AA" w:rsidR="000108E2" w:rsidP="00AE56AA" w:rsidRDefault="000108E2" w14:paraId="74C71F49" w14:textId="77777777">
      <w:r w:rsidRPr="00AE56AA">
        <w:t xml:space="preserve">Det innebär att för att ta sig från orterna runt Jönköping och ner mot Helsingborg och vidare mot kontinenten måste man ta långa och tidskrävande omvägar med tåg eller ha möjlighet att åka bil. </w:t>
      </w:r>
    </w:p>
    <w:p w:rsidRPr="00AE56AA" w:rsidR="00422B9E" w:rsidP="00AE56AA" w:rsidRDefault="000108E2" w14:paraId="74C71F4A" w14:textId="1538AEE9">
      <w:r w:rsidRPr="00AE56AA">
        <w:t>Det har gjorts några utredningar och däribland även utredningar som betalts av kommunerna.</w:t>
      </w:r>
      <w:r w:rsidRPr="00AE56AA" w:rsidR="00817F91">
        <w:t xml:space="preserve"> En ny järnvägssträckning längs</w:t>
      </w:r>
      <w:r w:rsidRPr="00AE56AA">
        <w:t xml:space="preserve"> E4:an som förbinder Helsingborg med Jönköping ger orterna Örkelljunga, Markaryd, Ljungby, Värnamo och Vaggeryd samt kransorterna bättre och betydligt snabbare förbindelse med Helsingborg och förhoppningsvis även Danmark. Detta är något som efterfrågas och som även skulle kunna avlasta dagens sträckning från Lund och norrut. Nya järnvägsförbindelser tar ofta lång tid att planera så att ta med denna sträckning i framtida planer för utbyggnad borde vara prioriterat ur ett samhällsperspektiv.</w:t>
      </w:r>
    </w:p>
    <w:bookmarkStart w:name="_GoBack" w:displacedByCustomXml="next" w:id="1"/>
    <w:bookmarkEnd w:displacedByCustomXml="next" w:id="1"/>
    <w:sdt>
      <w:sdtPr>
        <w:alias w:val="CC_Underskrifter"/>
        <w:tag w:val="CC_Underskrifter"/>
        <w:id w:val="583496634"/>
        <w:lock w:val="sdtContentLocked"/>
        <w:placeholder>
          <w:docPart w:val="729B02D88FE84C5CAFC0E7B273F945BF"/>
        </w:placeholder>
      </w:sdtPr>
      <w:sdtEndPr/>
      <w:sdtContent>
        <w:p w:rsidR="00F92911" w:rsidP="00F92911" w:rsidRDefault="00F92911" w14:paraId="74C71F4C" w14:textId="77777777"/>
        <w:p w:rsidRPr="008E0FE2" w:rsidR="004801AC" w:rsidP="00F92911" w:rsidRDefault="00AE56AA" w14:paraId="74C71F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Angelica Lundberg (SD)</w:t>
            </w:r>
          </w:p>
        </w:tc>
      </w:tr>
    </w:tbl>
    <w:p w:rsidR="00040D23" w:rsidRDefault="00040D23" w14:paraId="74C71F51" w14:textId="77777777"/>
    <w:sectPr w:rsidR="00040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1F53" w14:textId="77777777" w:rsidR="00A84EC5" w:rsidRDefault="00A84EC5" w:rsidP="000C1CAD">
      <w:pPr>
        <w:spacing w:line="240" w:lineRule="auto"/>
      </w:pPr>
      <w:r>
        <w:separator/>
      </w:r>
    </w:p>
  </w:endnote>
  <w:endnote w:type="continuationSeparator" w:id="0">
    <w:p w14:paraId="74C71F54" w14:textId="77777777" w:rsidR="00A84EC5" w:rsidRDefault="00A84E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1F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1F5A" w14:textId="2FD03D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6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F478" w14:textId="77777777" w:rsidR="00AE56AA" w:rsidRDefault="00AE5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1F51" w14:textId="77777777" w:rsidR="00A84EC5" w:rsidRDefault="00A84EC5" w:rsidP="000C1CAD">
      <w:pPr>
        <w:spacing w:line="240" w:lineRule="auto"/>
      </w:pPr>
      <w:r>
        <w:separator/>
      </w:r>
    </w:p>
  </w:footnote>
  <w:footnote w:type="continuationSeparator" w:id="0">
    <w:p w14:paraId="74C71F52" w14:textId="77777777" w:rsidR="00A84EC5" w:rsidRDefault="00A84E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C71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C71F64" wp14:anchorId="74C71F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56AA" w14:paraId="74C71F67" w14:textId="77777777">
                          <w:pPr>
                            <w:jc w:val="right"/>
                          </w:pPr>
                          <w:sdt>
                            <w:sdtPr>
                              <w:alias w:val="CC_Noformat_Partikod"/>
                              <w:tag w:val="CC_Noformat_Partikod"/>
                              <w:id w:val="-53464382"/>
                              <w:placeholder>
                                <w:docPart w:val="AA48230B90D440DDAA0A51D8D330757E"/>
                              </w:placeholder>
                              <w:text/>
                            </w:sdtPr>
                            <w:sdtEndPr/>
                            <w:sdtContent>
                              <w:r w:rsidR="00A84EC5">
                                <w:t>SD</w:t>
                              </w:r>
                            </w:sdtContent>
                          </w:sdt>
                          <w:sdt>
                            <w:sdtPr>
                              <w:alias w:val="CC_Noformat_Partinummer"/>
                              <w:tag w:val="CC_Noformat_Partinummer"/>
                              <w:id w:val="-1709555926"/>
                              <w:placeholder>
                                <w:docPart w:val="F3A9B3D04F0A42AF8253B3D341A79DDA"/>
                              </w:placeholder>
                              <w:text/>
                            </w:sdtPr>
                            <w:sdtEndPr/>
                            <w:sdtContent>
                              <w:r w:rsidR="00F92911">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C71F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56AA" w14:paraId="74C71F67" w14:textId="77777777">
                    <w:pPr>
                      <w:jc w:val="right"/>
                    </w:pPr>
                    <w:sdt>
                      <w:sdtPr>
                        <w:alias w:val="CC_Noformat_Partikod"/>
                        <w:tag w:val="CC_Noformat_Partikod"/>
                        <w:id w:val="-53464382"/>
                        <w:placeholder>
                          <w:docPart w:val="AA48230B90D440DDAA0A51D8D330757E"/>
                        </w:placeholder>
                        <w:text/>
                      </w:sdtPr>
                      <w:sdtEndPr/>
                      <w:sdtContent>
                        <w:r w:rsidR="00A84EC5">
                          <w:t>SD</w:t>
                        </w:r>
                      </w:sdtContent>
                    </w:sdt>
                    <w:sdt>
                      <w:sdtPr>
                        <w:alias w:val="CC_Noformat_Partinummer"/>
                        <w:tag w:val="CC_Noformat_Partinummer"/>
                        <w:id w:val="-1709555926"/>
                        <w:placeholder>
                          <w:docPart w:val="F3A9B3D04F0A42AF8253B3D341A79DDA"/>
                        </w:placeholder>
                        <w:text/>
                      </w:sdtPr>
                      <w:sdtEndPr/>
                      <w:sdtContent>
                        <w:r w:rsidR="00F92911">
                          <w:t>264</w:t>
                        </w:r>
                      </w:sdtContent>
                    </w:sdt>
                  </w:p>
                </w:txbxContent>
              </v:textbox>
              <w10:wrap anchorx="page"/>
            </v:shape>
          </w:pict>
        </mc:Fallback>
      </mc:AlternateContent>
    </w:r>
  </w:p>
  <w:p w:rsidRPr="00293C4F" w:rsidR="00262EA3" w:rsidP="00776B74" w:rsidRDefault="00262EA3" w14:paraId="74C71F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C71F57" w14:textId="77777777">
    <w:pPr>
      <w:jc w:val="right"/>
    </w:pPr>
  </w:p>
  <w:p w:rsidR="00262EA3" w:rsidP="00776B74" w:rsidRDefault="00262EA3" w14:paraId="74C71F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56AA" w14:paraId="74C71F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71F66" wp14:anchorId="74C71F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56AA" w14:paraId="74C71F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4EC5">
          <w:t>SD</w:t>
        </w:r>
      </w:sdtContent>
    </w:sdt>
    <w:sdt>
      <w:sdtPr>
        <w:alias w:val="CC_Noformat_Partinummer"/>
        <w:tag w:val="CC_Noformat_Partinummer"/>
        <w:id w:val="-2014525982"/>
        <w:text/>
      </w:sdtPr>
      <w:sdtEndPr/>
      <w:sdtContent>
        <w:r w:rsidR="00F92911">
          <w:t>264</w:t>
        </w:r>
      </w:sdtContent>
    </w:sdt>
  </w:p>
  <w:p w:rsidRPr="008227B3" w:rsidR="00262EA3" w:rsidP="008227B3" w:rsidRDefault="00AE56AA" w14:paraId="74C71F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56AA" w14:paraId="74C71F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:563</w:t>
        </w:r>
      </w:sdtContent>
    </w:sdt>
  </w:p>
  <w:p w:rsidR="00262EA3" w:rsidP="00E03A3D" w:rsidRDefault="00AE56AA" w14:paraId="74C71F5F" w14:textId="77777777">
    <w:pPr>
      <w:pStyle w:val="Motionr"/>
    </w:pPr>
    <w:sdt>
      <w:sdtPr>
        <w:alias w:val="CC_Noformat_Avtext"/>
        <w:tag w:val="CC_Noformat_Avtext"/>
        <w:id w:val="-2020768203"/>
        <w:lock w:val="sdtContentLocked"/>
        <w15:appearance w15:val="hidden"/>
        <w:text/>
      </w:sdtPr>
      <w:sdtEndPr/>
      <w:sdtContent>
        <w:r>
          <w:t>av Mikael Eskilandersson och Angelica Lundberg (båda SD)</w:t>
        </w:r>
      </w:sdtContent>
    </w:sdt>
  </w:p>
  <w:sdt>
    <w:sdtPr>
      <w:alias w:val="CC_Noformat_Rubtext"/>
      <w:tag w:val="CC_Noformat_Rubtext"/>
      <w:id w:val="-218060500"/>
      <w:lock w:val="sdtLocked"/>
      <w:text/>
    </w:sdtPr>
    <w:sdtEndPr/>
    <w:sdtContent>
      <w:p w:rsidR="00262EA3" w:rsidP="00283E0F" w:rsidRDefault="003A3626" w14:paraId="74C71F60" w14:textId="77777777">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C71F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4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8E2"/>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23"/>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190"/>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2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91"/>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40"/>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EF1"/>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C5"/>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41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A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911"/>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71F44"/>
  <w15:chartTrackingRefBased/>
  <w15:docId w15:val="{0D969878-2230-443E-A772-68AC21A6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F3F0BDA1A4672AF374A3A126DCB9F"/>
        <w:category>
          <w:name w:val="Allmänt"/>
          <w:gallery w:val="placeholder"/>
        </w:category>
        <w:types>
          <w:type w:val="bbPlcHdr"/>
        </w:types>
        <w:behaviors>
          <w:behavior w:val="content"/>
        </w:behaviors>
        <w:guid w:val="{6665ADFF-0D11-4D45-8D18-0552EAA6481B}"/>
      </w:docPartPr>
      <w:docPartBody>
        <w:p w:rsidR="00A279C7" w:rsidRDefault="00A279C7">
          <w:pPr>
            <w:pStyle w:val="68EF3F0BDA1A4672AF374A3A126DCB9F"/>
          </w:pPr>
          <w:r w:rsidRPr="005A0A93">
            <w:rPr>
              <w:rStyle w:val="Platshllartext"/>
            </w:rPr>
            <w:t>Förslag till riksdagsbeslut</w:t>
          </w:r>
        </w:p>
      </w:docPartBody>
    </w:docPart>
    <w:docPart>
      <w:docPartPr>
        <w:name w:val="554308D1080F4F57BCD250C365D7F928"/>
        <w:category>
          <w:name w:val="Allmänt"/>
          <w:gallery w:val="placeholder"/>
        </w:category>
        <w:types>
          <w:type w:val="bbPlcHdr"/>
        </w:types>
        <w:behaviors>
          <w:behavior w:val="content"/>
        </w:behaviors>
        <w:guid w:val="{DFBC02BA-7D5B-41E6-83F3-902FCA9E7F25}"/>
      </w:docPartPr>
      <w:docPartBody>
        <w:p w:rsidR="00A279C7" w:rsidRDefault="00A279C7">
          <w:pPr>
            <w:pStyle w:val="554308D1080F4F57BCD250C365D7F928"/>
          </w:pPr>
          <w:r w:rsidRPr="005A0A93">
            <w:rPr>
              <w:rStyle w:val="Platshllartext"/>
            </w:rPr>
            <w:t>Motivering</w:t>
          </w:r>
        </w:p>
      </w:docPartBody>
    </w:docPart>
    <w:docPart>
      <w:docPartPr>
        <w:name w:val="AA48230B90D440DDAA0A51D8D330757E"/>
        <w:category>
          <w:name w:val="Allmänt"/>
          <w:gallery w:val="placeholder"/>
        </w:category>
        <w:types>
          <w:type w:val="bbPlcHdr"/>
        </w:types>
        <w:behaviors>
          <w:behavior w:val="content"/>
        </w:behaviors>
        <w:guid w:val="{68744DBA-BDDB-4949-8059-307EB7F2E5AE}"/>
      </w:docPartPr>
      <w:docPartBody>
        <w:p w:rsidR="00A279C7" w:rsidRDefault="00A279C7">
          <w:pPr>
            <w:pStyle w:val="AA48230B90D440DDAA0A51D8D330757E"/>
          </w:pPr>
          <w:r>
            <w:rPr>
              <w:rStyle w:val="Platshllartext"/>
            </w:rPr>
            <w:t xml:space="preserve"> </w:t>
          </w:r>
        </w:p>
      </w:docPartBody>
    </w:docPart>
    <w:docPart>
      <w:docPartPr>
        <w:name w:val="F3A9B3D04F0A42AF8253B3D341A79DDA"/>
        <w:category>
          <w:name w:val="Allmänt"/>
          <w:gallery w:val="placeholder"/>
        </w:category>
        <w:types>
          <w:type w:val="bbPlcHdr"/>
        </w:types>
        <w:behaviors>
          <w:behavior w:val="content"/>
        </w:behaviors>
        <w:guid w:val="{C0FFFB9B-30FF-4EE2-A3C8-9C1CCFD9F965}"/>
      </w:docPartPr>
      <w:docPartBody>
        <w:p w:rsidR="00A279C7" w:rsidRDefault="00A279C7">
          <w:pPr>
            <w:pStyle w:val="F3A9B3D04F0A42AF8253B3D341A79DDA"/>
          </w:pPr>
          <w:r>
            <w:t xml:space="preserve"> </w:t>
          </w:r>
        </w:p>
      </w:docPartBody>
    </w:docPart>
    <w:docPart>
      <w:docPartPr>
        <w:name w:val="729B02D88FE84C5CAFC0E7B273F945BF"/>
        <w:category>
          <w:name w:val="Allmänt"/>
          <w:gallery w:val="placeholder"/>
        </w:category>
        <w:types>
          <w:type w:val="bbPlcHdr"/>
        </w:types>
        <w:behaviors>
          <w:behavior w:val="content"/>
        </w:behaviors>
        <w:guid w:val="{14D5A6A9-5895-4649-9DCE-0EA4D030EB85}"/>
      </w:docPartPr>
      <w:docPartBody>
        <w:p w:rsidR="00E30342" w:rsidRDefault="00E303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C7"/>
    <w:rsid w:val="00A279C7"/>
    <w:rsid w:val="00E30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9C7"/>
    <w:rPr>
      <w:color w:val="F4B083" w:themeColor="accent2" w:themeTint="99"/>
    </w:rPr>
  </w:style>
  <w:style w:type="paragraph" w:customStyle="1" w:styleId="68EF3F0BDA1A4672AF374A3A126DCB9F">
    <w:name w:val="68EF3F0BDA1A4672AF374A3A126DCB9F"/>
  </w:style>
  <w:style w:type="paragraph" w:customStyle="1" w:styleId="363A3A8D40F547E9AA82C116659BB9BD">
    <w:name w:val="363A3A8D40F547E9AA82C116659BB9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B1D68C8CA849F48136B25A465239ED">
    <w:name w:val="47B1D68C8CA849F48136B25A465239ED"/>
  </w:style>
  <w:style w:type="paragraph" w:customStyle="1" w:styleId="554308D1080F4F57BCD250C365D7F928">
    <w:name w:val="554308D1080F4F57BCD250C365D7F928"/>
  </w:style>
  <w:style w:type="paragraph" w:customStyle="1" w:styleId="6A95EA4827B04534AC3EB794C387C060">
    <w:name w:val="6A95EA4827B04534AC3EB794C387C060"/>
  </w:style>
  <w:style w:type="paragraph" w:customStyle="1" w:styleId="756016B62BC14295B6D06A60CB31E24F">
    <w:name w:val="756016B62BC14295B6D06A60CB31E24F"/>
  </w:style>
  <w:style w:type="paragraph" w:customStyle="1" w:styleId="AA48230B90D440DDAA0A51D8D330757E">
    <w:name w:val="AA48230B90D440DDAA0A51D8D330757E"/>
  </w:style>
  <w:style w:type="paragraph" w:customStyle="1" w:styleId="F3A9B3D04F0A42AF8253B3D341A79DDA">
    <w:name w:val="F3A9B3D04F0A42AF8253B3D341A79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A20D7-524B-4246-8A04-B887A4781866}"/>
</file>

<file path=customXml/itemProps2.xml><?xml version="1.0" encoding="utf-8"?>
<ds:datastoreItem xmlns:ds="http://schemas.openxmlformats.org/officeDocument/2006/customXml" ds:itemID="{4F799BD4-1534-480A-85A4-3CB3DC0B4284}"/>
</file>

<file path=customXml/itemProps3.xml><?xml version="1.0" encoding="utf-8"?>
<ds:datastoreItem xmlns:ds="http://schemas.openxmlformats.org/officeDocument/2006/customXml" ds:itemID="{710B94C6-C46D-40D3-9F74-191F40D440A8}"/>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1219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Helsingborg och Jönköping</vt:lpstr>
      <vt:lpstr>
      </vt:lpstr>
    </vt:vector>
  </TitlesOfParts>
  <Company>Sveriges riksdag</Company>
  <LinksUpToDate>false</LinksUpToDate>
  <CharactersWithSpaces>1410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