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47412" w:rsidRPr="00BB6BCE" w:rsidTr="005474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47412" w:rsidRPr="00BB6BCE" w:rsidRDefault="00547412" w:rsidP="00547412">
            <w:pPr>
              <w:pStyle w:val="RSKRbeteckning"/>
              <w:spacing w:before="240"/>
            </w:pPr>
            <w:r w:rsidRPr="00BB6BCE">
              <w:t>Riksdagsskrivelse</w:t>
            </w:r>
          </w:p>
          <w:p w:rsidR="00547412" w:rsidRPr="00BB6BCE" w:rsidRDefault="00547412" w:rsidP="00547412">
            <w:pPr>
              <w:pStyle w:val="RSKRbeteckning"/>
            </w:pPr>
            <w:r w:rsidRPr="00BB6BCE">
              <w:t>2013/14:52</w:t>
            </w:r>
          </w:p>
        </w:tc>
        <w:tc>
          <w:tcPr>
            <w:tcW w:w="1134" w:type="dxa"/>
          </w:tcPr>
          <w:p w:rsidR="00547412" w:rsidRPr="00BB6BCE" w:rsidRDefault="00BB6BCE" w:rsidP="00547412">
            <w:pPr>
              <w:jc w:val="right"/>
            </w:pPr>
            <w:r w:rsidRPr="00BB6BC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412" w:rsidRPr="00BB6BCE" w:rsidTr="005474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47412" w:rsidRPr="00BB6BCE" w:rsidRDefault="00547412" w:rsidP="00547412">
            <w:pPr>
              <w:rPr>
                <w:sz w:val="10"/>
              </w:rPr>
            </w:pPr>
          </w:p>
        </w:tc>
      </w:tr>
    </w:tbl>
    <w:p w:rsidR="00547412" w:rsidRPr="00BB6BCE" w:rsidRDefault="00547412" w:rsidP="00547412"/>
    <w:p w:rsidR="00547412" w:rsidRPr="00BB6BCE" w:rsidRDefault="00547412" w:rsidP="00547412">
      <w:pPr>
        <w:pStyle w:val="Mottagare1"/>
      </w:pPr>
      <w:r w:rsidRPr="00BB6BCE">
        <w:t>Regeringen</w:t>
      </w:r>
    </w:p>
    <w:p w:rsidR="00547412" w:rsidRPr="00BB6BCE" w:rsidRDefault="00547412" w:rsidP="00547412">
      <w:pPr>
        <w:pStyle w:val="Mottagare2"/>
      </w:pPr>
      <w:r w:rsidRPr="00BB6BCE">
        <w:t>Näringsdepartementet</w:t>
      </w:r>
    </w:p>
    <w:p w:rsidR="00547412" w:rsidRPr="00BB6BCE" w:rsidRDefault="00547412" w:rsidP="00547412">
      <w:r w:rsidRPr="00BB6BCE">
        <w:t>Med överlämnande av trafikutskottets betänkande 2013/14:TU2 Genomförande av EU:s</w:t>
      </w:r>
      <w:r w:rsidR="00FF227D" w:rsidRPr="00BB6BCE">
        <w:t xml:space="preserve"> regelverk om inre vattenvägar</w:t>
      </w:r>
      <w:r w:rsidRPr="00BB6BCE">
        <w:t xml:space="preserve"> </w:t>
      </w:r>
      <w:r w:rsidR="00FF227D" w:rsidRPr="00BB6BCE">
        <w:t xml:space="preserve">– </w:t>
      </w:r>
      <w:r w:rsidRPr="00BB6BCE">
        <w:t>del 1 får jag anmäla att riksdagen denna dag bifallit utskottets förslag till riksdagsbeslut.</w:t>
      </w:r>
    </w:p>
    <w:p w:rsidR="00547412" w:rsidRPr="00BB6BCE" w:rsidRDefault="00547412" w:rsidP="00547412">
      <w:pPr>
        <w:pStyle w:val="Stockholm"/>
      </w:pPr>
      <w:r w:rsidRPr="00BB6BCE">
        <w:t>Stockholm 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7412" w:rsidRPr="00BB6BCE" w:rsidTr="005474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47412" w:rsidRPr="00BB6BCE" w:rsidRDefault="00547412" w:rsidP="00547412">
            <w:pPr>
              <w:pStyle w:val="AvsTalman"/>
            </w:pPr>
            <w:r w:rsidRPr="00BB6BCE">
              <w:t>Per Westerberg</w:t>
            </w:r>
          </w:p>
        </w:tc>
        <w:tc>
          <w:tcPr>
            <w:tcW w:w="3628" w:type="dxa"/>
          </w:tcPr>
          <w:p w:rsidR="00547412" w:rsidRPr="00BB6BCE" w:rsidRDefault="00547412" w:rsidP="00547412">
            <w:pPr>
              <w:pStyle w:val="AvsTjnsteman"/>
            </w:pPr>
            <w:r w:rsidRPr="00BB6BCE">
              <w:t>Claes Mårtensson</w:t>
            </w:r>
          </w:p>
        </w:tc>
      </w:tr>
    </w:tbl>
    <w:p w:rsidR="00CE5B19" w:rsidRPr="00BB6BCE" w:rsidRDefault="00CE5B19" w:rsidP="00547412"/>
    <w:sectPr w:rsidR="00CE5B19" w:rsidRPr="00BB6BC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12"/>
    <w:rsid w:val="00062659"/>
    <w:rsid w:val="0007011D"/>
    <w:rsid w:val="0009076C"/>
    <w:rsid w:val="00137E7C"/>
    <w:rsid w:val="0028165D"/>
    <w:rsid w:val="002E72EA"/>
    <w:rsid w:val="00333AF6"/>
    <w:rsid w:val="00433AA1"/>
    <w:rsid w:val="00547412"/>
    <w:rsid w:val="0055519C"/>
    <w:rsid w:val="0065744A"/>
    <w:rsid w:val="0067566D"/>
    <w:rsid w:val="0068755D"/>
    <w:rsid w:val="007D1F51"/>
    <w:rsid w:val="00BB6BCE"/>
    <w:rsid w:val="00C46916"/>
    <w:rsid w:val="00CE0BEB"/>
    <w:rsid w:val="00CE5B19"/>
    <w:rsid w:val="00E31940"/>
    <w:rsid w:val="00EA4063"/>
    <w:rsid w:val="00FB22C3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7177-EB9F-4846-9C9B-A46238CC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Genomförande av EU:s regelverk om inre vattenvägar - del 1</vt:lpwstr>
  </property>
  <property fmtid="{D5CDD505-2E9C-101B-9397-08002B2CF9AE}" pid="19" name="SubTyp">
    <vt:lpwstr> </vt:lpwstr>
  </property>
</Properties>
</file>