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C5D6" w14:textId="77777777" w:rsidR="00A30B2F" w:rsidRPr="00631228" w:rsidRDefault="00A30B2F" w:rsidP="00C8222F">
      <w:pPr>
        <w:pStyle w:val="Datum"/>
      </w:pPr>
      <w:bookmarkStart w:id="0" w:name="DocumentDate"/>
      <w:r w:rsidRPr="00631228">
        <w:t>Onsdagen den 6 maj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A7954" w14:paraId="0D98C5DB" w14:textId="77777777" w:rsidTr="00BE4728">
        <w:trPr>
          <w:cantSplit/>
        </w:trPr>
        <w:tc>
          <w:tcPr>
            <w:tcW w:w="454" w:type="dxa"/>
          </w:tcPr>
          <w:p w14:paraId="0D98C5D7" w14:textId="77777777" w:rsidR="00A30B2F" w:rsidRPr="00631228" w:rsidRDefault="00A30B2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D98C5D8" w14:textId="77777777" w:rsidR="00A30B2F" w:rsidRPr="00631228" w:rsidRDefault="00A30B2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D98C5D9" w14:textId="77777777" w:rsidR="00A30B2F" w:rsidRPr="00631228" w:rsidRDefault="00A30B2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D98C5DA" w14:textId="77777777" w:rsidR="00A30B2F" w:rsidRPr="00631228" w:rsidRDefault="00A30B2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A7954" w14:paraId="0D98C5E0" w14:textId="77777777" w:rsidTr="00BE4728">
        <w:trPr>
          <w:cantSplit/>
        </w:trPr>
        <w:tc>
          <w:tcPr>
            <w:tcW w:w="454" w:type="dxa"/>
          </w:tcPr>
          <w:p w14:paraId="0D98C5DC" w14:textId="77777777" w:rsidR="00A30B2F" w:rsidRPr="00631228" w:rsidRDefault="00A30B2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D98C5DD" w14:textId="77777777" w:rsidR="00A30B2F" w:rsidRPr="00631228" w:rsidRDefault="00A30B2F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D98C5DE" w14:textId="77777777" w:rsidR="00A30B2F" w:rsidRPr="00631228" w:rsidRDefault="00A30B2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D98C5DF" w14:textId="77777777" w:rsidR="00A30B2F" w:rsidRPr="00631228" w:rsidRDefault="00A30B2F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D98C5E1" w14:textId="77777777" w:rsidR="00A30B2F" w:rsidRDefault="00A30B2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A7954" w14:paraId="0D98C5E6" w14:textId="77777777">
        <w:tc>
          <w:tcPr>
            <w:tcW w:w="454" w:type="dxa"/>
            <w:vAlign w:val="bottom"/>
          </w:tcPr>
          <w:p w14:paraId="0D98C5E2" w14:textId="77777777" w:rsidR="00A30B2F" w:rsidRPr="006F2BC3" w:rsidRDefault="00A30B2F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D98C5E3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5E4" w14:textId="77777777" w:rsidR="00A30B2F" w:rsidRPr="006F2BC3" w:rsidRDefault="00A30B2F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D98C5E5" w14:textId="77777777" w:rsidR="00A30B2F" w:rsidRPr="006F2BC3" w:rsidRDefault="00A30B2F" w:rsidP="006F2BC3">
            <w:r w:rsidRPr="006F2BC3">
              <w:t>Ackumulerad tid</w:t>
            </w:r>
          </w:p>
        </w:tc>
      </w:tr>
      <w:tr w:rsidR="00EA7954" w14:paraId="0D98C5EB" w14:textId="77777777">
        <w:tc>
          <w:tcPr>
            <w:tcW w:w="454" w:type="dxa"/>
          </w:tcPr>
          <w:p w14:paraId="0D98C5E7" w14:textId="77777777" w:rsidR="00A30B2F" w:rsidRPr="006F2BC3" w:rsidRDefault="00A30B2F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14:paraId="0D98C5E8" w14:textId="77777777" w:rsidR="00A30B2F" w:rsidRPr="006F2BC3" w:rsidRDefault="00A30B2F" w:rsidP="006F2BC3">
            <w:pPr>
              <w:pStyle w:val="renderubrik"/>
            </w:pPr>
            <w:r>
              <w:t>Justitieutskottets betänkande JuU30</w:t>
            </w:r>
          </w:p>
        </w:tc>
        <w:tc>
          <w:tcPr>
            <w:tcW w:w="1260" w:type="dxa"/>
            <w:gridSpan w:val="2"/>
            <w:vAlign w:val="bottom"/>
          </w:tcPr>
          <w:p w14:paraId="0D98C5E9" w14:textId="77777777" w:rsidR="00A30B2F" w:rsidRPr="006F2BC3" w:rsidRDefault="00A30B2F" w:rsidP="006F2BC3"/>
        </w:tc>
        <w:tc>
          <w:tcPr>
            <w:tcW w:w="1460" w:type="dxa"/>
            <w:gridSpan w:val="2"/>
            <w:vAlign w:val="bottom"/>
          </w:tcPr>
          <w:p w14:paraId="0D98C5EA" w14:textId="77777777" w:rsidR="00A30B2F" w:rsidRPr="006F2BC3" w:rsidRDefault="00A30B2F" w:rsidP="006F2BC3"/>
        </w:tc>
      </w:tr>
      <w:tr w:rsidR="00EA7954" w14:paraId="0D98C5F0" w14:textId="77777777">
        <w:tc>
          <w:tcPr>
            <w:tcW w:w="454" w:type="dxa"/>
            <w:vAlign w:val="bottom"/>
          </w:tcPr>
          <w:p w14:paraId="0D98C5EC" w14:textId="77777777" w:rsidR="00A30B2F" w:rsidRPr="006F2BC3" w:rsidRDefault="00A30B2F" w:rsidP="006F2BC3"/>
        </w:tc>
        <w:tc>
          <w:tcPr>
            <w:tcW w:w="5680" w:type="dxa"/>
            <w:gridSpan w:val="3"/>
            <w:vAlign w:val="bottom"/>
          </w:tcPr>
          <w:p w14:paraId="0D98C5ED" w14:textId="77777777" w:rsidR="00A30B2F" w:rsidRPr="006F2BC3" w:rsidRDefault="00A30B2F" w:rsidP="006F2BC3">
            <w:pPr>
              <w:pStyle w:val="Underrubrik"/>
            </w:pPr>
            <w:r>
              <w:t>Frihetsberövande påföljder för barn och unga</w:t>
            </w:r>
          </w:p>
        </w:tc>
        <w:tc>
          <w:tcPr>
            <w:tcW w:w="1260" w:type="dxa"/>
            <w:gridSpan w:val="2"/>
            <w:vAlign w:val="bottom"/>
          </w:tcPr>
          <w:p w14:paraId="0D98C5EE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98C5EF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5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5F1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5F2" w14:textId="77777777" w:rsidR="00A30B2F" w:rsidRPr="006F2BC3" w:rsidRDefault="00A30B2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D98C5F3" w14:textId="77777777" w:rsidR="00A30B2F" w:rsidRPr="006F2BC3" w:rsidRDefault="00A30B2F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0D98C5F4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5F5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5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5F7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5F8" w14:textId="77777777" w:rsidR="00A30B2F" w:rsidRPr="006F2BC3" w:rsidRDefault="00A30B2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D98C5F9" w14:textId="77777777" w:rsidR="00A30B2F" w:rsidRPr="006F2BC3" w:rsidRDefault="00A30B2F" w:rsidP="006F2BC3">
            <w:r w:rsidRPr="006F2BC3"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14:paraId="0D98C5FA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5FB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5FD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5FE" w14:textId="77777777" w:rsidR="00A30B2F" w:rsidRPr="006F2BC3" w:rsidRDefault="00A30B2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D98C5FF" w14:textId="77777777" w:rsidR="00A30B2F" w:rsidRPr="006F2BC3" w:rsidRDefault="00A30B2F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0D98C600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01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03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04" w14:textId="77777777" w:rsidR="00A30B2F" w:rsidRPr="006F2BC3" w:rsidRDefault="00A30B2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D98C605" w14:textId="77777777" w:rsidR="00A30B2F" w:rsidRPr="006F2BC3" w:rsidRDefault="00A30B2F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0D98C606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07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09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0A" w14:textId="77777777" w:rsidR="00A30B2F" w:rsidRPr="006F2BC3" w:rsidRDefault="00A30B2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D98C60B" w14:textId="77777777" w:rsidR="00A30B2F" w:rsidRPr="006F2BC3" w:rsidRDefault="00A30B2F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0D98C60C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60D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0F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10" w14:textId="77777777" w:rsidR="00A30B2F" w:rsidRPr="006F2BC3" w:rsidRDefault="00A30B2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D98C611" w14:textId="77777777" w:rsidR="00A30B2F" w:rsidRPr="006F2BC3" w:rsidRDefault="00A30B2F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0D98C612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613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15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16" w14:textId="77777777" w:rsidR="00A30B2F" w:rsidRPr="006F2BC3" w:rsidRDefault="00A30B2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D98C617" w14:textId="77777777" w:rsidR="00A30B2F" w:rsidRPr="006F2BC3" w:rsidRDefault="00A30B2F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0D98C618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19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1B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1C" w14:textId="77777777" w:rsidR="00A30B2F" w:rsidRPr="006F2BC3" w:rsidRDefault="00A30B2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D98C61D" w14:textId="77777777" w:rsidR="00A30B2F" w:rsidRPr="006F2BC3" w:rsidRDefault="00A30B2F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0D98C61E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61F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2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621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22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623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624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98C625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</w:tr>
      <w:tr w:rsidR="00EA7954" w14:paraId="0D98C62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627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28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629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62A" w14:textId="77777777" w:rsidR="00A30B2F" w:rsidRPr="006F2BC3" w:rsidRDefault="00A30B2F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0D98C62B" w14:textId="77777777" w:rsidR="00A30B2F" w:rsidRPr="006F2BC3" w:rsidRDefault="00A30B2F" w:rsidP="006F2BC3">
            <w:pPr>
              <w:pStyle w:val="TalartidSumma"/>
            </w:pPr>
            <w:r w:rsidRPr="006F2BC3">
              <w:t>0.56</w:t>
            </w:r>
          </w:p>
        </w:tc>
      </w:tr>
      <w:tr w:rsidR="00EA7954" w14:paraId="0D98C631" w14:textId="77777777">
        <w:tc>
          <w:tcPr>
            <w:tcW w:w="454" w:type="dxa"/>
          </w:tcPr>
          <w:p w14:paraId="0D98C62D" w14:textId="77777777" w:rsidR="00A30B2F" w:rsidRPr="006F2BC3" w:rsidRDefault="00A30B2F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14:paraId="0D98C62E" w14:textId="77777777" w:rsidR="00A30B2F" w:rsidRPr="006F2BC3" w:rsidRDefault="00A30B2F" w:rsidP="006F2BC3">
            <w:pPr>
              <w:pStyle w:val="renderubrik"/>
            </w:pPr>
            <w:r>
              <w:t>Justitieutskottets betänkande JuU9</w:t>
            </w:r>
          </w:p>
        </w:tc>
        <w:tc>
          <w:tcPr>
            <w:tcW w:w="1260" w:type="dxa"/>
            <w:gridSpan w:val="2"/>
            <w:vAlign w:val="bottom"/>
          </w:tcPr>
          <w:p w14:paraId="0D98C62F" w14:textId="77777777" w:rsidR="00A30B2F" w:rsidRPr="006F2BC3" w:rsidRDefault="00A30B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D98C630" w14:textId="77777777" w:rsidR="00A30B2F" w:rsidRPr="006F2BC3" w:rsidRDefault="00A30B2F" w:rsidP="006F2BC3">
            <w:pPr>
              <w:pStyle w:val="renderubrik"/>
            </w:pPr>
          </w:p>
        </w:tc>
      </w:tr>
      <w:tr w:rsidR="00EA7954" w14:paraId="0D98C636" w14:textId="77777777">
        <w:tc>
          <w:tcPr>
            <w:tcW w:w="454" w:type="dxa"/>
            <w:vAlign w:val="bottom"/>
          </w:tcPr>
          <w:p w14:paraId="0D98C632" w14:textId="77777777" w:rsidR="00A30B2F" w:rsidRPr="006F2BC3" w:rsidRDefault="00A30B2F" w:rsidP="006F2BC3"/>
        </w:tc>
        <w:tc>
          <w:tcPr>
            <w:tcW w:w="5680" w:type="dxa"/>
            <w:gridSpan w:val="3"/>
            <w:vAlign w:val="bottom"/>
          </w:tcPr>
          <w:p w14:paraId="0D98C633" w14:textId="77777777" w:rsidR="00A30B2F" w:rsidRPr="006F2BC3" w:rsidRDefault="00A30B2F" w:rsidP="006F2BC3">
            <w:pPr>
              <w:pStyle w:val="Underrubrik"/>
            </w:pPr>
            <w:r>
              <w:t>En mer rättssäker och effektiv domstolsprocess</w:t>
            </w:r>
          </w:p>
        </w:tc>
        <w:tc>
          <w:tcPr>
            <w:tcW w:w="1260" w:type="dxa"/>
            <w:gridSpan w:val="2"/>
            <w:vAlign w:val="bottom"/>
          </w:tcPr>
          <w:p w14:paraId="0D98C634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98C635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37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38" w14:textId="77777777" w:rsidR="00A30B2F" w:rsidRPr="006F2BC3" w:rsidRDefault="00A30B2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D98C639" w14:textId="77777777" w:rsidR="00A30B2F" w:rsidRPr="006F2BC3" w:rsidRDefault="00A30B2F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14:paraId="0D98C63A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63B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3D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3E" w14:textId="77777777" w:rsidR="00A30B2F" w:rsidRPr="006F2BC3" w:rsidRDefault="00A30B2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D98C63F" w14:textId="77777777" w:rsidR="00A30B2F" w:rsidRPr="006F2BC3" w:rsidRDefault="00A30B2F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0D98C640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41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43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44" w14:textId="77777777" w:rsidR="00A30B2F" w:rsidRPr="006F2BC3" w:rsidRDefault="00A30B2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D98C645" w14:textId="77777777" w:rsidR="00A30B2F" w:rsidRPr="006F2BC3" w:rsidRDefault="00A30B2F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14:paraId="0D98C646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647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49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4A" w14:textId="77777777" w:rsidR="00A30B2F" w:rsidRPr="006F2BC3" w:rsidRDefault="00A30B2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D98C64B" w14:textId="77777777" w:rsidR="00A30B2F" w:rsidRPr="006F2BC3" w:rsidRDefault="00A30B2F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0D98C64C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64D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64F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50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651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652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98C653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</w:tr>
      <w:tr w:rsidR="00EA7954" w14:paraId="0D98C65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655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56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657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658" w14:textId="77777777" w:rsidR="00A30B2F" w:rsidRPr="006F2BC3" w:rsidRDefault="00A30B2F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460" w:type="dxa"/>
            <w:gridSpan w:val="2"/>
            <w:vAlign w:val="bottom"/>
          </w:tcPr>
          <w:p w14:paraId="0D98C659" w14:textId="77777777" w:rsidR="00A30B2F" w:rsidRPr="006F2BC3" w:rsidRDefault="00A30B2F" w:rsidP="006F2BC3">
            <w:pPr>
              <w:pStyle w:val="TalartidSumma"/>
            </w:pPr>
            <w:r w:rsidRPr="006F2BC3">
              <w:t>1.22</w:t>
            </w:r>
          </w:p>
        </w:tc>
      </w:tr>
      <w:tr w:rsidR="00EA7954" w14:paraId="0D98C65F" w14:textId="77777777">
        <w:tc>
          <w:tcPr>
            <w:tcW w:w="454" w:type="dxa"/>
          </w:tcPr>
          <w:p w14:paraId="0D98C65B" w14:textId="77777777" w:rsidR="00A30B2F" w:rsidRPr="006F2BC3" w:rsidRDefault="00A30B2F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14:paraId="0D98C65C" w14:textId="77777777" w:rsidR="00A30B2F" w:rsidRPr="006F2BC3" w:rsidRDefault="00A30B2F" w:rsidP="006F2BC3">
            <w:pPr>
              <w:pStyle w:val="renderubrik"/>
            </w:pPr>
            <w:r>
              <w:t>Försvarsutskottets betänkande FöU13</w:t>
            </w:r>
          </w:p>
        </w:tc>
        <w:tc>
          <w:tcPr>
            <w:tcW w:w="1260" w:type="dxa"/>
            <w:gridSpan w:val="2"/>
            <w:vAlign w:val="bottom"/>
          </w:tcPr>
          <w:p w14:paraId="0D98C65D" w14:textId="77777777" w:rsidR="00A30B2F" w:rsidRPr="006F2BC3" w:rsidRDefault="00A30B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D98C65E" w14:textId="77777777" w:rsidR="00A30B2F" w:rsidRPr="006F2BC3" w:rsidRDefault="00A30B2F" w:rsidP="006F2BC3">
            <w:pPr>
              <w:pStyle w:val="renderubrik"/>
            </w:pPr>
          </w:p>
        </w:tc>
      </w:tr>
      <w:tr w:rsidR="00EA7954" w14:paraId="0D98C664" w14:textId="77777777">
        <w:tc>
          <w:tcPr>
            <w:tcW w:w="454" w:type="dxa"/>
            <w:vAlign w:val="bottom"/>
          </w:tcPr>
          <w:p w14:paraId="0D98C660" w14:textId="77777777" w:rsidR="00A30B2F" w:rsidRPr="006F2BC3" w:rsidRDefault="00A30B2F" w:rsidP="006F2BC3"/>
        </w:tc>
        <w:tc>
          <w:tcPr>
            <w:tcW w:w="5680" w:type="dxa"/>
            <w:gridSpan w:val="3"/>
            <w:vAlign w:val="bottom"/>
          </w:tcPr>
          <w:p w14:paraId="0D98C661" w14:textId="77777777" w:rsidR="00A30B2F" w:rsidRPr="006F2BC3" w:rsidRDefault="00A30B2F" w:rsidP="006F2BC3">
            <w:pPr>
              <w:pStyle w:val="Underrubrik"/>
            </w:pPr>
            <w:r>
              <w:t>Explosiva varor – förbättrade möjligheter till kontroll</w:t>
            </w:r>
          </w:p>
        </w:tc>
        <w:tc>
          <w:tcPr>
            <w:tcW w:w="1260" w:type="dxa"/>
            <w:gridSpan w:val="2"/>
            <w:vAlign w:val="bottom"/>
          </w:tcPr>
          <w:p w14:paraId="0D98C662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98C663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6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665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66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667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668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98C669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</w:tr>
      <w:tr w:rsidR="00EA7954" w14:paraId="0D98C67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66B" w14:textId="77777777" w:rsidR="00A30B2F" w:rsidRPr="006F2BC3" w:rsidRDefault="00A30B2F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D98C66C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66D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66E" w14:textId="77777777" w:rsidR="00A30B2F" w:rsidRPr="006F2BC3" w:rsidRDefault="00A30B2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D98C66F" w14:textId="77777777" w:rsidR="00A30B2F" w:rsidRPr="006F2BC3" w:rsidRDefault="00A30B2F" w:rsidP="006F2BC3">
            <w:pPr>
              <w:pStyle w:val="TalartidSumma"/>
            </w:pPr>
            <w:r w:rsidRPr="006F2BC3">
              <w:t>1.22</w:t>
            </w:r>
          </w:p>
        </w:tc>
      </w:tr>
      <w:tr w:rsidR="00EA7954" w14:paraId="0D98C675" w14:textId="77777777">
        <w:tc>
          <w:tcPr>
            <w:tcW w:w="454" w:type="dxa"/>
          </w:tcPr>
          <w:p w14:paraId="0D98C671" w14:textId="77777777" w:rsidR="00A30B2F" w:rsidRPr="006F2BC3" w:rsidRDefault="00A30B2F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14:paraId="0D98C672" w14:textId="77777777" w:rsidR="00A30B2F" w:rsidRPr="006F2BC3" w:rsidRDefault="00A30B2F" w:rsidP="006F2BC3">
            <w:pPr>
              <w:pStyle w:val="renderubrik"/>
            </w:pPr>
            <w:r>
              <w:t>Näringsutskottets betänkande NU19</w:t>
            </w:r>
          </w:p>
        </w:tc>
        <w:tc>
          <w:tcPr>
            <w:tcW w:w="1260" w:type="dxa"/>
            <w:gridSpan w:val="2"/>
            <w:vAlign w:val="bottom"/>
          </w:tcPr>
          <w:p w14:paraId="0D98C673" w14:textId="77777777" w:rsidR="00A30B2F" w:rsidRPr="006F2BC3" w:rsidRDefault="00A30B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D98C674" w14:textId="77777777" w:rsidR="00A30B2F" w:rsidRPr="006F2BC3" w:rsidRDefault="00A30B2F" w:rsidP="006F2BC3">
            <w:pPr>
              <w:pStyle w:val="renderubrik"/>
            </w:pPr>
          </w:p>
        </w:tc>
      </w:tr>
      <w:tr w:rsidR="00EA7954" w14:paraId="0D98C67A" w14:textId="77777777">
        <w:tc>
          <w:tcPr>
            <w:tcW w:w="454" w:type="dxa"/>
            <w:vAlign w:val="bottom"/>
          </w:tcPr>
          <w:p w14:paraId="0D98C676" w14:textId="77777777" w:rsidR="00A30B2F" w:rsidRPr="006F2BC3" w:rsidRDefault="00A30B2F" w:rsidP="006F2BC3"/>
        </w:tc>
        <w:tc>
          <w:tcPr>
            <w:tcW w:w="5680" w:type="dxa"/>
            <w:gridSpan w:val="3"/>
            <w:vAlign w:val="bottom"/>
          </w:tcPr>
          <w:p w14:paraId="0D98C677" w14:textId="77777777" w:rsidR="00A30B2F" w:rsidRPr="006F2BC3" w:rsidRDefault="00A30B2F" w:rsidP="006F2BC3">
            <w:pPr>
              <w:pStyle w:val="Underrubrik"/>
            </w:pPr>
            <w:r>
              <w:t>En mer ändamålsenlig prövning av kärntekniska anläggningar</w:t>
            </w:r>
          </w:p>
        </w:tc>
        <w:tc>
          <w:tcPr>
            <w:tcW w:w="1260" w:type="dxa"/>
            <w:gridSpan w:val="2"/>
            <w:vAlign w:val="bottom"/>
          </w:tcPr>
          <w:p w14:paraId="0D98C678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98C679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7B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7C" w14:textId="77777777" w:rsidR="00A30B2F" w:rsidRPr="006F2BC3" w:rsidRDefault="00A30B2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D98C67D" w14:textId="77777777" w:rsidR="00A30B2F" w:rsidRPr="006F2BC3" w:rsidRDefault="00A30B2F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0D98C67E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7F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81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82" w14:textId="77777777" w:rsidR="00A30B2F" w:rsidRPr="006F2BC3" w:rsidRDefault="00A30B2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D98C683" w14:textId="77777777" w:rsidR="00A30B2F" w:rsidRPr="006F2BC3" w:rsidRDefault="00A30B2F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14:paraId="0D98C684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685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87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88" w14:textId="77777777" w:rsidR="00A30B2F" w:rsidRPr="006F2BC3" w:rsidRDefault="00A30B2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D98C689" w14:textId="77777777" w:rsidR="00A30B2F" w:rsidRPr="006F2BC3" w:rsidRDefault="00A30B2F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14:paraId="0D98C68A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8B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8D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8E" w14:textId="77777777" w:rsidR="00A30B2F" w:rsidRPr="006F2BC3" w:rsidRDefault="00A30B2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D98C68F" w14:textId="77777777" w:rsidR="00A30B2F" w:rsidRPr="006F2BC3" w:rsidRDefault="00A30B2F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0D98C690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91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93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94" w14:textId="77777777" w:rsidR="00A30B2F" w:rsidRPr="006F2BC3" w:rsidRDefault="00A30B2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D98C695" w14:textId="77777777" w:rsidR="00A30B2F" w:rsidRPr="006F2BC3" w:rsidRDefault="00A30B2F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0D98C696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97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99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9A" w14:textId="77777777" w:rsidR="00A30B2F" w:rsidRPr="006F2BC3" w:rsidRDefault="00A30B2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D98C69B" w14:textId="77777777" w:rsidR="00A30B2F" w:rsidRPr="006F2BC3" w:rsidRDefault="00A30B2F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0D98C69C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9D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9F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A0" w14:textId="77777777" w:rsidR="00A30B2F" w:rsidRPr="006F2BC3" w:rsidRDefault="00A30B2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D98C6A1" w14:textId="77777777" w:rsidR="00A30B2F" w:rsidRPr="006F2BC3" w:rsidRDefault="00A30B2F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0D98C6A2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6A3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A5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A6" w14:textId="77777777" w:rsidR="00A30B2F" w:rsidRPr="006F2BC3" w:rsidRDefault="00A30B2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D98C6A7" w14:textId="77777777" w:rsidR="00A30B2F" w:rsidRPr="006F2BC3" w:rsidRDefault="00A30B2F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0D98C6A8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A9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B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6AB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AC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6AD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6AE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98C6AF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</w:tr>
      <w:tr w:rsidR="00EA7954" w14:paraId="0D98C6B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6B1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B2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6B3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6B4" w14:textId="77777777" w:rsidR="00A30B2F" w:rsidRPr="006F2BC3" w:rsidRDefault="00A30B2F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0D98C6B5" w14:textId="77777777" w:rsidR="00A30B2F" w:rsidRPr="006F2BC3" w:rsidRDefault="00A30B2F" w:rsidP="006F2BC3">
            <w:pPr>
              <w:pStyle w:val="TalartidSumma"/>
            </w:pPr>
            <w:r w:rsidRPr="006F2BC3">
              <w:t>2.22</w:t>
            </w:r>
          </w:p>
        </w:tc>
      </w:tr>
      <w:tr w:rsidR="00EA7954" w14:paraId="0D98C6BB" w14:textId="77777777">
        <w:tc>
          <w:tcPr>
            <w:tcW w:w="454" w:type="dxa"/>
          </w:tcPr>
          <w:p w14:paraId="0D98C6B7" w14:textId="77777777" w:rsidR="00A30B2F" w:rsidRPr="006F2BC3" w:rsidRDefault="00A30B2F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14:paraId="0D98C6B8" w14:textId="77777777" w:rsidR="00A30B2F" w:rsidRPr="006F2BC3" w:rsidRDefault="00A30B2F" w:rsidP="006F2BC3">
            <w:pPr>
              <w:pStyle w:val="renderubrik"/>
            </w:pPr>
            <w:r>
              <w:t>Näringsutskottets betänkande NU22</w:t>
            </w:r>
          </w:p>
        </w:tc>
        <w:tc>
          <w:tcPr>
            <w:tcW w:w="1260" w:type="dxa"/>
            <w:gridSpan w:val="2"/>
            <w:vAlign w:val="bottom"/>
          </w:tcPr>
          <w:p w14:paraId="0D98C6B9" w14:textId="77777777" w:rsidR="00A30B2F" w:rsidRPr="006F2BC3" w:rsidRDefault="00A30B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D98C6BA" w14:textId="77777777" w:rsidR="00A30B2F" w:rsidRPr="006F2BC3" w:rsidRDefault="00A30B2F" w:rsidP="006F2BC3">
            <w:pPr>
              <w:pStyle w:val="renderubrik"/>
            </w:pPr>
          </w:p>
        </w:tc>
      </w:tr>
      <w:tr w:rsidR="00EA7954" w14:paraId="0D98C6C0" w14:textId="77777777">
        <w:tc>
          <w:tcPr>
            <w:tcW w:w="454" w:type="dxa"/>
            <w:vAlign w:val="bottom"/>
          </w:tcPr>
          <w:p w14:paraId="0D98C6BC" w14:textId="77777777" w:rsidR="00A30B2F" w:rsidRPr="006F2BC3" w:rsidRDefault="00A30B2F" w:rsidP="006F2BC3"/>
        </w:tc>
        <w:tc>
          <w:tcPr>
            <w:tcW w:w="5680" w:type="dxa"/>
            <w:gridSpan w:val="3"/>
            <w:vAlign w:val="bottom"/>
          </w:tcPr>
          <w:p w14:paraId="0D98C6BD" w14:textId="77777777" w:rsidR="00A30B2F" w:rsidRPr="006F2BC3" w:rsidRDefault="00A30B2F" w:rsidP="006F2BC3">
            <w:pPr>
              <w:pStyle w:val="Underrubrik"/>
            </w:pPr>
            <w:r>
              <w:t>Nya verktyg för stärkt konkurrens i privat och offentlig verksamhet</w:t>
            </w:r>
          </w:p>
        </w:tc>
        <w:tc>
          <w:tcPr>
            <w:tcW w:w="1260" w:type="dxa"/>
            <w:gridSpan w:val="2"/>
            <w:vAlign w:val="bottom"/>
          </w:tcPr>
          <w:p w14:paraId="0D98C6BE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98C6BF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C1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C2" w14:textId="77777777" w:rsidR="00A30B2F" w:rsidRPr="006F2BC3" w:rsidRDefault="00A30B2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D98C6C3" w14:textId="77777777" w:rsidR="00A30B2F" w:rsidRPr="006F2BC3" w:rsidRDefault="00A30B2F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14:paraId="0D98C6C4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C5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C7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C8" w14:textId="77777777" w:rsidR="00A30B2F" w:rsidRPr="006F2BC3" w:rsidRDefault="00A30B2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D98C6C9" w14:textId="77777777" w:rsidR="00A30B2F" w:rsidRPr="00A30B2F" w:rsidRDefault="00A30B2F" w:rsidP="006F2BC3">
            <w:pPr>
              <w:rPr>
                <w:lang w:val="en-US"/>
              </w:rPr>
            </w:pPr>
            <w:r w:rsidRPr="00A30B2F">
              <w:rPr>
                <w:lang w:val="en-US"/>
              </w:rPr>
              <w:t>Daniel Vencu Velasquez Castro (S)</w:t>
            </w:r>
          </w:p>
        </w:tc>
        <w:tc>
          <w:tcPr>
            <w:tcW w:w="1260" w:type="dxa"/>
            <w:gridSpan w:val="2"/>
            <w:vAlign w:val="bottom"/>
          </w:tcPr>
          <w:p w14:paraId="0D98C6CA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CB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CD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CE" w14:textId="77777777" w:rsidR="00A30B2F" w:rsidRPr="006F2BC3" w:rsidRDefault="00A30B2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D98C6CF" w14:textId="77777777" w:rsidR="00A30B2F" w:rsidRPr="006F2BC3" w:rsidRDefault="00A30B2F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14:paraId="0D98C6D0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D1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D3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D4" w14:textId="77777777" w:rsidR="00A30B2F" w:rsidRPr="006F2BC3" w:rsidRDefault="00A30B2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D98C6D5" w14:textId="77777777" w:rsidR="00A30B2F" w:rsidRPr="006F2BC3" w:rsidRDefault="00A30B2F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0D98C6D6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D7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D9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DA" w14:textId="77777777" w:rsidR="00A30B2F" w:rsidRPr="006F2BC3" w:rsidRDefault="00A30B2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D98C6DB" w14:textId="77777777" w:rsidR="00A30B2F" w:rsidRPr="006F2BC3" w:rsidRDefault="00A30B2F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0D98C6DC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DD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DF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E0" w14:textId="77777777" w:rsidR="00A30B2F" w:rsidRPr="006F2BC3" w:rsidRDefault="00A30B2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D98C6E1" w14:textId="77777777" w:rsidR="00A30B2F" w:rsidRPr="006F2BC3" w:rsidRDefault="00A30B2F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0D98C6E2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6E3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E5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E6" w14:textId="77777777" w:rsidR="00A30B2F" w:rsidRPr="006F2BC3" w:rsidRDefault="00A30B2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D98C6E7" w14:textId="77777777" w:rsidR="00A30B2F" w:rsidRPr="006F2BC3" w:rsidRDefault="00A30B2F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0D98C6E8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6E9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6EB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EC" w14:textId="77777777" w:rsidR="00A30B2F" w:rsidRPr="006F2BC3" w:rsidRDefault="00A30B2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D98C6ED" w14:textId="77777777" w:rsidR="00A30B2F" w:rsidRPr="006F2BC3" w:rsidRDefault="00A30B2F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0D98C6EE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6EF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6F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6F1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F2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6F3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6F4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98C6F5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</w:tr>
      <w:tr w:rsidR="00EA7954" w14:paraId="0D98C6F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6F7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6F8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6F9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6FA" w14:textId="77777777" w:rsidR="00A30B2F" w:rsidRPr="006F2BC3" w:rsidRDefault="00A30B2F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0D98C6FB" w14:textId="77777777" w:rsidR="00A30B2F" w:rsidRPr="006F2BC3" w:rsidRDefault="00A30B2F" w:rsidP="006F2BC3">
            <w:pPr>
              <w:pStyle w:val="TalartidSumma"/>
            </w:pPr>
            <w:r w:rsidRPr="006F2BC3">
              <w:t>3.22</w:t>
            </w:r>
          </w:p>
        </w:tc>
      </w:tr>
      <w:tr w:rsidR="00EA7954" w14:paraId="0D98C701" w14:textId="77777777">
        <w:tc>
          <w:tcPr>
            <w:tcW w:w="454" w:type="dxa"/>
          </w:tcPr>
          <w:p w14:paraId="0D98C6FD" w14:textId="77777777" w:rsidR="00A30B2F" w:rsidRPr="006F2BC3" w:rsidRDefault="00A30B2F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3"/>
            <w:vAlign w:val="bottom"/>
          </w:tcPr>
          <w:p w14:paraId="0D98C6FE" w14:textId="77777777" w:rsidR="00A30B2F" w:rsidRPr="006F2BC3" w:rsidRDefault="00A30B2F" w:rsidP="006F2BC3">
            <w:pPr>
              <w:pStyle w:val="renderubrik"/>
            </w:pPr>
            <w:r>
              <w:t>Konstitutionsutskottets betänkande KU36</w:t>
            </w:r>
          </w:p>
        </w:tc>
        <w:tc>
          <w:tcPr>
            <w:tcW w:w="1260" w:type="dxa"/>
            <w:gridSpan w:val="2"/>
            <w:vAlign w:val="bottom"/>
          </w:tcPr>
          <w:p w14:paraId="0D98C6FF" w14:textId="77777777" w:rsidR="00A30B2F" w:rsidRPr="006F2BC3" w:rsidRDefault="00A30B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D98C700" w14:textId="77777777" w:rsidR="00A30B2F" w:rsidRPr="006F2BC3" w:rsidRDefault="00A30B2F" w:rsidP="006F2BC3">
            <w:pPr>
              <w:pStyle w:val="renderubrik"/>
            </w:pPr>
          </w:p>
        </w:tc>
      </w:tr>
      <w:tr w:rsidR="00EA7954" w14:paraId="0D98C706" w14:textId="77777777">
        <w:tc>
          <w:tcPr>
            <w:tcW w:w="454" w:type="dxa"/>
            <w:vAlign w:val="bottom"/>
          </w:tcPr>
          <w:p w14:paraId="0D98C702" w14:textId="77777777" w:rsidR="00A30B2F" w:rsidRPr="006F2BC3" w:rsidRDefault="00A30B2F" w:rsidP="006F2BC3"/>
        </w:tc>
        <w:tc>
          <w:tcPr>
            <w:tcW w:w="5680" w:type="dxa"/>
            <w:gridSpan w:val="3"/>
            <w:vAlign w:val="bottom"/>
          </w:tcPr>
          <w:p w14:paraId="0D98C703" w14:textId="77777777" w:rsidR="00A30B2F" w:rsidRPr="006F2BC3" w:rsidRDefault="00A30B2F" w:rsidP="006F2BC3">
            <w:pPr>
              <w:pStyle w:val="Underrubrik"/>
            </w:pPr>
            <w:r>
              <w:t>Integritet och ny teknik 2020–2024</w:t>
            </w:r>
          </w:p>
        </w:tc>
        <w:tc>
          <w:tcPr>
            <w:tcW w:w="1260" w:type="dxa"/>
            <w:gridSpan w:val="2"/>
            <w:vAlign w:val="bottom"/>
          </w:tcPr>
          <w:p w14:paraId="0D98C704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98C705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0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707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08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709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70A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98C70B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</w:tr>
      <w:tr w:rsidR="00EA7954" w14:paraId="0D98C71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70D" w14:textId="77777777" w:rsidR="00A30B2F" w:rsidRPr="006F2BC3" w:rsidRDefault="00A30B2F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D98C70E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70F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710" w14:textId="77777777" w:rsidR="00A30B2F" w:rsidRPr="006F2BC3" w:rsidRDefault="00A30B2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D98C711" w14:textId="77777777" w:rsidR="00A30B2F" w:rsidRPr="006F2BC3" w:rsidRDefault="00A30B2F" w:rsidP="006F2BC3">
            <w:pPr>
              <w:pStyle w:val="TalartidSumma"/>
            </w:pPr>
            <w:r w:rsidRPr="006F2BC3">
              <w:t>3.22</w:t>
            </w:r>
          </w:p>
        </w:tc>
      </w:tr>
      <w:tr w:rsidR="00EA7954" w14:paraId="0D98C717" w14:textId="77777777">
        <w:tc>
          <w:tcPr>
            <w:tcW w:w="454" w:type="dxa"/>
          </w:tcPr>
          <w:p w14:paraId="0D98C713" w14:textId="77777777" w:rsidR="00A30B2F" w:rsidRPr="006F2BC3" w:rsidRDefault="00A30B2F" w:rsidP="006F2BC3">
            <w:pPr>
              <w:pStyle w:val="rendenr"/>
            </w:pPr>
            <w:r w:rsidRPr="006F2BC3">
              <w:t>44</w:t>
            </w:r>
          </w:p>
        </w:tc>
        <w:tc>
          <w:tcPr>
            <w:tcW w:w="5680" w:type="dxa"/>
            <w:gridSpan w:val="3"/>
            <w:vAlign w:val="bottom"/>
          </w:tcPr>
          <w:p w14:paraId="0D98C714" w14:textId="77777777" w:rsidR="00A30B2F" w:rsidRPr="006F2BC3" w:rsidRDefault="00A30B2F" w:rsidP="006F2BC3">
            <w:pPr>
              <w:pStyle w:val="renderubrik"/>
            </w:pPr>
            <w:r>
              <w:t>Skatteutskottets betänkande SkU21</w:t>
            </w:r>
          </w:p>
        </w:tc>
        <w:tc>
          <w:tcPr>
            <w:tcW w:w="1260" w:type="dxa"/>
            <w:gridSpan w:val="2"/>
            <w:vAlign w:val="bottom"/>
          </w:tcPr>
          <w:p w14:paraId="0D98C715" w14:textId="77777777" w:rsidR="00A30B2F" w:rsidRPr="006F2BC3" w:rsidRDefault="00A30B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D98C716" w14:textId="77777777" w:rsidR="00A30B2F" w:rsidRPr="006F2BC3" w:rsidRDefault="00A30B2F" w:rsidP="006F2BC3">
            <w:pPr>
              <w:pStyle w:val="renderubrik"/>
            </w:pPr>
          </w:p>
        </w:tc>
      </w:tr>
      <w:tr w:rsidR="00EA7954" w14:paraId="0D98C71C" w14:textId="77777777">
        <w:tc>
          <w:tcPr>
            <w:tcW w:w="454" w:type="dxa"/>
            <w:vAlign w:val="bottom"/>
          </w:tcPr>
          <w:p w14:paraId="0D98C718" w14:textId="77777777" w:rsidR="00A30B2F" w:rsidRPr="006F2BC3" w:rsidRDefault="00A30B2F" w:rsidP="006F2BC3"/>
        </w:tc>
        <w:tc>
          <w:tcPr>
            <w:tcW w:w="5680" w:type="dxa"/>
            <w:gridSpan w:val="3"/>
            <w:vAlign w:val="bottom"/>
          </w:tcPr>
          <w:p w14:paraId="0D98C719" w14:textId="77777777" w:rsidR="00A30B2F" w:rsidRPr="006F2BC3" w:rsidRDefault="00A30B2F" w:rsidP="006F2BC3">
            <w:pPr>
              <w:pStyle w:val="Underrubrik"/>
            </w:pPr>
            <w:r>
              <w:t>Det skatterättsliga företrädaransvaret – nya regler om befrielse och rådrum</w:t>
            </w:r>
          </w:p>
        </w:tc>
        <w:tc>
          <w:tcPr>
            <w:tcW w:w="1260" w:type="dxa"/>
            <w:gridSpan w:val="2"/>
            <w:vAlign w:val="bottom"/>
          </w:tcPr>
          <w:p w14:paraId="0D98C71A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98C71B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71D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1E" w14:textId="77777777" w:rsidR="00A30B2F" w:rsidRPr="006F2BC3" w:rsidRDefault="00A30B2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D98C71F" w14:textId="77777777" w:rsidR="00A30B2F" w:rsidRPr="006F2BC3" w:rsidRDefault="00A30B2F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14:paraId="0D98C720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721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723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24" w14:textId="77777777" w:rsidR="00A30B2F" w:rsidRPr="006F2BC3" w:rsidRDefault="00A30B2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D98C725" w14:textId="77777777" w:rsidR="00A30B2F" w:rsidRPr="006F2BC3" w:rsidRDefault="00A30B2F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14:paraId="0D98C726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727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729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2A" w14:textId="77777777" w:rsidR="00A30B2F" w:rsidRPr="006F2BC3" w:rsidRDefault="00A30B2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D98C72B" w14:textId="77777777" w:rsidR="00A30B2F" w:rsidRPr="006F2BC3" w:rsidRDefault="00A30B2F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14:paraId="0D98C72C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72D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72F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30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731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732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98C733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</w:tr>
      <w:tr w:rsidR="00EA7954" w14:paraId="0D98C73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735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36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737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738" w14:textId="77777777" w:rsidR="00A30B2F" w:rsidRPr="006F2BC3" w:rsidRDefault="00A30B2F" w:rsidP="006F2BC3">
            <w:pPr>
              <w:pStyle w:val="TalartidSumma"/>
            </w:pPr>
            <w:r w:rsidRPr="006F2BC3">
              <w:t xml:space="preserve"> 0.22</w:t>
            </w:r>
          </w:p>
        </w:tc>
        <w:tc>
          <w:tcPr>
            <w:tcW w:w="1460" w:type="dxa"/>
            <w:gridSpan w:val="2"/>
            <w:vAlign w:val="bottom"/>
          </w:tcPr>
          <w:p w14:paraId="0D98C739" w14:textId="77777777" w:rsidR="00A30B2F" w:rsidRPr="006F2BC3" w:rsidRDefault="00A30B2F" w:rsidP="006F2BC3">
            <w:pPr>
              <w:pStyle w:val="TalartidSumma"/>
            </w:pPr>
            <w:r w:rsidRPr="006F2BC3">
              <w:t>3.44</w:t>
            </w:r>
          </w:p>
        </w:tc>
      </w:tr>
      <w:tr w:rsidR="00EA7954" w14:paraId="0D98C73F" w14:textId="77777777">
        <w:tc>
          <w:tcPr>
            <w:tcW w:w="454" w:type="dxa"/>
          </w:tcPr>
          <w:p w14:paraId="0D98C73B" w14:textId="77777777" w:rsidR="00A30B2F" w:rsidRPr="006F2BC3" w:rsidRDefault="00A30B2F" w:rsidP="006F2BC3">
            <w:pPr>
              <w:pStyle w:val="rendenr"/>
            </w:pPr>
            <w:r w:rsidRPr="006F2BC3">
              <w:t>45</w:t>
            </w:r>
          </w:p>
        </w:tc>
        <w:tc>
          <w:tcPr>
            <w:tcW w:w="5680" w:type="dxa"/>
            <w:gridSpan w:val="3"/>
            <w:vAlign w:val="bottom"/>
          </w:tcPr>
          <w:p w14:paraId="0D98C73C" w14:textId="77777777" w:rsidR="00A30B2F" w:rsidRPr="006F2BC3" w:rsidRDefault="00A30B2F" w:rsidP="006F2BC3">
            <w:pPr>
              <w:pStyle w:val="renderubrik"/>
            </w:pPr>
            <w:r>
              <w:t>Skatteutskottets betänkande SkU22</w:t>
            </w:r>
          </w:p>
        </w:tc>
        <w:tc>
          <w:tcPr>
            <w:tcW w:w="1260" w:type="dxa"/>
            <w:gridSpan w:val="2"/>
            <w:vAlign w:val="bottom"/>
          </w:tcPr>
          <w:p w14:paraId="0D98C73D" w14:textId="77777777" w:rsidR="00A30B2F" w:rsidRPr="006F2BC3" w:rsidRDefault="00A30B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D98C73E" w14:textId="77777777" w:rsidR="00A30B2F" w:rsidRPr="006F2BC3" w:rsidRDefault="00A30B2F" w:rsidP="006F2BC3">
            <w:pPr>
              <w:pStyle w:val="renderubrik"/>
            </w:pPr>
          </w:p>
        </w:tc>
      </w:tr>
      <w:tr w:rsidR="00EA7954" w14:paraId="0D98C744" w14:textId="77777777">
        <w:tc>
          <w:tcPr>
            <w:tcW w:w="454" w:type="dxa"/>
            <w:vAlign w:val="bottom"/>
          </w:tcPr>
          <w:p w14:paraId="0D98C740" w14:textId="77777777" w:rsidR="00A30B2F" w:rsidRPr="006F2BC3" w:rsidRDefault="00A30B2F" w:rsidP="006F2BC3"/>
        </w:tc>
        <w:tc>
          <w:tcPr>
            <w:tcW w:w="5680" w:type="dxa"/>
            <w:gridSpan w:val="3"/>
            <w:vAlign w:val="bottom"/>
          </w:tcPr>
          <w:p w14:paraId="0D98C741" w14:textId="77777777" w:rsidR="00A30B2F" w:rsidRPr="006F2BC3" w:rsidRDefault="00A30B2F" w:rsidP="006F2BC3">
            <w:pPr>
              <w:pStyle w:val="Underrubrik"/>
            </w:pPr>
            <w:r>
              <w:t>Åtgärder mot mervärdesskattebedrägerier</w:t>
            </w:r>
          </w:p>
        </w:tc>
        <w:tc>
          <w:tcPr>
            <w:tcW w:w="1260" w:type="dxa"/>
            <w:gridSpan w:val="2"/>
            <w:vAlign w:val="bottom"/>
          </w:tcPr>
          <w:p w14:paraId="0D98C742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98C743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745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46" w14:textId="77777777" w:rsidR="00A30B2F" w:rsidRPr="006F2BC3" w:rsidRDefault="00A30B2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D98C747" w14:textId="77777777" w:rsidR="00A30B2F" w:rsidRPr="006F2BC3" w:rsidRDefault="00A30B2F" w:rsidP="006F2BC3">
            <w:r w:rsidRPr="006F2BC3"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14:paraId="0D98C748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749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74B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4C" w14:textId="77777777" w:rsidR="00A30B2F" w:rsidRPr="006F2BC3" w:rsidRDefault="00A30B2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D98C74D" w14:textId="77777777" w:rsidR="00A30B2F" w:rsidRPr="006F2BC3" w:rsidRDefault="00A30B2F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0D98C74E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74F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751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52" w14:textId="77777777" w:rsidR="00A30B2F" w:rsidRPr="006F2BC3" w:rsidRDefault="00A30B2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D98C753" w14:textId="77777777" w:rsidR="00A30B2F" w:rsidRPr="006F2BC3" w:rsidRDefault="00A30B2F" w:rsidP="006F2BC3">
            <w:r w:rsidRPr="006F2BC3">
              <w:t>Marie Nicholson (M)</w:t>
            </w:r>
          </w:p>
        </w:tc>
        <w:tc>
          <w:tcPr>
            <w:tcW w:w="1260" w:type="dxa"/>
            <w:gridSpan w:val="2"/>
            <w:vAlign w:val="bottom"/>
          </w:tcPr>
          <w:p w14:paraId="0D98C754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755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757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58" w14:textId="77777777" w:rsidR="00A30B2F" w:rsidRPr="006F2BC3" w:rsidRDefault="00A30B2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D98C759" w14:textId="77777777" w:rsidR="00A30B2F" w:rsidRPr="006F2BC3" w:rsidRDefault="00A30B2F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0D98C75A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75B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75D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5E" w14:textId="77777777" w:rsidR="00A30B2F" w:rsidRPr="006F2BC3" w:rsidRDefault="00A30B2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D98C75F" w14:textId="77777777" w:rsidR="00A30B2F" w:rsidRPr="006F2BC3" w:rsidRDefault="00A30B2F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0D98C760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761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6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763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64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765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766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98C767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</w:tr>
      <w:tr w:rsidR="00EA7954" w14:paraId="0D98C76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769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6A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76B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76C" w14:textId="77777777" w:rsidR="00A30B2F" w:rsidRPr="006F2BC3" w:rsidRDefault="00A30B2F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14:paraId="0D98C76D" w14:textId="77777777" w:rsidR="00A30B2F" w:rsidRPr="006F2BC3" w:rsidRDefault="00A30B2F" w:rsidP="006F2BC3">
            <w:pPr>
              <w:pStyle w:val="TalartidSumma"/>
            </w:pPr>
            <w:r w:rsidRPr="006F2BC3">
              <w:t>4.16</w:t>
            </w:r>
          </w:p>
        </w:tc>
      </w:tr>
      <w:tr w:rsidR="00EA7954" w14:paraId="0D98C773" w14:textId="77777777">
        <w:tc>
          <w:tcPr>
            <w:tcW w:w="454" w:type="dxa"/>
          </w:tcPr>
          <w:p w14:paraId="0D98C76F" w14:textId="77777777" w:rsidR="00A30B2F" w:rsidRPr="006F2BC3" w:rsidRDefault="00A30B2F" w:rsidP="006F2BC3">
            <w:pPr>
              <w:pStyle w:val="rendenr"/>
            </w:pPr>
            <w:r w:rsidRPr="006F2BC3">
              <w:t>46</w:t>
            </w:r>
          </w:p>
        </w:tc>
        <w:tc>
          <w:tcPr>
            <w:tcW w:w="5680" w:type="dxa"/>
            <w:gridSpan w:val="3"/>
            <w:vAlign w:val="bottom"/>
          </w:tcPr>
          <w:p w14:paraId="0D98C770" w14:textId="77777777" w:rsidR="00A30B2F" w:rsidRPr="006F2BC3" w:rsidRDefault="00A30B2F" w:rsidP="006F2BC3">
            <w:pPr>
              <w:pStyle w:val="renderubrik"/>
            </w:pPr>
            <w:r>
              <w:t>Civilutskottets betänkande CU37</w:t>
            </w:r>
          </w:p>
        </w:tc>
        <w:tc>
          <w:tcPr>
            <w:tcW w:w="1260" w:type="dxa"/>
            <w:gridSpan w:val="2"/>
            <w:vAlign w:val="bottom"/>
          </w:tcPr>
          <w:p w14:paraId="0D98C771" w14:textId="77777777" w:rsidR="00A30B2F" w:rsidRPr="006F2BC3" w:rsidRDefault="00A30B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D98C772" w14:textId="77777777" w:rsidR="00A30B2F" w:rsidRPr="006F2BC3" w:rsidRDefault="00A30B2F" w:rsidP="006F2BC3">
            <w:pPr>
              <w:pStyle w:val="renderubrik"/>
            </w:pPr>
          </w:p>
        </w:tc>
      </w:tr>
      <w:tr w:rsidR="00EA7954" w14:paraId="0D98C778" w14:textId="77777777">
        <w:tc>
          <w:tcPr>
            <w:tcW w:w="454" w:type="dxa"/>
            <w:vAlign w:val="bottom"/>
          </w:tcPr>
          <w:p w14:paraId="0D98C774" w14:textId="77777777" w:rsidR="00A30B2F" w:rsidRPr="006F2BC3" w:rsidRDefault="00A30B2F" w:rsidP="006F2BC3"/>
        </w:tc>
        <w:tc>
          <w:tcPr>
            <w:tcW w:w="5680" w:type="dxa"/>
            <w:gridSpan w:val="3"/>
            <w:vAlign w:val="bottom"/>
          </w:tcPr>
          <w:p w14:paraId="0D98C775" w14:textId="77777777" w:rsidR="00A30B2F" w:rsidRPr="006F2BC3" w:rsidRDefault="00A30B2F" w:rsidP="006F2BC3">
            <w:pPr>
              <w:pStyle w:val="Underrubrik"/>
            </w:pPr>
            <w:r>
              <w:t>Kommunala hyresgarantier för en socialt hållbar bostadsförsörjning</w:t>
            </w:r>
          </w:p>
        </w:tc>
        <w:tc>
          <w:tcPr>
            <w:tcW w:w="1260" w:type="dxa"/>
            <w:gridSpan w:val="2"/>
            <w:vAlign w:val="bottom"/>
          </w:tcPr>
          <w:p w14:paraId="0D98C776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98C777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779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7A" w14:textId="77777777" w:rsidR="00A30B2F" w:rsidRPr="006F2BC3" w:rsidRDefault="00A30B2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D98C77B" w14:textId="77777777" w:rsidR="00A30B2F" w:rsidRPr="006F2BC3" w:rsidRDefault="00A30B2F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14:paraId="0D98C77C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77D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77F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80" w14:textId="77777777" w:rsidR="00A30B2F" w:rsidRPr="006F2BC3" w:rsidRDefault="00A30B2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D98C781" w14:textId="77777777" w:rsidR="00A30B2F" w:rsidRPr="006F2BC3" w:rsidRDefault="00A30B2F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0D98C782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783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785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86" w14:textId="77777777" w:rsidR="00A30B2F" w:rsidRPr="006F2BC3" w:rsidRDefault="00A30B2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D98C787" w14:textId="77777777" w:rsidR="00A30B2F" w:rsidRPr="006F2BC3" w:rsidRDefault="00A30B2F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0D98C788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789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78B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8C" w14:textId="77777777" w:rsidR="00A30B2F" w:rsidRPr="006F2BC3" w:rsidRDefault="00A30B2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D98C78D" w14:textId="77777777" w:rsidR="00A30B2F" w:rsidRPr="006F2BC3" w:rsidRDefault="00A30B2F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0D98C78E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78F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791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92" w14:textId="77777777" w:rsidR="00A30B2F" w:rsidRPr="006F2BC3" w:rsidRDefault="00A30B2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D98C793" w14:textId="77777777" w:rsidR="00A30B2F" w:rsidRPr="006F2BC3" w:rsidRDefault="00A30B2F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14:paraId="0D98C794" w14:textId="77777777" w:rsidR="00A30B2F" w:rsidRPr="006F2BC3" w:rsidRDefault="00A30B2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D98C795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D98C797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98" w14:textId="77777777" w:rsidR="00A30B2F" w:rsidRPr="006F2BC3" w:rsidRDefault="00A30B2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D98C799" w14:textId="77777777" w:rsidR="00A30B2F" w:rsidRPr="006F2BC3" w:rsidRDefault="00A30B2F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0D98C79A" w14:textId="77777777" w:rsidR="00A30B2F" w:rsidRPr="006F2BC3" w:rsidRDefault="00A30B2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D98C79B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A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79D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9E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79F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7A0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98C7A1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</w:tr>
      <w:tr w:rsidR="00EA7954" w14:paraId="0D98C7A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7A3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A4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7A5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7A6" w14:textId="77777777" w:rsidR="00A30B2F" w:rsidRPr="006F2BC3" w:rsidRDefault="00A30B2F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0D98C7A7" w14:textId="77777777" w:rsidR="00A30B2F" w:rsidRPr="006F2BC3" w:rsidRDefault="00A30B2F" w:rsidP="006F2BC3">
            <w:pPr>
              <w:pStyle w:val="TalartidSumma"/>
            </w:pPr>
            <w:r w:rsidRPr="006F2BC3">
              <w:t>5.02</w:t>
            </w:r>
          </w:p>
        </w:tc>
      </w:tr>
      <w:tr w:rsidR="00EA7954" w14:paraId="0D98C7AD" w14:textId="77777777">
        <w:tc>
          <w:tcPr>
            <w:tcW w:w="454" w:type="dxa"/>
          </w:tcPr>
          <w:p w14:paraId="0D98C7A9" w14:textId="77777777" w:rsidR="00A30B2F" w:rsidRPr="006F2BC3" w:rsidRDefault="00A30B2F" w:rsidP="006F2BC3">
            <w:pPr>
              <w:pStyle w:val="rendenr"/>
            </w:pPr>
            <w:r w:rsidRPr="006F2BC3">
              <w:lastRenderedPageBreak/>
              <w:t>47</w:t>
            </w:r>
          </w:p>
        </w:tc>
        <w:tc>
          <w:tcPr>
            <w:tcW w:w="5680" w:type="dxa"/>
            <w:gridSpan w:val="3"/>
            <w:vAlign w:val="bottom"/>
          </w:tcPr>
          <w:p w14:paraId="0D98C7AA" w14:textId="77777777" w:rsidR="00A30B2F" w:rsidRPr="006F2BC3" w:rsidRDefault="00A30B2F" w:rsidP="006F2BC3">
            <w:pPr>
              <w:pStyle w:val="renderubrik"/>
            </w:pPr>
            <w:r>
              <w:t>Utbildningsutskottets betänkande UbU17</w:t>
            </w:r>
          </w:p>
        </w:tc>
        <w:tc>
          <w:tcPr>
            <w:tcW w:w="1260" w:type="dxa"/>
            <w:gridSpan w:val="2"/>
            <w:vAlign w:val="bottom"/>
          </w:tcPr>
          <w:p w14:paraId="0D98C7AB" w14:textId="77777777" w:rsidR="00A30B2F" w:rsidRPr="006F2BC3" w:rsidRDefault="00A30B2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D98C7AC" w14:textId="77777777" w:rsidR="00A30B2F" w:rsidRPr="006F2BC3" w:rsidRDefault="00A30B2F" w:rsidP="006F2BC3">
            <w:pPr>
              <w:pStyle w:val="renderubrik"/>
            </w:pPr>
          </w:p>
        </w:tc>
      </w:tr>
      <w:tr w:rsidR="00EA7954" w14:paraId="0D98C7B2" w14:textId="77777777">
        <w:tc>
          <w:tcPr>
            <w:tcW w:w="454" w:type="dxa"/>
            <w:vAlign w:val="bottom"/>
          </w:tcPr>
          <w:p w14:paraId="0D98C7AE" w14:textId="77777777" w:rsidR="00A30B2F" w:rsidRPr="006F2BC3" w:rsidRDefault="00A30B2F" w:rsidP="006F2BC3"/>
        </w:tc>
        <w:tc>
          <w:tcPr>
            <w:tcW w:w="5680" w:type="dxa"/>
            <w:gridSpan w:val="3"/>
            <w:vAlign w:val="bottom"/>
          </w:tcPr>
          <w:p w14:paraId="0D98C7AF" w14:textId="77777777" w:rsidR="00A30B2F" w:rsidRPr="006F2BC3" w:rsidRDefault="00A30B2F" w:rsidP="006F2BC3">
            <w:pPr>
              <w:pStyle w:val="Underrubrik"/>
            </w:pPr>
            <w:r>
              <w:t>Framtidens yrkeshögskola</w:t>
            </w:r>
          </w:p>
        </w:tc>
        <w:tc>
          <w:tcPr>
            <w:tcW w:w="1260" w:type="dxa"/>
            <w:gridSpan w:val="2"/>
            <w:vAlign w:val="bottom"/>
          </w:tcPr>
          <w:p w14:paraId="0D98C7B0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D98C7B1" w14:textId="77777777" w:rsidR="00A30B2F" w:rsidRPr="006F2BC3" w:rsidRDefault="00A30B2F" w:rsidP="006F2BC3">
            <w:r w:rsidRPr="006F2BC3">
              <w:t xml:space="preserve"> </w:t>
            </w:r>
          </w:p>
        </w:tc>
      </w:tr>
      <w:tr w:rsidR="00EA7954" w14:paraId="0D98C7B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7B3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B4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7B5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7B6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D98C7B7" w14:textId="77777777" w:rsidR="00A30B2F" w:rsidRPr="006F2BC3" w:rsidRDefault="00A30B2F" w:rsidP="006F2BC3">
            <w:pPr>
              <w:pStyle w:val="Summalinje"/>
            </w:pPr>
            <w:r w:rsidRPr="006F2BC3">
              <w:t>____</w:t>
            </w:r>
          </w:p>
        </w:tc>
      </w:tr>
      <w:tr w:rsidR="00EA7954" w14:paraId="0D98C7B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98C7B9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D98C7BA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D98C7BB" w14:textId="77777777" w:rsidR="00A30B2F" w:rsidRPr="006F2BC3" w:rsidRDefault="00A30B2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D98C7BC" w14:textId="77777777" w:rsidR="00A30B2F" w:rsidRPr="006F2BC3" w:rsidRDefault="00A30B2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D98C7BD" w14:textId="77777777" w:rsidR="00A30B2F" w:rsidRPr="006F2BC3" w:rsidRDefault="00A30B2F" w:rsidP="006F2BC3">
            <w:pPr>
              <w:pStyle w:val="TalartidSumma"/>
            </w:pPr>
            <w:r w:rsidRPr="006F2BC3">
              <w:t>5.02</w:t>
            </w:r>
          </w:p>
        </w:tc>
      </w:tr>
      <w:tr w:rsidR="00EA7954" w14:paraId="0D98C7C1" w14:textId="77777777">
        <w:tc>
          <w:tcPr>
            <w:tcW w:w="454" w:type="dxa"/>
            <w:vAlign w:val="bottom"/>
          </w:tcPr>
          <w:p w14:paraId="0D98C7BF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D98C7C0" w14:textId="77777777" w:rsidR="00A30B2F" w:rsidRPr="006F2BC3" w:rsidRDefault="00A30B2F" w:rsidP="006F2BC3">
            <w:pPr>
              <w:pStyle w:val="TalartidTotalText"/>
            </w:pPr>
            <w:r w:rsidRPr="006F2BC3">
              <w:t>Totalt anmäld tid 5 tim. 2 min.</w:t>
            </w:r>
          </w:p>
        </w:tc>
      </w:tr>
      <w:tr w:rsidR="00EA7954" w14:paraId="0D98C7C4" w14:textId="77777777">
        <w:tc>
          <w:tcPr>
            <w:tcW w:w="454" w:type="dxa"/>
            <w:vAlign w:val="bottom"/>
          </w:tcPr>
          <w:p w14:paraId="0D98C7C2" w14:textId="77777777" w:rsidR="00A30B2F" w:rsidRPr="006F2BC3" w:rsidRDefault="00A30B2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D98C7C3" w14:textId="77777777" w:rsidR="00A30B2F" w:rsidRPr="006F2BC3" w:rsidRDefault="00A30B2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D98C7C5" w14:textId="77777777" w:rsidR="00A30B2F" w:rsidRPr="006F2BC3" w:rsidRDefault="00A30B2F" w:rsidP="006F2BC3">
      <w:pPr>
        <w:pStyle w:val="renderubrik"/>
      </w:pPr>
      <w:bookmarkStart w:id="2" w:name="StartTalarLista"/>
      <w:bookmarkEnd w:id="2"/>
    </w:p>
    <w:p w14:paraId="0D98C7C6" w14:textId="77777777" w:rsidR="00A30B2F" w:rsidRPr="00631228" w:rsidRDefault="00A30B2F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C7D4" w14:textId="77777777" w:rsidR="00A30B2F" w:rsidRDefault="00A30B2F">
      <w:pPr>
        <w:spacing w:after="0" w:line="240" w:lineRule="auto"/>
      </w:pPr>
      <w:r>
        <w:separator/>
      </w:r>
    </w:p>
  </w:endnote>
  <w:endnote w:type="continuationSeparator" w:id="0">
    <w:p w14:paraId="0D98C7D6" w14:textId="77777777" w:rsidR="00A30B2F" w:rsidRDefault="00A3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C7CB" w14:textId="77777777" w:rsidR="00A30B2F" w:rsidRDefault="00A30B2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C7CC" w14:textId="77777777" w:rsidR="00A30B2F" w:rsidRDefault="00A30B2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C7CF" w14:textId="77777777" w:rsidR="00A30B2F" w:rsidRDefault="00A30B2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C7D0" w14:textId="77777777" w:rsidR="00A30B2F" w:rsidRDefault="00A30B2F">
      <w:pPr>
        <w:spacing w:after="0" w:line="240" w:lineRule="auto"/>
      </w:pPr>
      <w:r>
        <w:separator/>
      </w:r>
    </w:p>
  </w:footnote>
  <w:footnote w:type="continuationSeparator" w:id="0">
    <w:p w14:paraId="0D98C7D2" w14:textId="77777777" w:rsidR="00A30B2F" w:rsidRDefault="00A3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C7C7" w14:textId="77777777" w:rsidR="00A30B2F" w:rsidRDefault="00A30B2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C7C8" w14:textId="18FA8E01" w:rsidR="00A30B2F" w:rsidRDefault="00A30B2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6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D98C7C9" w14:textId="77777777" w:rsidR="00A30B2F" w:rsidRDefault="00A30B2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D98C7CA" w14:textId="77777777" w:rsidR="00A30B2F" w:rsidRDefault="00A30B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C7CD" w14:textId="77777777" w:rsidR="00A30B2F" w:rsidRDefault="00A30B2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D98C7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pt" fillcolor="window">
          <v:imagedata r:id="rId1" o:title=""/>
        </v:shape>
      </w:pict>
    </w:r>
  </w:p>
  <w:p w14:paraId="0D98C7CE" w14:textId="77777777" w:rsidR="00A30B2F" w:rsidRDefault="00A30B2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37E3350">
      <w:start w:val="1"/>
      <w:numFmt w:val="decimal"/>
      <w:lvlText w:val="%1"/>
      <w:legacy w:legacy="1" w:legacySpace="0" w:legacyIndent="0"/>
      <w:lvlJc w:val="left"/>
    </w:lvl>
    <w:lvl w:ilvl="1" w:tplc="F56CB6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2E4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ACE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9E5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6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A65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2DD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EA36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C387670">
      <w:start w:val="1"/>
      <w:numFmt w:val="decimal"/>
      <w:lvlText w:val="%1"/>
      <w:legacy w:legacy="1" w:legacySpace="0" w:legacyIndent="0"/>
      <w:lvlJc w:val="left"/>
    </w:lvl>
    <w:lvl w:ilvl="1" w:tplc="0D1E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7C1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2E1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C8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6E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908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E1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EC3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56989871">
    <w:abstractNumId w:val="41"/>
  </w:num>
  <w:num w:numId="2" w16cid:durableId="1258171924">
    <w:abstractNumId w:val="23"/>
  </w:num>
  <w:num w:numId="3" w16cid:durableId="55445511">
    <w:abstractNumId w:val="40"/>
  </w:num>
  <w:num w:numId="4" w16cid:durableId="85272829">
    <w:abstractNumId w:val="21"/>
  </w:num>
  <w:num w:numId="5" w16cid:durableId="738789412">
    <w:abstractNumId w:val="11"/>
  </w:num>
  <w:num w:numId="6" w16cid:durableId="1511875631">
    <w:abstractNumId w:val="27"/>
  </w:num>
  <w:num w:numId="7" w16cid:durableId="1574925709">
    <w:abstractNumId w:val="35"/>
  </w:num>
  <w:num w:numId="8" w16cid:durableId="255287115">
    <w:abstractNumId w:val="25"/>
  </w:num>
  <w:num w:numId="9" w16cid:durableId="134874462">
    <w:abstractNumId w:val="33"/>
  </w:num>
  <w:num w:numId="10" w16cid:durableId="1272203504">
    <w:abstractNumId w:val="22"/>
  </w:num>
  <w:num w:numId="11" w16cid:durableId="69357210">
    <w:abstractNumId w:val="14"/>
  </w:num>
  <w:num w:numId="12" w16cid:durableId="529025340">
    <w:abstractNumId w:val="10"/>
  </w:num>
  <w:num w:numId="13" w16cid:durableId="1033313548">
    <w:abstractNumId w:val="16"/>
  </w:num>
  <w:num w:numId="14" w16cid:durableId="2043286483">
    <w:abstractNumId w:val="17"/>
  </w:num>
  <w:num w:numId="15" w16cid:durableId="1827211223">
    <w:abstractNumId w:val="24"/>
  </w:num>
  <w:num w:numId="16" w16cid:durableId="1554153440">
    <w:abstractNumId w:val="19"/>
  </w:num>
  <w:num w:numId="17" w16cid:durableId="472673878">
    <w:abstractNumId w:val="36"/>
  </w:num>
  <w:num w:numId="18" w16cid:durableId="2043247080">
    <w:abstractNumId w:val="20"/>
  </w:num>
  <w:num w:numId="19" w16cid:durableId="1581599118">
    <w:abstractNumId w:val="43"/>
  </w:num>
  <w:num w:numId="20" w16cid:durableId="2067609840">
    <w:abstractNumId w:val="12"/>
  </w:num>
  <w:num w:numId="21" w16cid:durableId="280185433">
    <w:abstractNumId w:val="18"/>
  </w:num>
  <w:num w:numId="22" w16cid:durableId="417753453">
    <w:abstractNumId w:val="29"/>
  </w:num>
  <w:num w:numId="23" w16cid:durableId="1127433529">
    <w:abstractNumId w:val="31"/>
  </w:num>
  <w:num w:numId="24" w16cid:durableId="1999459811">
    <w:abstractNumId w:val="15"/>
  </w:num>
  <w:num w:numId="25" w16cid:durableId="1621522941">
    <w:abstractNumId w:val="32"/>
  </w:num>
  <w:num w:numId="26" w16cid:durableId="114296009">
    <w:abstractNumId w:val="37"/>
  </w:num>
  <w:num w:numId="27" w16cid:durableId="1580555352">
    <w:abstractNumId w:val="34"/>
  </w:num>
  <w:num w:numId="28" w16cid:durableId="1430127410">
    <w:abstractNumId w:val="39"/>
  </w:num>
  <w:num w:numId="29" w16cid:durableId="107896967">
    <w:abstractNumId w:val="13"/>
  </w:num>
  <w:num w:numId="30" w16cid:durableId="1637174480">
    <w:abstractNumId w:val="42"/>
  </w:num>
  <w:num w:numId="31" w16cid:durableId="698242192">
    <w:abstractNumId w:val="26"/>
  </w:num>
  <w:num w:numId="32" w16cid:durableId="1900893464">
    <w:abstractNumId w:val="28"/>
  </w:num>
  <w:num w:numId="33" w16cid:durableId="2101749618">
    <w:abstractNumId w:val="30"/>
  </w:num>
  <w:num w:numId="34" w16cid:durableId="182133539">
    <w:abstractNumId w:val="38"/>
  </w:num>
  <w:num w:numId="35" w16cid:durableId="1338535460">
    <w:abstractNumId w:val="8"/>
  </w:num>
  <w:num w:numId="36" w16cid:durableId="283119130">
    <w:abstractNumId w:val="3"/>
  </w:num>
  <w:num w:numId="37" w16cid:durableId="1065689893">
    <w:abstractNumId w:val="2"/>
  </w:num>
  <w:num w:numId="38" w16cid:durableId="1499036115">
    <w:abstractNumId w:val="1"/>
  </w:num>
  <w:num w:numId="39" w16cid:durableId="1504666657">
    <w:abstractNumId w:val="0"/>
  </w:num>
  <w:num w:numId="40" w16cid:durableId="298338297">
    <w:abstractNumId w:val="9"/>
  </w:num>
  <w:num w:numId="41" w16cid:durableId="1476793937">
    <w:abstractNumId w:val="7"/>
  </w:num>
  <w:num w:numId="42" w16cid:durableId="1696883815">
    <w:abstractNumId w:val="6"/>
  </w:num>
  <w:num w:numId="43" w16cid:durableId="1146509929">
    <w:abstractNumId w:val="5"/>
  </w:num>
  <w:num w:numId="44" w16cid:durableId="34931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A7954"/>
    <w:rsid w:val="00854C46"/>
    <w:rsid w:val="00A30B2F"/>
    <w:rsid w:val="00EA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8C5D6"/>
  <w15:docId w15:val="{AA15DC49-6613-49E4-AC1B-FF7058A9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2026-05-06</SAFIR_Sammantradesdatum_Doc>
    <SAFIR_SammantradeID xmlns="C07A1A6C-0B19-41D9-BDF8-F523BA3921EB">0a1cbef1-13ad-44d9-80a8-f27a22177660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999CB9C-0913-479B-AA3F-F5BF99582EE3}">
  <ds:schemaRefs/>
</ds:datastoreItem>
</file>

<file path=customXml/itemProps3.xml><?xml version="1.0" encoding="utf-8"?>
<ds:datastoreItem xmlns:ds="http://schemas.openxmlformats.org/officeDocument/2006/customXml" ds:itemID="{73D8878E-9DFC-4CD9-8687-5156B54E8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07A1A6C-0B19-41D9-BDF8-F523BA3921E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4</Pages>
  <Words>457</Words>
  <Characters>2306</Characters>
  <Application>Microsoft Office Word</Application>
  <DocSecurity>0</DocSecurity>
  <Lines>576</Lines>
  <Paragraphs>276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2026-05-05T14:43:00Z</cp:lastPrinted>
  <dcterms:created xsi:type="dcterms:W3CDTF">2020-08-11T10:46:00Z</dcterms:created>
  <dcterms:modified xsi:type="dcterms:W3CDTF">2026-05-05T14:44:00Z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6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