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4FA1" w:rsidRPr="002B4ABA" w:rsidTr="00F64F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4FA1" w:rsidRPr="002B4ABA" w:rsidRDefault="00D64B59" w:rsidP="00F64FA1">
            <w:pPr>
              <w:pStyle w:val="RSKRbeteckning"/>
              <w:spacing w:before="240"/>
            </w:pPr>
            <w:r w:rsidRPr="002B4ABA">
              <w:t>Riksdagsskrivelse</w:t>
            </w:r>
          </w:p>
          <w:p w:rsidR="00F64FA1" w:rsidRPr="002B4ABA" w:rsidRDefault="00D64B59" w:rsidP="00F64FA1">
            <w:pPr>
              <w:pStyle w:val="RSKRbeteckning"/>
            </w:pPr>
            <w:r w:rsidRPr="002B4ABA">
              <w:t>2007/08</w:t>
            </w:r>
            <w:r w:rsidR="00F64FA1" w:rsidRPr="002B4ABA">
              <w:t>:</w:t>
            </w:r>
            <w:r w:rsidRPr="002B4ABA">
              <w:t>7</w:t>
            </w:r>
          </w:p>
        </w:tc>
        <w:tc>
          <w:tcPr>
            <w:tcW w:w="1134" w:type="dxa"/>
          </w:tcPr>
          <w:p w:rsidR="00F64FA1" w:rsidRPr="002B4ABA" w:rsidRDefault="002B4ABA" w:rsidP="00F64FA1">
            <w:pPr>
              <w:jc w:val="right"/>
            </w:pPr>
            <w:r w:rsidRPr="002B4A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FA1" w:rsidRPr="002B4ABA" w:rsidTr="00F64F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4FA1" w:rsidRPr="002B4ABA" w:rsidRDefault="00F64FA1">
            <w:pPr>
              <w:rPr>
                <w:sz w:val="10"/>
              </w:rPr>
            </w:pPr>
          </w:p>
        </w:tc>
      </w:tr>
    </w:tbl>
    <w:p w:rsidR="00F64FA1" w:rsidRPr="002B4ABA" w:rsidRDefault="00F64FA1"/>
    <w:p w:rsidR="00F64FA1" w:rsidRPr="002B4ABA" w:rsidRDefault="00D64B59" w:rsidP="00F64FA1">
      <w:pPr>
        <w:pStyle w:val="Mottagare1"/>
      </w:pPr>
      <w:r w:rsidRPr="002B4ABA">
        <w:t>Regeringen</w:t>
      </w:r>
    </w:p>
    <w:p w:rsidR="00F64FA1" w:rsidRPr="002B4ABA" w:rsidRDefault="00D64B59" w:rsidP="00F64FA1">
      <w:pPr>
        <w:pStyle w:val="Mottagare2"/>
      </w:pPr>
      <w:r w:rsidRPr="002B4ABA">
        <w:t>Socialdepartementet</w:t>
      </w:r>
    </w:p>
    <w:p w:rsidR="00F64FA1" w:rsidRPr="002B4ABA" w:rsidRDefault="00F64FA1" w:rsidP="00F64FA1">
      <w:r w:rsidRPr="002B4ABA">
        <w:t xml:space="preserve">Med överlämnande av </w:t>
      </w:r>
      <w:r w:rsidR="00D64B59" w:rsidRPr="002B4ABA">
        <w:t>socialutskottet</w:t>
      </w:r>
      <w:r w:rsidRPr="002B4ABA">
        <w:t xml:space="preserve">s betänkande </w:t>
      </w:r>
      <w:r w:rsidR="00D64B59" w:rsidRPr="002B4ABA">
        <w:t>2007/08</w:t>
      </w:r>
      <w:r w:rsidRPr="002B4ABA">
        <w:t>:</w:t>
      </w:r>
      <w:r w:rsidR="00D64B59" w:rsidRPr="002B4ABA">
        <w:t>SoU2</w:t>
      </w:r>
      <w:r w:rsidRPr="002B4ABA">
        <w:t xml:space="preserve"> </w:t>
      </w:r>
      <w:r w:rsidR="00D64B59" w:rsidRPr="002B4ABA">
        <w:t>Redovisning av fördelning av medel från Allmänna arvsfonden under budgetåret 2006</w:t>
      </w:r>
      <w:r w:rsidRPr="002B4ABA">
        <w:t xml:space="preserve"> får jag anmäla att riksdagen denna dag bifallit utskottets förslag till riksdagsbeslut.</w:t>
      </w:r>
    </w:p>
    <w:p w:rsidR="00F64FA1" w:rsidRPr="002B4ABA" w:rsidRDefault="00F64FA1" w:rsidP="00F64FA1">
      <w:pPr>
        <w:pStyle w:val="Stockholm"/>
      </w:pPr>
      <w:r w:rsidRPr="002B4ABA">
        <w:t xml:space="preserve">Stockholm den </w:t>
      </w:r>
      <w:r w:rsidR="00D64B59" w:rsidRPr="002B4ABA">
        <w:t>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4FA1" w:rsidRPr="002B4ABA" w:rsidTr="00F64F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4FA1" w:rsidRPr="002B4ABA" w:rsidRDefault="00D64B59" w:rsidP="00F64FA1">
            <w:pPr>
              <w:pStyle w:val="AvsTalman"/>
            </w:pPr>
            <w:r w:rsidRPr="002B4ABA">
              <w:t>Per Westerberg</w:t>
            </w:r>
          </w:p>
        </w:tc>
        <w:tc>
          <w:tcPr>
            <w:tcW w:w="3628" w:type="dxa"/>
          </w:tcPr>
          <w:p w:rsidR="00F64FA1" w:rsidRPr="002B4ABA" w:rsidRDefault="00D64B59" w:rsidP="00F64FA1">
            <w:pPr>
              <w:pStyle w:val="AvsTjnsteman"/>
            </w:pPr>
            <w:r w:rsidRPr="002B4ABA">
              <w:t>Ulf Christoffersson</w:t>
            </w:r>
          </w:p>
        </w:tc>
      </w:tr>
    </w:tbl>
    <w:p w:rsidR="00D85057" w:rsidRPr="002B4ABA" w:rsidRDefault="00D85057" w:rsidP="00F64FA1"/>
    <w:sectPr w:rsidR="00D85057" w:rsidRPr="002B4AB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A1"/>
    <w:rsid w:val="000415ED"/>
    <w:rsid w:val="0009098F"/>
    <w:rsid w:val="000C2D8D"/>
    <w:rsid w:val="001667BD"/>
    <w:rsid w:val="001C2855"/>
    <w:rsid w:val="00224A43"/>
    <w:rsid w:val="00243D3C"/>
    <w:rsid w:val="00244660"/>
    <w:rsid w:val="0026798D"/>
    <w:rsid w:val="002B4ABA"/>
    <w:rsid w:val="0046748E"/>
    <w:rsid w:val="0049375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A16D59"/>
    <w:rsid w:val="00AC3A6D"/>
    <w:rsid w:val="00BB222A"/>
    <w:rsid w:val="00BB66ED"/>
    <w:rsid w:val="00C1040E"/>
    <w:rsid w:val="00C72B82"/>
    <w:rsid w:val="00D644E9"/>
    <w:rsid w:val="00D64B59"/>
    <w:rsid w:val="00D85057"/>
    <w:rsid w:val="00DC0766"/>
    <w:rsid w:val="00E570D1"/>
    <w:rsid w:val="00F520C1"/>
    <w:rsid w:val="00F64FA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43DCD-5B0C-40D1-9A75-513BFD4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64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cp:lastPrinted>2007-10-29T09:15:00Z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Redovisning av fördelning av medel från Allmänna arvsfonden under budgetåret 2006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