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4270" w:rsidRPr="00AB2392" w:rsidRDefault="00704270" w:rsidP="007B4079">
      <w:pPr>
        <w:pStyle w:val="Hemstlrubrik"/>
      </w:pPr>
      <w:r w:rsidRPr="00AB2392">
        <w:t>Förslag till riksdagsbeslut</w:t>
      </w:r>
    </w:p>
    <w:p w:rsidR="00704270" w:rsidRPr="00AB2392" w:rsidRDefault="00704270" w:rsidP="00704270">
      <w:pPr>
        <w:pStyle w:val="Hemstlatt"/>
      </w:pPr>
      <w:r w:rsidRPr="00AB2392">
        <w:t xml:space="preserve">Riksdagen tillkännager för regeringen som sin mening </w:t>
      </w:r>
      <w:r w:rsidR="00ED25B9" w:rsidRPr="00AB2392">
        <w:t>vad i motionen anför</w:t>
      </w:r>
      <w:r w:rsidRPr="00AB2392">
        <w:t>s om avgiftssystemet i kollektivtrafiken.</w:t>
      </w:r>
    </w:p>
    <w:p w:rsidR="00704270" w:rsidRPr="00AB2392" w:rsidRDefault="00704270" w:rsidP="00704270">
      <w:pPr>
        <w:pStyle w:val="Rubrik1"/>
      </w:pPr>
      <w:r w:rsidRPr="00AB2392">
        <w:t>Motivering</w:t>
      </w:r>
    </w:p>
    <w:p w:rsidR="00704270" w:rsidRPr="00AB2392" w:rsidRDefault="00704270" w:rsidP="00242B97">
      <w:r w:rsidRPr="00AB2392">
        <w:t>Östra Mellansverige är en sammanhållen region med stark tillväxt. En tredj</w:t>
      </w:r>
      <w:r w:rsidRPr="00AB2392">
        <w:t>e</w:t>
      </w:r>
      <w:r w:rsidRPr="00AB2392">
        <w:t>del av Sveriges befolkning bor här, ca 3 miljoner. Här finns 25 högsk</w:t>
      </w:r>
      <w:r w:rsidRPr="00AB2392">
        <w:t>o</w:t>
      </w:r>
      <w:r w:rsidRPr="00AB2392">
        <w:t>lor med cirka 100 000 helårsstudenter eller omkring en tredjedel av landets studenter. Det är en samarbetsregion som snabbt utvecklas mot en gemensam arbets- och bostadsmarknad.</w:t>
      </w:r>
    </w:p>
    <w:p w:rsidR="00704270" w:rsidRPr="00AB2392" w:rsidRDefault="00704270" w:rsidP="00242B97">
      <w:pPr>
        <w:pStyle w:val="Normaltindrag"/>
      </w:pPr>
      <w:r w:rsidRPr="00AB2392">
        <w:t>Här spelar infrastrukturen en stor för att inte säga avgörande roll för att u</w:t>
      </w:r>
      <w:r w:rsidRPr="00AB2392">
        <w:t>t</w:t>
      </w:r>
      <w:r w:rsidRPr="00AB2392">
        <w:t>vecklingen i regionen ska bli gynnsam.</w:t>
      </w:r>
    </w:p>
    <w:p w:rsidR="00704270" w:rsidRPr="00AB2392" w:rsidRDefault="00704270" w:rsidP="00242B97">
      <w:pPr>
        <w:pStyle w:val="Normaltindrag"/>
      </w:pPr>
      <w:r w:rsidRPr="00AB2392">
        <w:t>Infrastruktur är inte bara själva byggandet av vägar, järnvägar och högsk</w:t>
      </w:r>
      <w:r w:rsidRPr="00AB2392">
        <w:t>o</w:t>
      </w:r>
      <w:r w:rsidRPr="00AB2392">
        <w:t>lor. Det är också den service som kollektivtrafiken kan erbjuda. Denna serv</w:t>
      </w:r>
      <w:r w:rsidRPr="00AB2392">
        <w:t>i</w:t>
      </w:r>
      <w:r w:rsidRPr="00AB2392">
        <w:t>ce fallerar emellertid idag.</w:t>
      </w:r>
    </w:p>
    <w:p w:rsidR="00704270" w:rsidRPr="00AB2392" w:rsidRDefault="00704270" w:rsidP="00242B97">
      <w:pPr>
        <w:pStyle w:val="Normaltindrag"/>
      </w:pPr>
      <w:r w:rsidRPr="00AB2392">
        <w:t>Ett stort antal människor arbetspendlar varje dag mellan och över olika län i regionen. Priset på resorna varierar enormt beroende på vilka färdmedel man måste använda och vilka länsgränser man tvingas passera.</w:t>
      </w:r>
    </w:p>
    <w:p w:rsidR="00704270" w:rsidRPr="00AB2392" w:rsidRDefault="00704270" w:rsidP="00242B97">
      <w:pPr>
        <w:pStyle w:val="Normaltindrag"/>
      </w:pPr>
      <w:r w:rsidRPr="00AB2392">
        <w:t>I Mälardalen gäller SJ:s priser</w:t>
      </w:r>
      <w:r w:rsidR="00242B97" w:rsidRPr="00AB2392">
        <w:t>,</w:t>
      </w:r>
      <w:r w:rsidRPr="00AB2392">
        <w:t xml:space="preserve"> till ski</w:t>
      </w:r>
      <w:r w:rsidR="00242B97" w:rsidRPr="00AB2392">
        <w:t>llnad från i V</w:t>
      </w:r>
      <w:r w:rsidRPr="00AB2392">
        <w:t>ästra Götaland där reg</w:t>
      </w:r>
      <w:r w:rsidRPr="00AB2392">
        <w:t>i</w:t>
      </w:r>
      <w:r w:rsidRPr="00AB2392">
        <w:t>onens kommuner och landsting stödfinansierar verksamheten för att hålla priserna på rimliga nivåer. Därmed utvidgas den region inom vilken männ</w:t>
      </w:r>
      <w:r w:rsidRPr="00AB2392">
        <w:t>i</w:t>
      </w:r>
      <w:r w:rsidRPr="00AB2392">
        <w:t>skor kan söka arbete utan att behöva flytta.</w:t>
      </w:r>
    </w:p>
    <w:p w:rsidR="00704270" w:rsidRPr="00AB2392" w:rsidRDefault="00704270" w:rsidP="00242B97">
      <w:pPr>
        <w:pStyle w:val="Normaltindrag"/>
      </w:pPr>
      <w:r w:rsidRPr="00AB2392">
        <w:t>Vi anser att avgiftssystemet i Mälardalen skulle kunna lösas på liknande sätt, men det finns inget sätt att legalt reglera detta och inget beslutsforum. Det behövs ett statligt initiativ för att finna en lösning för dessa frågor.</w:t>
      </w:r>
    </w:p>
    <w:p w:rsidR="00704270" w:rsidRPr="00AB2392" w:rsidRDefault="00704270" w:rsidP="003E7986">
      <w:pPr>
        <w:pStyle w:val="Rubrik1"/>
      </w:pPr>
      <w:r w:rsidRPr="00AB2392">
        <w:lastRenderedPageBreak/>
        <w:t>Förslag</w:t>
      </w:r>
    </w:p>
    <w:p w:rsidR="00704270" w:rsidRPr="00AB2392" w:rsidRDefault="00704270" w:rsidP="00242B97">
      <w:r w:rsidRPr="00AB2392">
        <w:t>Vi föreslår att regeringen tar initiativ till överläggningar med intressente</w:t>
      </w:r>
      <w:r w:rsidRPr="00AB2392">
        <w:t>r</w:t>
      </w:r>
      <w:r w:rsidRPr="00AB2392">
        <w:t>na i Mälardalen för att åstadkomma ett rättvisare avgiftssystem för pendlarna i Mälardalen.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2B97" w:rsidRPr="00AB2392">
        <w:tblPrEx>
          <w:tblCellMar>
            <w:top w:w="0" w:type="dxa"/>
            <w:bottom w:w="0" w:type="dxa"/>
          </w:tblCellMar>
        </w:tblPrEx>
        <w:trPr>
          <w:cantSplit/>
        </w:trPr>
        <w:tc>
          <w:tcPr>
            <w:tcW w:w="3046" w:type="dxa"/>
          </w:tcPr>
          <w:p w:rsidR="00242B97" w:rsidRPr="00AB2392" w:rsidRDefault="00242B97" w:rsidP="00242B97">
            <w:pPr>
              <w:pStyle w:val="UnderskriftDatum"/>
              <w:spacing w:before="240"/>
            </w:pPr>
            <w:r w:rsidRPr="00AB2392">
              <w:t>Stockholm den 3 oktober 2005</w:t>
            </w:r>
          </w:p>
        </w:tc>
        <w:tc>
          <w:tcPr>
            <w:tcW w:w="3047" w:type="dxa"/>
          </w:tcPr>
          <w:p w:rsidR="00242B97" w:rsidRPr="00AB2392" w:rsidRDefault="00242B97" w:rsidP="00242B97">
            <w:pPr>
              <w:pStyle w:val="Underskrifter"/>
              <w:spacing w:before="240"/>
            </w:pPr>
          </w:p>
        </w:tc>
      </w:tr>
      <w:tr w:rsidR="00242B97" w:rsidRPr="00AB2392">
        <w:tblPrEx>
          <w:tblCellMar>
            <w:top w:w="0" w:type="dxa"/>
            <w:bottom w:w="0" w:type="dxa"/>
          </w:tblCellMar>
        </w:tblPrEx>
        <w:trPr>
          <w:cantSplit/>
        </w:trPr>
        <w:tc>
          <w:tcPr>
            <w:tcW w:w="3046" w:type="dxa"/>
          </w:tcPr>
          <w:p w:rsidR="00242B97" w:rsidRPr="00AB2392" w:rsidRDefault="00242B97" w:rsidP="00242B97">
            <w:pPr>
              <w:pStyle w:val="Underskrifter"/>
            </w:pPr>
            <w:r w:rsidRPr="00AB2392">
              <w:t>Margareta Israelsson (s)</w:t>
            </w:r>
          </w:p>
        </w:tc>
        <w:tc>
          <w:tcPr>
            <w:tcW w:w="3047" w:type="dxa"/>
          </w:tcPr>
          <w:p w:rsidR="00242B97" w:rsidRPr="00AB2392" w:rsidRDefault="00242B97" w:rsidP="00242B97">
            <w:pPr>
              <w:pStyle w:val="Underskrifter"/>
            </w:pPr>
          </w:p>
        </w:tc>
      </w:tr>
      <w:tr w:rsidR="00242B97" w:rsidRPr="00AB2392">
        <w:tblPrEx>
          <w:tblCellMar>
            <w:top w:w="0" w:type="dxa"/>
            <w:bottom w:w="0" w:type="dxa"/>
          </w:tblCellMar>
        </w:tblPrEx>
        <w:trPr>
          <w:cantSplit/>
        </w:trPr>
        <w:tc>
          <w:tcPr>
            <w:tcW w:w="3046" w:type="dxa"/>
          </w:tcPr>
          <w:p w:rsidR="00242B97" w:rsidRPr="00AB2392" w:rsidRDefault="00242B97" w:rsidP="00242B97">
            <w:pPr>
              <w:pStyle w:val="Underskrifter"/>
            </w:pPr>
            <w:r w:rsidRPr="00AB2392">
              <w:t>Göran Magnusson (s)</w:t>
            </w:r>
          </w:p>
        </w:tc>
        <w:tc>
          <w:tcPr>
            <w:tcW w:w="3047" w:type="dxa"/>
          </w:tcPr>
          <w:p w:rsidR="00242B97" w:rsidRPr="00AB2392" w:rsidRDefault="00242B97" w:rsidP="00242B97">
            <w:pPr>
              <w:pStyle w:val="Underskrifter"/>
            </w:pPr>
            <w:r w:rsidRPr="00AB2392">
              <w:t>Mariann Ytterberg (s)</w:t>
            </w:r>
          </w:p>
        </w:tc>
      </w:tr>
      <w:tr w:rsidR="00242B97" w:rsidRPr="00AB2392">
        <w:tblPrEx>
          <w:tblCellMar>
            <w:top w:w="0" w:type="dxa"/>
            <w:bottom w:w="0" w:type="dxa"/>
          </w:tblCellMar>
        </w:tblPrEx>
        <w:trPr>
          <w:cantSplit/>
        </w:trPr>
        <w:tc>
          <w:tcPr>
            <w:tcW w:w="3046" w:type="dxa"/>
          </w:tcPr>
          <w:p w:rsidR="00242B97" w:rsidRPr="00AB2392" w:rsidRDefault="00242B97" w:rsidP="00242B97">
            <w:pPr>
              <w:pStyle w:val="Underskrifter"/>
            </w:pPr>
            <w:r w:rsidRPr="00AB2392">
              <w:t>Paavo Vallius (s)</w:t>
            </w:r>
          </w:p>
        </w:tc>
        <w:tc>
          <w:tcPr>
            <w:tcW w:w="3047" w:type="dxa"/>
          </w:tcPr>
          <w:p w:rsidR="00242B97" w:rsidRPr="00AB2392" w:rsidRDefault="00242B97" w:rsidP="00242B97">
            <w:pPr>
              <w:pStyle w:val="Underskrifter"/>
            </w:pPr>
            <w:r w:rsidRPr="00AB2392">
              <w:t>Pia Nilsson (s)</w:t>
            </w:r>
          </w:p>
        </w:tc>
      </w:tr>
    </w:tbl>
    <w:p w:rsidR="00704270" w:rsidRPr="00AB2392" w:rsidRDefault="00704270" w:rsidP="00242B97">
      <w:pPr>
        <w:pStyle w:val="Normaltindrag"/>
      </w:pPr>
    </w:p>
    <w:sectPr w:rsidR="00704270" w:rsidRPr="00AB2392" w:rsidSect="00242B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C32" w:rsidRPr="00AB2392" w:rsidRDefault="007D4C32">
      <w:r w:rsidRPr="00AB2392">
        <w:separator/>
      </w:r>
    </w:p>
  </w:endnote>
  <w:endnote w:type="continuationSeparator" w:id="0">
    <w:p w:rsidR="007D4C32" w:rsidRPr="00AB2392" w:rsidRDefault="007D4C32">
      <w:r w:rsidRPr="00AB23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87B" w:rsidRPr="00AB2392" w:rsidRDefault="00AB2392" w:rsidP="00242B97">
    <w:pPr>
      <w:pStyle w:val="Sidfot"/>
    </w:pPr>
    <w:r w:rsidRPr="00AB23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453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87B" w:rsidRDefault="003E287B">
                          <w:pPr>
                            <w:pStyle w:val="NormalS5sidnrV"/>
                          </w:pPr>
                          <w:r>
                            <w:fldChar w:fldCharType="begin"/>
                          </w:r>
                          <w:r>
                            <w:instrText xml:space="preserve"> PAGE *\charformat</w:instrText>
                          </w:r>
                          <w:r>
                            <w:fldChar w:fldCharType="separate"/>
                          </w:r>
                          <w:r w:rsidR="0019550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287B" w:rsidRDefault="003E287B">
                    <w:pPr>
                      <w:pStyle w:val="NormalS5sidnrV"/>
                    </w:pPr>
                    <w:r>
                      <w:fldChar w:fldCharType="begin"/>
                    </w:r>
                    <w:r>
                      <w:instrText xml:space="preserve"> PAGE *\charformat</w:instrText>
                    </w:r>
                    <w:r>
                      <w:fldChar w:fldCharType="separate"/>
                    </w:r>
                    <w:r w:rsidR="0019550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87B" w:rsidRPr="00AB2392" w:rsidRDefault="00AB2392" w:rsidP="00242B97">
    <w:pPr>
      <w:pStyle w:val="Sidfot"/>
    </w:pPr>
    <w:r w:rsidRPr="00AB23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61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87B" w:rsidRDefault="003E287B">
                          <w:pPr>
                            <w:pStyle w:val="NormalS5sidnrH"/>
                            <w:ind w:right="0"/>
                          </w:pPr>
                          <w:r>
                            <w:fldChar w:fldCharType="begin"/>
                          </w:r>
                          <w:r>
                            <w:instrText xml:space="preserve"> PAGE *\charformat</w:instrText>
                          </w:r>
                          <w:r>
                            <w:fldChar w:fldCharType="separate"/>
                          </w:r>
                          <w:r w:rsidR="001955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287B" w:rsidRDefault="003E287B">
                    <w:pPr>
                      <w:pStyle w:val="NormalS5sidnrH"/>
                      <w:ind w:right="0"/>
                    </w:pPr>
                    <w:r>
                      <w:fldChar w:fldCharType="begin"/>
                    </w:r>
                    <w:r>
                      <w:instrText xml:space="preserve"> PAGE *\charformat</w:instrText>
                    </w:r>
                    <w:r>
                      <w:fldChar w:fldCharType="separate"/>
                    </w:r>
                    <w:r w:rsidR="0019550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87B" w:rsidRPr="00AB2392" w:rsidRDefault="00AB2392" w:rsidP="00242B97">
    <w:pPr>
      <w:pStyle w:val="Sidfot"/>
    </w:pPr>
    <w:r w:rsidRPr="00AB23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1339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87B" w:rsidRDefault="003E287B">
                          <w:pPr>
                            <w:pStyle w:val="NormalS5sidnrH"/>
                            <w:ind w:right="0"/>
                          </w:pPr>
                          <w:r>
                            <w:fldChar w:fldCharType="begin"/>
                          </w:r>
                          <w:r>
                            <w:instrText xml:space="preserve"> PAGE *\charformat</w:instrText>
                          </w:r>
                          <w:r>
                            <w:fldChar w:fldCharType="separate"/>
                          </w:r>
                          <w:r w:rsidR="0019550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287B" w:rsidRDefault="003E287B">
                    <w:pPr>
                      <w:pStyle w:val="NormalS5sidnrH"/>
                      <w:ind w:right="0"/>
                    </w:pPr>
                    <w:r>
                      <w:fldChar w:fldCharType="begin"/>
                    </w:r>
                    <w:r>
                      <w:instrText xml:space="preserve"> PAGE *\charformat</w:instrText>
                    </w:r>
                    <w:r>
                      <w:fldChar w:fldCharType="separate"/>
                    </w:r>
                    <w:r w:rsidR="0019550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C32" w:rsidRPr="00AB2392" w:rsidRDefault="007D4C32">
      <w:r w:rsidRPr="00AB2392">
        <w:separator/>
      </w:r>
    </w:p>
  </w:footnote>
  <w:footnote w:type="continuationSeparator" w:id="0">
    <w:p w:rsidR="007D4C32" w:rsidRPr="00AB2392" w:rsidRDefault="007D4C32">
      <w:r w:rsidRPr="00AB23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87B" w:rsidRPr="00AB2392" w:rsidRDefault="00AB2392" w:rsidP="00242B97">
    <w:pPr>
      <w:pStyle w:val="Sidhuvud"/>
    </w:pPr>
    <w:r w:rsidRPr="00AB23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0608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87B" w:rsidRDefault="003E287B">
                          <w:pPr>
                            <w:pStyle w:val="KantRubrikS5V"/>
                          </w:pPr>
                          <w:r>
                            <w:fldChar w:fldCharType="begin"/>
                          </w:r>
                          <w:r>
                            <w:instrText xml:space="preserve"> DOCPROPERTY "YearUser" *\charformat </w:instrText>
                          </w:r>
                          <w:r>
                            <w:fldChar w:fldCharType="separate"/>
                          </w:r>
                          <w:r w:rsidR="00195507">
                            <w:t>2005/06</w:t>
                          </w:r>
                          <w:r>
                            <w:fldChar w:fldCharType="end"/>
                          </w:r>
                          <w:r>
                            <w:t>:</w:t>
                          </w:r>
                          <w:r>
                            <w:fldChar w:fldCharType="begin"/>
                          </w:r>
                          <w:r>
                            <w:instrText xml:space="preserve"> DOCPROPERTY "Motionsnummer" *\charformat </w:instrText>
                          </w:r>
                          <w:r>
                            <w:fldChar w:fldCharType="separate"/>
                          </w:r>
                          <w:r w:rsidR="00195507">
                            <w:t>T532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287B" w:rsidRDefault="003E287B">
                    <w:pPr>
                      <w:pStyle w:val="KantRubrikS5V"/>
                    </w:pPr>
                    <w:r>
                      <w:fldChar w:fldCharType="begin"/>
                    </w:r>
                    <w:r>
                      <w:instrText xml:space="preserve"> DOCPROPERTY "YearUser" *\charformat </w:instrText>
                    </w:r>
                    <w:r>
                      <w:fldChar w:fldCharType="separate"/>
                    </w:r>
                    <w:r w:rsidR="00195507">
                      <w:t>2005/06</w:t>
                    </w:r>
                    <w:r>
                      <w:fldChar w:fldCharType="end"/>
                    </w:r>
                    <w:r>
                      <w:t>:</w:t>
                    </w:r>
                    <w:r>
                      <w:fldChar w:fldCharType="begin"/>
                    </w:r>
                    <w:r>
                      <w:instrText xml:space="preserve"> DOCPROPERTY "Motionsnummer" *\charformat </w:instrText>
                    </w:r>
                    <w:r>
                      <w:fldChar w:fldCharType="separate"/>
                    </w:r>
                    <w:r w:rsidR="00195507">
                      <w:t>T532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87B" w:rsidRPr="00AB2392" w:rsidRDefault="00AB2392" w:rsidP="00242B97">
    <w:pPr>
      <w:pStyle w:val="Sidhuvud"/>
    </w:pPr>
    <w:r w:rsidRPr="00AB23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0130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87B" w:rsidRDefault="003E287B">
                          <w:pPr>
                            <w:pStyle w:val="KantRubrikS5H"/>
                            <w:ind w:right="0"/>
                          </w:pPr>
                          <w:r>
                            <w:fldChar w:fldCharType="begin"/>
                          </w:r>
                          <w:r>
                            <w:instrText xml:space="preserve"> DOCPROPERTY "YearUser" *\charformat </w:instrText>
                          </w:r>
                          <w:r>
                            <w:fldChar w:fldCharType="separate"/>
                          </w:r>
                          <w:r w:rsidR="00195507">
                            <w:t>2005/06</w:t>
                          </w:r>
                          <w:r>
                            <w:fldChar w:fldCharType="end"/>
                          </w:r>
                          <w:r>
                            <w:t>:</w:t>
                          </w:r>
                          <w:r>
                            <w:fldChar w:fldCharType="begin"/>
                          </w:r>
                          <w:r>
                            <w:instrText xml:space="preserve"> DOCPROPERTY "Motionsnummer" *\charformat </w:instrText>
                          </w:r>
                          <w:r>
                            <w:fldChar w:fldCharType="separate"/>
                          </w:r>
                          <w:r w:rsidR="00195507">
                            <w:t>T532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287B" w:rsidRDefault="003E287B">
                    <w:pPr>
                      <w:pStyle w:val="KantRubrikS5H"/>
                      <w:ind w:right="0"/>
                    </w:pPr>
                    <w:r>
                      <w:fldChar w:fldCharType="begin"/>
                    </w:r>
                    <w:r>
                      <w:instrText xml:space="preserve"> DOCPROPERTY "YearUser" *\charformat </w:instrText>
                    </w:r>
                    <w:r>
                      <w:fldChar w:fldCharType="separate"/>
                    </w:r>
                    <w:r w:rsidR="00195507">
                      <w:t>2005/06</w:t>
                    </w:r>
                    <w:r>
                      <w:fldChar w:fldCharType="end"/>
                    </w:r>
                    <w:r>
                      <w:t>:</w:t>
                    </w:r>
                    <w:r>
                      <w:fldChar w:fldCharType="begin"/>
                    </w:r>
                    <w:r>
                      <w:instrText xml:space="preserve"> DOCPROPERTY "Motionsnummer" *\charformat </w:instrText>
                    </w:r>
                    <w:r>
                      <w:fldChar w:fldCharType="separate"/>
                    </w:r>
                    <w:r w:rsidR="00195507">
                      <w:t>T532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87B" w:rsidRPr="00AB2392" w:rsidRDefault="003E287B">
    <w:pPr>
      <w:pStyle w:val="FSHNormal"/>
      <w:tabs>
        <w:tab w:val="right" w:pos="5840"/>
      </w:tabs>
    </w:pPr>
    <w:r w:rsidRPr="00AB2392">
      <w:br/>
    </w:r>
    <w:r w:rsidRPr="00AB2392">
      <w:fldChar w:fldCharType="begin" w:fldLock="1"/>
    </w:r>
    <w:r w:rsidRPr="00AB2392">
      <w:instrText xml:space="preserve"> DOCPROPERTY</w:instrText>
    </w:r>
    <w:r w:rsidRPr="00AB2392">
      <w:rPr>
        <w:sz w:val="18"/>
      </w:rPr>
      <w:instrText xml:space="preserve"> "YearUser" *\charformat </w:instrText>
    </w:r>
    <w:r w:rsidRPr="00AB2392">
      <w:fldChar w:fldCharType="separate"/>
    </w:r>
    <w:r w:rsidR="00195507" w:rsidRPr="00AB2392">
      <w:t>2005/06</w:t>
    </w:r>
    <w:r w:rsidRPr="00AB2392">
      <w:fldChar w:fldCharType="end"/>
    </w:r>
    <w:r w:rsidRPr="00AB2392">
      <w:t xml:space="preserve"> </w:t>
    </w:r>
    <w:r w:rsidRPr="00AB2392">
      <w:tab/>
      <w:t xml:space="preserve">mnr: </w:t>
    </w:r>
    <w:r w:rsidRPr="00AB2392">
      <w:fldChar w:fldCharType="begin" w:fldLock="1"/>
    </w:r>
    <w:r w:rsidRPr="00AB2392">
      <w:instrText xml:space="preserve"> DOCPROPERTY</w:instrText>
    </w:r>
    <w:r w:rsidRPr="00AB2392">
      <w:rPr>
        <w:sz w:val="18"/>
      </w:rPr>
      <w:instrText xml:space="preserve"> "Motionsnummer" *\charformat </w:instrText>
    </w:r>
    <w:r w:rsidRPr="00AB2392">
      <w:fldChar w:fldCharType="separate"/>
    </w:r>
    <w:r w:rsidR="00195507" w:rsidRPr="00AB2392">
      <w:t>T532</w:t>
    </w:r>
    <w:r w:rsidRPr="00AB2392">
      <w:fldChar w:fldCharType="end"/>
    </w:r>
    <w:r w:rsidRPr="00AB2392">
      <w:br/>
    </w:r>
    <w:r w:rsidRPr="00AB2392">
      <w:fldChar w:fldCharType="begin" w:fldLock="1"/>
    </w:r>
    <w:r w:rsidRPr="00AB2392">
      <w:instrText xml:space="preserve"> DOCPROPERTY</w:instrText>
    </w:r>
    <w:r w:rsidRPr="00AB2392">
      <w:rPr>
        <w:sz w:val="18"/>
      </w:rPr>
      <w:instrText xml:space="preserve"> "Samling" *\charformat </w:instrText>
    </w:r>
    <w:r w:rsidRPr="00AB2392">
      <w:fldChar w:fldCharType="end"/>
    </w:r>
    <w:r w:rsidRPr="00AB2392">
      <w:tab/>
      <w:t xml:space="preserve">pnr: </w:t>
    </w:r>
    <w:r w:rsidRPr="00AB2392">
      <w:fldChar w:fldCharType="begin" w:fldLock="1"/>
    </w:r>
    <w:r w:rsidRPr="00AB2392">
      <w:instrText xml:space="preserve"> DOCPROPERTY</w:instrText>
    </w:r>
    <w:r w:rsidRPr="00AB2392">
      <w:rPr>
        <w:sz w:val="18"/>
      </w:rPr>
      <w:instrText xml:space="preserve"> "Partinummer" *\charformat </w:instrText>
    </w:r>
    <w:r w:rsidRPr="00AB2392">
      <w:fldChar w:fldCharType="separate"/>
    </w:r>
    <w:r w:rsidR="00195507" w:rsidRPr="00AB2392">
      <w:t>s3017</w:t>
    </w:r>
    <w:r w:rsidRPr="00AB2392">
      <w:fldChar w:fldCharType="end"/>
    </w:r>
  </w:p>
  <w:p w:rsidR="003E287B" w:rsidRPr="00AB2392" w:rsidRDefault="003E287B">
    <w:pPr>
      <w:pStyle w:val="FSHRub1"/>
    </w:pPr>
    <w:r w:rsidRPr="00AB2392">
      <w:t>Motion till riksdagen</w:t>
    </w:r>
    <w:r w:rsidRPr="00AB2392">
      <w:br/>
    </w:r>
    <w:r w:rsidRPr="00AB2392">
      <w:fldChar w:fldCharType="begin" w:fldLock="1"/>
    </w:r>
    <w:r w:rsidRPr="00AB2392">
      <w:instrText xml:space="preserve"> DOCPROPERTY "YearUser" *\charformat </w:instrText>
    </w:r>
    <w:r w:rsidRPr="00AB2392">
      <w:fldChar w:fldCharType="separate"/>
    </w:r>
    <w:r w:rsidR="00195507" w:rsidRPr="00AB2392">
      <w:t>2005/06</w:t>
    </w:r>
    <w:r w:rsidRPr="00AB2392">
      <w:fldChar w:fldCharType="end"/>
    </w:r>
    <w:r w:rsidRPr="00AB2392">
      <w:t>:</w:t>
    </w:r>
    <w:r w:rsidRPr="00AB2392">
      <w:fldChar w:fldCharType="begin" w:fldLock="1"/>
    </w:r>
    <w:r w:rsidRPr="00AB2392">
      <w:instrText xml:space="preserve"> DOCPROPERTY "Motionsnummer" *\charformat </w:instrText>
    </w:r>
    <w:r w:rsidRPr="00AB2392">
      <w:fldChar w:fldCharType="separate"/>
    </w:r>
    <w:r w:rsidR="00195507" w:rsidRPr="00AB2392">
      <w:t>T532</w:t>
    </w:r>
    <w:r w:rsidRPr="00AB2392">
      <w:fldChar w:fldCharType="end"/>
    </w:r>
  </w:p>
  <w:p w:rsidR="003E287B" w:rsidRPr="00AB2392" w:rsidRDefault="003E287B">
    <w:pPr>
      <w:pStyle w:val="FSHNormalS5"/>
    </w:pPr>
    <w:r w:rsidRPr="00AB2392">
      <w:fldChar w:fldCharType="begin" w:fldLock="1"/>
    </w:r>
    <w:r w:rsidRPr="00AB2392">
      <w:instrText xml:space="preserve"> DOCPROPERTY "MotionarText" *\charformat </w:instrText>
    </w:r>
    <w:r w:rsidRPr="00AB2392">
      <w:fldChar w:fldCharType="separate"/>
    </w:r>
    <w:r w:rsidR="00195507" w:rsidRPr="00AB2392">
      <w:t>av Margareta Israelsson m.fl. (s)</w:t>
    </w:r>
    <w:r w:rsidRPr="00AB2392">
      <w:fldChar w:fldCharType="end"/>
    </w:r>
    <w:r w:rsidRPr="00AB2392">
      <w:br/>
    </w:r>
    <w:r w:rsidRPr="00AB2392">
      <w:fldChar w:fldCharType="begin" w:fldLock="1"/>
    </w:r>
    <w:r w:rsidRPr="00AB2392">
      <w:instrText xml:space="preserve"> DOCPROPERTY "SvarFrasKort" *\charformat </w:instrText>
    </w:r>
    <w:r w:rsidRPr="00AB2392">
      <w:fldChar w:fldCharType="end"/>
    </w:r>
  </w:p>
  <w:p w:rsidR="003E287B" w:rsidRPr="00AB2392" w:rsidRDefault="003E287B">
    <w:pPr>
      <w:pStyle w:val="FSHTitel"/>
    </w:pPr>
    <w:r w:rsidRPr="00AB2392">
      <w:fldChar w:fldCharType="begin" w:fldLock="1"/>
    </w:r>
    <w:r w:rsidRPr="00AB2392">
      <w:instrText xml:space="preserve"> DOCPROPERTY</w:instrText>
    </w:r>
    <w:r w:rsidRPr="00AB2392">
      <w:rPr>
        <w:sz w:val="18"/>
      </w:rPr>
      <w:instrText xml:space="preserve"> "RubrikSvar" *\charformat </w:instrText>
    </w:r>
    <w:r w:rsidRPr="00AB2392">
      <w:fldChar w:fldCharType="separate"/>
    </w:r>
    <w:r w:rsidR="00195507" w:rsidRPr="00AB2392">
      <w:t>Avgiftssystemet i kollektivtrafiken</w:t>
    </w:r>
    <w:r w:rsidRPr="00AB2392">
      <w:fldChar w:fldCharType="end"/>
    </w:r>
  </w:p>
  <w:p w:rsidR="003E287B" w:rsidRPr="00AB2392" w:rsidRDefault="003E287B" w:rsidP="00242B9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5831056">
    <w:abstractNumId w:val="13"/>
  </w:num>
  <w:num w:numId="2" w16cid:durableId="1754202557">
    <w:abstractNumId w:val="10"/>
  </w:num>
  <w:num w:numId="3" w16cid:durableId="1430277531">
    <w:abstractNumId w:val="11"/>
  </w:num>
  <w:num w:numId="4" w16cid:durableId="1960911478">
    <w:abstractNumId w:val="12"/>
  </w:num>
  <w:num w:numId="5" w16cid:durableId="1074429926">
    <w:abstractNumId w:val="8"/>
  </w:num>
  <w:num w:numId="6" w16cid:durableId="1702587314">
    <w:abstractNumId w:val="3"/>
  </w:num>
  <w:num w:numId="7" w16cid:durableId="1364939805">
    <w:abstractNumId w:val="2"/>
  </w:num>
  <w:num w:numId="8" w16cid:durableId="778258574">
    <w:abstractNumId w:val="1"/>
  </w:num>
  <w:num w:numId="9" w16cid:durableId="976766020">
    <w:abstractNumId w:val="0"/>
  </w:num>
  <w:num w:numId="10" w16cid:durableId="542981721">
    <w:abstractNumId w:val="9"/>
  </w:num>
  <w:num w:numId="11" w16cid:durableId="338776696">
    <w:abstractNumId w:val="7"/>
  </w:num>
  <w:num w:numId="12" w16cid:durableId="458454146">
    <w:abstractNumId w:val="6"/>
  </w:num>
  <w:num w:numId="13" w16cid:durableId="2041273498">
    <w:abstractNumId w:val="5"/>
  </w:num>
  <w:num w:numId="14" w16cid:durableId="1120151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285A5F"/>
    <w:rsid w:val="0004381F"/>
    <w:rsid w:val="00064BC3"/>
    <w:rsid w:val="00066775"/>
    <w:rsid w:val="00072FB9"/>
    <w:rsid w:val="00100531"/>
    <w:rsid w:val="00195507"/>
    <w:rsid w:val="00201DFB"/>
    <w:rsid w:val="00204A63"/>
    <w:rsid w:val="00212FF1"/>
    <w:rsid w:val="00230193"/>
    <w:rsid w:val="00242B97"/>
    <w:rsid w:val="0025068A"/>
    <w:rsid w:val="002818D3"/>
    <w:rsid w:val="00285A5F"/>
    <w:rsid w:val="002C2463"/>
    <w:rsid w:val="002D11A8"/>
    <w:rsid w:val="003E287B"/>
    <w:rsid w:val="003E7986"/>
    <w:rsid w:val="00445271"/>
    <w:rsid w:val="0049328E"/>
    <w:rsid w:val="004A0504"/>
    <w:rsid w:val="004D0E43"/>
    <w:rsid w:val="004E38D9"/>
    <w:rsid w:val="005B145B"/>
    <w:rsid w:val="00704270"/>
    <w:rsid w:val="00740D6D"/>
    <w:rsid w:val="00794149"/>
    <w:rsid w:val="007B4079"/>
    <w:rsid w:val="007B67A7"/>
    <w:rsid w:val="007C6092"/>
    <w:rsid w:val="007D4C32"/>
    <w:rsid w:val="00932E30"/>
    <w:rsid w:val="00A053C6"/>
    <w:rsid w:val="00AB2392"/>
    <w:rsid w:val="00B13BF0"/>
    <w:rsid w:val="00C1285C"/>
    <w:rsid w:val="00C27B7D"/>
    <w:rsid w:val="00CF7A43"/>
    <w:rsid w:val="00D1174F"/>
    <w:rsid w:val="00DC6C70"/>
    <w:rsid w:val="00E22893"/>
    <w:rsid w:val="00E360DE"/>
    <w:rsid w:val="00E75D28"/>
    <w:rsid w:val="00E84F25"/>
    <w:rsid w:val="00ED25B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827FEF-FA04-4742-83E6-3D272399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85A5F"/>
    <w:rPr>
      <w:rFonts w:ascii="Tahoma" w:hAnsi="Tahoma" w:cs="Tahoma"/>
      <w:sz w:val="16"/>
      <w:szCs w:val="16"/>
    </w:rPr>
  </w:style>
  <w:style w:type="paragraph" w:customStyle="1" w:styleId="Hemstlrubrik">
    <w:name w:val="Hemstl_rubrik"/>
    <w:basedOn w:val="Rubrik1"/>
    <w:next w:val="Normal"/>
    <w:rsid w:val="007B407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263</Words>
  <Characters>1532</Characters>
  <Application>Microsoft Office Word</Application>
  <DocSecurity>4</DocSecurity>
  <Lines>36</Lines>
  <Paragraphs>19</Paragraphs>
  <ScaleCrop>false</ScaleCrop>
  <HeadingPairs>
    <vt:vector size="2" baseType="variant">
      <vt:variant>
        <vt:lpstr>Rubrik</vt:lpstr>
      </vt:variant>
      <vt:variant>
        <vt:i4>1</vt:i4>
      </vt:variant>
    </vt:vector>
  </HeadingPairs>
  <TitlesOfParts>
    <vt:vector size="1" baseType="lpstr">
      <vt:lpstr>T532</vt:lpstr>
    </vt:vector>
  </TitlesOfParts>
  <Company>Riksdagen</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T532</dc:title>
  <dc:subject>T532</dc:subject>
  <dc:creator>Riksdagen</dc:creator>
  <cp:keywords>Riksdagen</cp:keywords>
  <dc:description/>
  <cp:lastModifiedBy>Lars Brink</cp:lastModifiedBy>
  <cp:revision>2</cp:revision>
  <cp:lastPrinted>2006-01-19T06:59:00Z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Avgiftssystemet i 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Avgiftssystemet i kollektivtrafiken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Margareta Israelsson m.fl. (s)</vt:lpwstr>
  </property>
  <property fmtid="{D5CDD505-2E9C-101B-9397-08002B2CF9AE}" pid="26" name="MotionarLista">
    <vt:lpwstr>Israelsson, Margareta (s)\Magnusson, Göran (s)\Ytterberg, Mariann (s)\Vallius, Paavo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 Göran Magnusson (s), Mariann Ytterberg (s), Paavo Vallius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T532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20052006000000000115000030170069</vt:lpwstr>
  </property>
  <property fmtid="{D5CDD505-2E9C-101B-9397-08002B2CF9AE}" pid="47" name="datum">
    <vt:lpwstr>051003</vt:lpwstr>
  </property>
  <property fmtid="{D5CDD505-2E9C-101B-9397-08002B2CF9AE}" pid="48" name="avsändar-e-post">
    <vt:lpwstr>madeleine.mjoberg.quanne@riksdagen.se</vt:lpwstr>
  </property>
  <property fmtid="{D5CDD505-2E9C-101B-9397-08002B2CF9AE}" pid="49" name="id">
    <vt:lpwstr>20052006000000000115000030170069</vt:lpwstr>
  </property>
  <property fmtid="{D5CDD505-2E9C-101B-9397-08002B2CF9AE}" pid="50" name="nummer">
    <vt:lpwstr>532</vt:lpwstr>
  </property>
  <property fmtid="{D5CDD505-2E9C-101B-9397-08002B2CF9AE}" pid="51" name="utskottsbeteckning">
    <vt:lpwstr>T</vt:lpwstr>
  </property>
</Properties>
</file>