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CA6E1CDB5C4F8AB635A12DA795FFF2"/>
        </w:placeholder>
        <w:text/>
      </w:sdtPr>
      <w:sdtEndPr/>
      <w:sdtContent>
        <w:p w:rsidRPr="009B062B" w:rsidR="00AF30DD" w:rsidP="00DA28CE" w:rsidRDefault="00AF30DD" w14:paraId="4145DEC4" w14:textId="77777777">
          <w:pPr>
            <w:pStyle w:val="Rubrik1"/>
            <w:spacing w:after="300"/>
          </w:pPr>
          <w:r w:rsidRPr="009B062B">
            <w:t>Förslag till riksdagsbeslut</w:t>
          </w:r>
        </w:p>
      </w:sdtContent>
    </w:sdt>
    <w:sdt>
      <w:sdtPr>
        <w:alias w:val="Yrkande 1"/>
        <w:tag w:val="9e82e770-0224-42c5-ae6c-6adb1f240f1c"/>
        <w:id w:val="13664965"/>
        <w:lock w:val="sdtLocked"/>
      </w:sdtPr>
      <w:sdtEndPr/>
      <w:sdtContent>
        <w:p w:rsidR="00936B6A" w:rsidRDefault="00A50E7D" w14:paraId="4145DEC5" w14:textId="77777777">
          <w:pPr>
            <w:pStyle w:val="Frslagstext"/>
            <w:numPr>
              <w:ilvl w:val="0"/>
              <w:numId w:val="0"/>
            </w:numPr>
          </w:pPr>
          <w:r>
            <w:t>Riksdagen ställer sig bakom det som anförs i motionen om en översyn av möjligheten att avreglera Lantmäteriet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CA6F9C5CB644DF817245362662281B"/>
        </w:placeholder>
        <w:text/>
      </w:sdtPr>
      <w:sdtEndPr/>
      <w:sdtContent>
        <w:p w:rsidRPr="009B062B" w:rsidR="006D79C9" w:rsidP="00333E95" w:rsidRDefault="006D79C9" w14:paraId="4145DEC6" w14:textId="77777777">
          <w:pPr>
            <w:pStyle w:val="Rubrik1"/>
          </w:pPr>
          <w:r>
            <w:t>Motivering</w:t>
          </w:r>
        </w:p>
      </w:sdtContent>
    </w:sdt>
    <w:p w:rsidR="00CC1E36" w:rsidP="0074744F" w:rsidRDefault="00CC1E36" w14:paraId="4145DEC7" w14:textId="2357CED9">
      <w:pPr>
        <w:pStyle w:val="Normalutanindragellerluft"/>
      </w:pPr>
      <w:r>
        <w:t>Lantmäteriet är sedan 2008 ansvarigt för de uppgifter som tidigare utfördes av Lant</w:t>
      </w:r>
      <w:r w:rsidR="006604F5">
        <w:softHyphen/>
      </w:r>
      <w:r>
        <w:t>mäteriverket och 21 regionala myndigheter. Fördelarna med att samla ansvaret för bland annat geografisk information, ortsnamnsupprättande och fastighetsindelning på en myn</w:t>
      </w:r>
      <w:r w:rsidR="006604F5">
        <w:softHyphen/>
      </w:r>
      <w:r>
        <w:t>dighet har inte enbart varit till gagn för medborgarna. Tidvis kan väntetiderna för inte minst avstyckning av tomter för nybyggnation upplevas som orimligt långa. Detta i ett läge när behovet av nya bostadshus är större än på årtionden. Det är först när en tomt är avstyckad och lagfarten trätt i kraft som en byggherre kan få lån till att börja den verk</w:t>
      </w:r>
      <w:r w:rsidR="006604F5">
        <w:softHyphen/>
      </w:r>
      <w:r>
        <w:t xml:space="preserve">liga projekteringen på tomten. </w:t>
      </w:r>
    </w:p>
    <w:p w:rsidR="00BB6339" w:rsidP="0074744F" w:rsidRDefault="00CC1E36" w14:paraId="4145DECA" w14:textId="3984B421">
      <w:r>
        <w:t>Lantmäteriet omsätter idag cirka 1,9</w:t>
      </w:r>
      <w:r w:rsidR="006D17E6">
        <w:t> </w:t>
      </w:r>
      <w:r>
        <w:t>miljarder kronor</w:t>
      </w:r>
      <w:r w:rsidR="006D17E6">
        <w:t>,</w:t>
      </w:r>
      <w:r>
        <w:t xml:space="preserve"> varav lejonparten kommer från avgifter, inte som anslag från staten. Samtidigt som man är vinstdrivande så utsätts man nästan inte alls för någon typ av konkurrens. Erfarenheter från andra områden visar att man på en avreglerad marknad kan kapa köer och öka tillgängligheten och service</w:t>
      </w:r>
      <w:r w:rsidR="00F718C3">
        <w:softHyphen/>
      </w:r>
      <w:r>
        <w:t>graden för medborgarna. Delar av Lantmäteriets arbetsuppgifter, exempelvis tomtav</w:t>
      </w:r>
      <w:r w:rsidR="00F718C3">
        <w:softHyphen/>
      </w:r>
      <w:r>
        <w:t>styckning, skulle kunna läggas ut på entreprenad eller utsättas för konkurrens så att den enskilde kunden får flera aktörer att välja bland. En mångfald av utförare skulle också vara bra för de lantmätare och ingenjörer som jobbar inom branschen då de får fler arbetsgivare att välja bland. Regeringen bör därför ta initiativ till en översyn av Lant</w:t>
      </w:r>
      <w:r w:rsidR="00F718C3">
        <w:softHyphen/>
      </w:r>
      <w:bookmarkStart w:name="_GoBack" w:id="1"/>
      <w:bookmarkEnd w:id="1"/>
      <w:r>
        <w:t>mäteriet för att undersöka om det är möjligt att få in fler aktörer på området.</w:t>
      </w:r>
    </w:p>
    <w:sdt>
      <w:sdtPr>
        <w:rPr>
          <w:i/>
          <w:noProof/>
        </w:rPr>
        <w:alias w:val="CC_Underskrifter"/>
        <w:tag w:val="CC_Underskrifter"/>
        <w:id w:val="583496634"/>
        <w:lock w:val="sdtContentLocked"/>
        <w:placeholder>
          <w:docPart w:val="6A34384CD59042358579E39CB23E79ED"/>
        </w:placeholder>
      </w:sdtPr>
      <w:sdtEndPr>
        <w:rPr>
          <w:i w:val="0"/>
          <w:noProof w:val="0"/>
        </w:rPr>
      </w:sdtEndPr>
      <w:sdtContent>
        <w:p w:rsidR="008E15CD" w:rsidRDefault="008E15CD" w14:paraId="4145DECB" w14:textId="77777777"/>
        <w:p w:rsidRPr="008E0FE2" w:rsidR="004801AC" w:rsidP="008E15CD" w:rsidRDefault="00F718C3" w14:paraId="4145DE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2559D7" w:rsidRDefault="002559D7" w14:paraId="4145DED0" w14:textId="77777777"/>
    <w:sectPr w:rsidR="002559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5DED2" w14:textId="77777777" w:rsidR="006B1411" w:rsidRDefault="006B1411" w:rsidP="000C1CAD">
      <w:pPr>
        <w:spacing w:line="240" w:lineRule="auto"/>
      </w:pPr>
      <w:r>
        <w:separator/>
      </w:r>
    </w:p>
  </w:endnote>
  <w:endnote w:type="continuationSeparator" w:id="0">
    <w:p w14:paraId="4145DED3" w14:textId="77777777" w:rsidR="006B1411" w:rsidRDefault="006B1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5DE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5DE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15C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5DEE1" w14:textId="77777777" w:rsidR="00262EA3" w:rsidRPr="008E15CD" w:rsidRDefault="00262EA3" w:rsidP="008E15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5DED0" w14:textId="77777777" w:rsidR="006B1411" w:rsidRDefault="006B1411" w:rsidP="000C1CAD">
      <w:pPr>
        <w:spacing w:line="240" w:lineRule="auto"/>
      </w:pPr>
      <w:r>
        <w:separator/>
      </w:r>
    </w:p>
  </w:footnote>
  <w:footnote w:type="continuationSeparator" w:id="0">
    <w:p w14:paraId="4145DED1" w14:textId="77777777" w:rsidR="006B1411" w:rsidRDefault="006B14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45DE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45DEE3" wp14:anchorId="4145DE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18C3" w14:paraId="4145DEE6" w14:textId="77777777">
                          <w:pPr>
                            <w:jc w:val="right"/>
                          </w:pPr>
                          <w:sdt>
                            <w:sdtPr>
                              <w:alias w:val="CC_Noformat_Partikod"/>
                              <w:tag w:val="CC_Noformat_Partikod"/>
                              <w:id w:val="-53464382"/>
                              <w:placeholder>
                                <w:docPart w:val="D1492EA400C7442B904D5454EDB0E3B6"/>
                              </w:placeholder>
                              <w:text/>
                            </w:sdtPr>
                            <w:sdtEndPr/>
                            <w:sdtContent>
                              <w:r w:rsidR="00CC1E36">
                                <w:t>M</w:t>
                              </w:r>
                            </w:sdtContent>
                          </w:sdt>
                          <w:sdt>
                            <w:sdtPr>
                              <w:alias w:val="CC_Noformat_Partinummer"/>
                              <w:tag w:val="CC_Noformat_Partinummer"/>
                              <w:id w:val="-1709555926"/>
                              <w:placeholder>
                                <w:docPart w:val="E1A192E87F8A44608B838B8BC397DCA9"/>
                              </w:placeholder>
                              <w:text/>
                            </w:sdtPr>
                            <w:sdtEndPr/>
                            <w:sdtContent>
                              <w:r w:rsidR="00CC1E36">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45DE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18C3" w14:paraId="4145DEE6" w14:textId="77777777">
                    <w:pPr>
                      <w:jc w:val="right"/>
                    </w:pPr>
                    <w:sdt>
                      <w:sdtPr>
                        <w:alias w:val="CC_Noformat_Partikod"/>
                        <w:tag w:val="CC_Noformat_Partikod"/>
                        <w:id w:val="-53464382"/>
                        <w:placeholder>
                          <w:docPart w:val="D1492EA400C7442B904D5454EDB0E3B6"/>
                        </w:placeholder>
                        <w:text/>
                      </w:sdtPr>
                      <w:sdtEndPr/>
                      <w:sdtContent>
                        <w:r w:rsidR="00CC1E36">
                          <w:t>M</w:t>
                        </w:r>
                      </w:sdtContent>
                    </w:sdt>
                    <w:sdt>
                      <w:sdtPr>
                        <w:alias w:val="CC_Noformat_Partinummer"/>
                        <w:tag w:val="CC_Noformat_Partinummer"/>
                        <w:id w:val="-1709555926"/>
                        <w:placeholder>
                          <w:docPart w:val="E1A192E87F8A44608B838B8BC397DCA9"/>
                        </w:placeholder>
                        <w:text/>
                      </w:sdtPr>
                      <w:sdtEndPr/>
                      <w:sdtContent>
                        <w:r w:rsidR="00CC1E36">
                          <w:t>1303</w:t>
                        </w:r>
                      </w:sdtContent>
                    </w:sdt>
                  </w:p>
                </w:txbxContent>
              </v:textbox>
              <w10:wrap anchorx="page"/>
            </v:shape>
          </w:pict>
        </mc:Fallback>
      </mc:AlternateContent>
    </w:r>
  </w:p>
  <w:p w:rsidRPr="00293C4F" w:rsidR="00262EA3" w:rsidP="00776B74" w:rsidRDefault="00262EA3" w14:paraId="4145DE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45DED6" w14:textId="77777777">
    <w:pPr>
      <w:jc w:val="right"/>
    </w:pPr>
  </w:p>
  <w:p w:rsidR="00262EA3" w:rsidP="00776B74" w:rsidRDefault="00262EA3" w14:paraId="4145DE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18C3" w14:paraId="4145DE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45DEE5" wp14:anchorId="4145DE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18C3" w14:paraId="4145DE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1E36">
          <w:t>M</w:t>
        </w:r>
      </w:sdtContent>
    </w:sdt>
    <w:sdt>
      <w:sdtPr>
        <w:alias w:val="CC_Noformat_Partinummer"/>
        <w:tag w:val="CC_Noformat_Partinummer"/>
        <w:id w:val="-2014525982"/>
        <w:text/>
      </w:sdtPr>
      <w:sdtEndPr/>
      <w:sdtContent>
        <w:r w:rsidR="00CC1E36">
          <w:t>1303</w:t>
        </w:r>
      </w:sdtContent>
    </w:sdt>
  </w:p>
  <w:p w:rsidRPr="008227B3" w:rsidR="00262EA3" w:rsidP="008227B3" w:rsidRDefault="00F718C3" w14:paraId="4145DE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18C3" w14:paraId="4145DE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:1566</w:t>
        </w:r>
      </w:sdtContent>
    </w:sdt>
  </w:p>
  <w:p w:rsidR="00262EA3" w:rsidP="00E03A3D" w:rsidRDefault="00F718C3" w14:paraId="4145DEDE"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CC1E36" w14:paraId="4145DEDF" w14:textId="77777777">
        <w:pPr>
          <w:pStyle w:val="FSHRub2"/>
        </w:pPr>
        <w:r>
          <w:t xml:space="preserve">Lantmäteriet </w:t>
        </w:r>
      </w:p>
    </w:sdtContent>
  </w:sdt>
  <w:sdt>
    <w:sdtPr>
      <w:alias w:val="CC_Boilerplate_3"/>
      <w:tag w:val="CC_Boilerplate_3"/>
      <w:id w:val="1606463544"/>
      <w:lock w:val="sdtContentLocked"/>
      <w15:appearance w15:val="hidden"/>
      <w:text w:multiLine="1"/>
    </w:sdtPr>
    <w:sdtEndPr/>
    <w:sdtContent>
      <w:p w:rsidR="00262EA3" w:rsidP="00283E0F" w:rsidRDefault="00262EA3" w14:paraId="4145DE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1E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D7"/>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5B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4F5"/>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41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7E6"/>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44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A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0F7B"/>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5CD"/>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B6A"/>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E7D"/>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E36"/>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C3"/>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45DEC3"/>
  <w15:chartTrackingRefBased/>
  <w15:docId w15:val="{14C83469-7FD9-4F24-9B3B-13E6171E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CA6E1CDB5C4F8AB635A12DA795FFF2"/>
        <w:category>
          <w:name w:val="Allmänt"/>
          <w:gallery w:val="placeholder"/>
        </w:category>
        <w:types>
          <w:type w:val="bbPlcHdr"/>
        </w:types>
        <w:behaviors>
          <w:behavior w:val="content"/>
        </w:behaviors>
        <w:guid w:val="{809CD780-5E77-4A19-A863-717997BDF319}"/>
      </w:docPartPr>
      <w:docPartBody>
        <w:p w:rsidR="0090296D" w:rsidRDefault="00F6663F">
          <w:pPr>
            <w:pStyle w:val="1FCA6E1CDB5C4F8AB635A12DA795FFF2"/>
          </w:pPr>
          <w:r w:rsidRPr="005A0A93">
            <w:rPr>
              <w:rStyle w:val="Platshllartext"/>
            </w:rPr>
            <w:t>Förslag till riksdagsbeslut</w:t>
          </w:r>
        </w:p>
      </w:docPartBody>
    </w:docPart>
    <w:docPart>
      <w:docPartPr>
        <w:name w:val="1FCA6F9C5CB644DF817245362662281B"/>
        <w:category>
          <w:name w:val="Allmänt"/>
          <w:gallery w:val="placeholder"/>
        </w:category>
        <w:types>
          <w:type w:val="bbPlcHdr"/>
        </w:types>
        <w:behaviors>
          <w:behavior w:val="content"/>
        </w:behaviors>
        <w:guid w:val="{A65C64B9-9C07-4414-BC0A-3E2AEF9701A6}"/>
      </w:docPartPr>
      <w:docPartBody>
        <w:p w:rsidR="0090296D" w:rsidRDefault="00F6663F">
          <w:pPr>
            <w:pStyle w:val="1FCA6F9C5CB644DF817245362662281B"/>
          </w:pPr>
          <w:r w:rsidRPr="005A0A93">
            <w:rPr>
              <w:rStyle w:val="Platshllartext"/>
            </w:rPr>
            <w:t>Motivering</w:t>
          </w:r>
        </w:p>
      </w:docPartBody>
    </w:docPart>
    <w:docPart>
      <w:docPartPr>
        <w:name w:val="D1492EA400C7442B904D5454EDB0E3B6"/>
        <w:category>
          <w:name w:val="Allmänt"/>
          <w:gallery w:val="placeholder"/>
        </w:category>
        <w:types>
          <w:type w:val="bbPlcHdr"/>
        </w:types>
        <w:behaviors>
          <w:behavior w:val="content"/>
        </w:behaviors>
        <w:guid w:val="{6CF2DC7C-F859-43E0-8A3A-B944A753B3EB}"/>
      </w:docPartPr>
      <w:docPartBody>
        <w:p w:rsidR="0090296D" w:rsidRDefault="00F6663F">
          <w:pPr>
            <w:pStyle w:val="D1492EA400C7442B904D5454EDB0E3B6"/>
          </w:pPr>
          <w:r>
            <w:rPr>
              <w:rStyle w:val="Platshllartext"/>
            </w:rPr>
            <w:t xml:space="preserve"> </w:t>
          </w:r>
        </w:p>
      </w:docPartBody>
    </w:docPart>
    <w:docPart>
      <w:docPartPr>
        <w:name w:val="E1A192E87F8A44608B838B8BC397DCA9"/>
        <w:category>
          <w:name w:val="Allmänt"/>
          <w:gallery w:val="placeholder"/>
        </w:category>
        <w:types>
          <w:type w:val="bbPlcHdr"/>
        </w:types>
        <w:behaviors>
          <w:behavior w:val="content"/>
        </w:behaviors>
        <w:guid w:val="{108B1D43-9323-4177-B4FE-A0093AE93E26}"/>
      </w:docPartPr>
      <w:docPartBody>
        <w:p w:rsidR="0090296D" w:rsidRDefault="00F6663F">
          <w:pPr>
            <w:pStyle w:val="E1A192E87F8A44608B838B8BC397DCA9"/>
          </w:pPr>
          <w:r>
            <w:t xml:space="preserve"> </w:t>
          </w:r>
        </w:p>
      </w:docPartBody>
    </w:docPart>
    <w:docPart>
      <w:docPartPr>
        <w:name w:val="6A34384CD59042358579E39CB23E79ED"/>
        <w:category>
          <w:name w:val="Allmänt"/>
          <w:gallery w:val="placeholder"/>
        </w:category>
        <w:types>
          <w:type w:val="bbPlcHdr"/>
        </w:types>
        <w:behaviors>
          <w:behavior w:val="content"/>
        </w:behaviors>
        <w:guid w:val="{31FC6F2D-5B16-452E-B54B-B582918788E0}"/>
      </w:docPartPr>
      <w:docPartBody>
        <w:p w:rsidR="00EB15DD" w:rsidRDefault="00EB15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3F"/>
    <w:rsid w:val="0090296D"/>
    <w:rsid w:val="00EB15DD"/>
    <w:rsid w:val="00F66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CA6E1CDB5C4F8AB635A12DA795FFF2">
    <w:name w:val="1FCA6E1CDB5C4F8AB635A12DA795FFF2"/>
  </w:style>
  <w:style w:type="paragraph" w:customStyle="1" w:styleId="5FAFFF9ADE744D7F8CDDEF76ABAE56C3">
    <w:name w:val="5FAFFF9ADE744D7F8CDDEF76ABAE56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68879DE1F748F98DB63573D36660C1">
    <w:name w:val="1C68879DE1F748F98DB63573D36660C1"/>
  </w:style>
  <w:style w:type="paragraph" w:customStyle="1" w:styleId="1FCA6F9C5CB644DF817245362662281B">
    <w:name w:val="1FCA6F9C5CB644DF817245362662281B"/>
  </w:style>
  <w:style w:type="paragraph" w:customStyle="1" w:styleId="8EACC6D1AB69484DA756E21BFB246E2C">
    <w:name w:val="8EACC6D1AB69484DA756E21BFB246E2C"/>
  </w:style>
  <w:style w:type="paragraph" w:customStyle="1" w:styleId="E77A730A4F294C05A1720963D18A623A">
    <w:name w:val="E77A730A4F294C05A1720963D18A623A"/>
  </w:style>
  <w:style w:type="paragraph" w:customStyle="1" w:styleId="D1492EA400C7442B904D5454EDB0E3B6">
    <w:name w:val="D1492EA400C7442B904D5454EDB0E3B6"/>
  </w:style>
  <w:style w:type="paragraph" w:customStyle="1" w:styleId="E1A192E87F8A44608B838B8BC397DCA9">
    <w:name w:val="E1A192E87F8A44608B838B8BC397D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B1527-08F6-46BE-8A81-6B86EEAAE5B1}"/>
</file>

<file path=customXml/itemProps2.xml><?xml version="1.0" encoding="utf-8"?>
<ds:datastoreItem xmlns:ds="http://schemas.openxmlformats.org/officeDocument/2006/customXml" ds:itemID="{B1E28C31-D11B-45A0-BE24-C55B8C6D8D8A}"/>
</file>

<file path=customXml/itemProps3.xml><?xml version="1.0" encoding="utf-8"?>
<ds:datastoreItem xmlns:ds="http://schemas.openxmlformats.org/officeDocument/2006/customXml" ds:itemID="{79A5BB6B-B064-486B-9A7D-EAA55162D3DB}"/>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1458</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M1303 Lantmäteriet</vt:lpstr>
      <vt:lpstr>
      </vt:lpstr>
    </vt:vector>
  </TitlesOfParts>
  <Company>Sveriges riksdag</Company>
  <LinksUpToDate>false</LinksUpToDate>
  <CharactersWithSpaces>1711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