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631" w:rsidRPr="00DC31B2" w:rsidRDefault="005D2631" w:rsidP="00957D4A">
      <w:pPr>
        <w:pStyle w:val="Hemstlrubrik"/>
      </w:pPr>
      <w:r w:rsidRPr="00DC31B2">
        <w:t>Förslag till riksdagsbeslut</w:t>
      </w:r>
    </w:p>
    <w:p w:rsidR="005D2631" w:rsidRPr="00DC31B2" w:rsidRDefault="005D2631" w:rsidP="00113DF1">
      <w:pPr>
        <w:pStyle w:val="Hemstlatt"/>
      </w:pPr>
      <w:r w:rsidRPr="00DC31B2">
        <w:t>Riksdagen tillkännager för regeringen som sin mening vad som i moti</w:t>
      </w:r>
      <w:r w:rsidRPr="00DC31B2">
        <w:t>o</w:t>
      </w:r>
      <w:r w:rsidRPr="00DC31B2">
        <w:t xml:space="preserve">nen anförs om att överväga möjligheten att ge även vuxna som behöver speciallivsmedel lagstadgad rätt till stöd.  </w:t>
      </w:r>
    </w:p>
    <w:p w:rsidR="00113DF1" w:rsidRPr="00DC31B2" w:rsidRDefault="00113DF1" w:rsidP="00113DF1">
      <w:pPr>
        <w:pStyle w:val="Rubrik1"/>
      </w:pPr>
      <w:r w:rsidRPr="00DC31B2">
        <w:t>Motivering</w:t>
      </w:r>
    </w:p>
    <w:p w:rsidR="005D2631" w:rsidRPr="00DC31B2" w:rsidRDefault="005D2631" w:rsidP="00113DF1">
      <w:r w:rsidRPr="00DC31B2">
        <w:t>I Sverige</w:t>
      </w:r>
      <w:r w:rsidR="00957D4A" w:rsidRPr="00DC31B2">
        <w:t xml:space="preserve"> har</w:t>
      </w:r>
      <w:r w:rsidRPr="00DC31B2">
        <w:t xml:space="preserve"> vi ett system med högkostnadsskydd för kostnader som är kop</w:t>
      </w:r>
      <w:r w:rsidRPr="00DC31B2">
        <w:t>p</w:t>
      </w:r>
      <w:r w:rsidRPr="00DC31B2">
        <w:t>lade till sjukdom och funktionshinder. Det finns dock en stor patientgrupp med behov som inte täcks av dessa högkostnadsskydd. Det är människor som behöver speciallivsmedel. Det system som i</w:t>
      </w:r>
      <w:r w:rsidR="00957D4A" w:rsidRPr="00DC31B2">
        <w:t xml:space="preserve"> </w:t>
      </w:r>
      <w:r w:rsidRPr="00DC31B2">
        <w:t>dag finns fungerar dåligt och det är endast barn och ungdomar under 16 år som har en lagstadgad rätt att få stöd.</w:t>
      </w:r>
    </w:p>
    <w:p w:rsidR="005D2631" w:rsidRPr="00DC31B2" w:rsidRDefault="005D2631">
      <w:pPr>
        <w:pStyle w:val="Normaltindrag"/>
      </w:pPr>
      <w:r w:rsidRPr="00DC31B2">
        <w:t>1999 kom en utredning i frågan</w:t>
      </w:r>
      <w:r w:rsidR="00957D4A" w:rsidRPr="00DC31B2">
        <w:t>:</w:t>
      </w:r>
      <w:r w:rsidRPr="00DC31B2">
        <w:t xml:space="preserve"> Mat som medicin. Kommittén föreslog, med hänvisning till att behovet kan vara livslångt, att den nuvarande ålder</w:t>
      </w:r>
      <w:r w:rsidRPr="00DC31B2">
        <w:t>s</w:t>
      </w:r>
      <w:r w:rsidRPr="00DC31B2">
        <w:t>gränsen för rätt till prisnedsatta livsmedel i läkemedelsförmånen tas bort. Den föreslog också att ett medicinskt konstaterat behov av speciallivsmedel för såväl barn som vuxna jämställs med behov av läkemedel och ges ett sa</w:t>
      </w:r>
      <w:r w:rsidRPr="00DC31B2">
        <w:t>m</w:t>
      </w:r>
      <w:r w:rsidRPr="00DC31B2">
        <w:t xml:space="preserve">hällsstöd.  </w:t>
      </w:r>
    </w:p>
    <w:p w:rsidR="005D2631" w:rsidRPr="00DC31B2" w:rsidRDefault="005D2631">
      <w:pPr>
        <w:pStyle w:val="Normaltindrag"/>
      </w:pPr>
      <w:r w:rsidRPr="00DC31B2">
        <w:t>Sedan dess har utredningen legat hos regeringen för beredning. Några la</w:t>
      </w:r>
      <w:r w:rsidRPr="00DC31B2">
        <w:t>g</w:t>
      </w:r>
      <w:r w:rsidRPr="00DC31B2">
        <w:t>förslag med anledning av utredningen har inte lagts. Det är angeläget att de</w:t>
      </w:r>
      <w:r w:rsidRPr="00DC31B2">
        <w:t>n</w:t>
      </w:r>
      <w:r w:rsidRPr="00DC31B2">
        <w:t xml:space="preserve">na fråga löses, så att även vuxna personer som behöver speciallivsmedel får en lagstadgad rätt till stöd. Regeringen bör därför överväga denna möjlighet.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57D4A" w:rsidRPr="00DC3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57D4A" w:rsidRPr="00DC31B2" w:rsidRDefault="00957D4A" w:rsidP="00957D4A">
            <w:pPr>
              <w:pStyle w:val="UnderskriftDatum"/>
              <w:spacing w:before="240"/>
            </w:pPr>
            <w:r w:rsidRPr="00DC31B2">
              <w:t>Stockholm den 23 september 2005</w:t>
            </w:r>
          </w:p>
        </w:tc>
        <w:tc>
          <w:tcPr>
            <w:tcW w:w="3047" w:type="dxa"/>
          </w:tcPr>
          <w:p w:rsidR="00957D4A" w:rsidRPr="00DC31B2" w:rsidRDefault="00957D4A" w:rsidP="00957D4A">
            <w:pPr>
              <w:pStyle w:val="Underskrifter"/>
              <w:spacing w:before="240"/>
            </w:pPr>
          </w:p>
        </w:tc>
      </w:tr>
      <w:tr w:rsidR="00957D4A" w:rsidRPr="00DC3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57D4A" w:rsidRPr="00DC31B2" w:rsidRDefault="00957D4A" w:rsidP="00957D4A">
            <w:pPr>
              <w:pStyle w:val="Underskrifter"/>
            </w:pPr>
            <w:r w:rsidRPr="00DC31B2">
              <w:t>Catharina Bråkenhielm (s)</w:t>
            </w:r>
          </w:p>
        </w:tc>
        <w:tc>
          <w:tcPr>
            <w:tcW w:w="3047" w:type="dxa"/>
          </w:tcPr>
          <w:p w:rsidR="00957D4A" w:rsidRPr="00DC31B2" w:rsidRDefault="00957D4A" w:rsidP="00957D4A">
            <w:pPr>
              <w:pStyle w:val="Underskrifter"/>
            </w:pPr>
          </w:p>
        </w:tc>
      </w:tr>
    </w:tbl>
    <w:p w:rsidR="005D2631" w:rsidRPr="00DC31B2" w:rsidRDefault="005D2631" w:rsidP="00957D4A">
      <w:pPr>
        <w:pStyle w:val="Normaltindrag"/>
      </w:pPr>
    </w:p>
    <w:sectPr w:rsidR="005D2631" w:rsidRPr="00DC31B2" w:rsidSect="00957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D70" w:rsidRPr="00DC31B2" w:rsidRDefault="00DB7D70">
      <w:r w:rsidRPr="00DC31B2">
        <w:separator/>
      </w:r>
    </w:p>
  </w:endnote>
  <w:endnote w:type="continuationSeparator" w:id="0">
    <w:p w:rsidR="00DB7D70" w:rsidRPr="00DC31B2" w:rsidRDefault="00DB7D70">
      <w:r w:rsidRPr="00DC31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631" w:rsidRPr="00DC31B2" w:rsidRDefault="00DC31B2" w:rsidP="00957D4A">
    <w:pPr>
      <w:pStyle w:val="Sidfot"/>
    </w:pPr>
    <w:r w:rsidRPr="00DC31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98337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D4A" w:rsidRDefault="00957D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7D4A" w:rsidRDefault="00957D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631" w:rsidRPr="00DC31B2" w:rsidRDefault="00DC31B2" w:rsidP="00957D4A">
    <w:pPr>
      <w:pStyle w:val="Sidfot"/>
    </w:pPr>
    <w:r w:rsidRPr="00DC31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47914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D4A" w:rsidRDefault="00957D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7D4A" w:rsidRDefault="00957D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631" w:rsidRPr="00DC31B2" w:rsidRDefault="00DC31B2" w:rsidP="00957D4A">
    <w:pPr>
      <w:pStyle w:val="Sidfot"/>
    </w:pPr>
    <w:r w:rsidRPr="00DC31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70533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D4A" w:rsidRDefault="00957D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7D4A" w:rsidRDefault="00957D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D70" w:rsidRPr="00DC31B2" w:rsidRDefault="00DB7D70">
      <w:r w:rsidRPr="00DC31B2">
        <w:separator/>
      </w:r>
    </w:p>
  </w:footnote>
  <w:footnote w:type="continuationSeparator" w:id="0">
    <w:p w:rsidR="00DB7D70" w:rsidRPr="00DC31B2" w:rsidRDefault="00DB7D70">
      <w:r w:rsidRPr="00DC31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631" w:rsidRPr="00DC31B2" w:rsidRDefault="00DC31B2" w:rsidP="00957D4A">
    <w:pPr>
      <w:pStyle w:val="Sidhuvud"/>
    </w:pPr>
    <w:r w:rsidRPr="00DC31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4330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D4A" w:rsidRDefault="00957D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7D4A" w:rsidRDefault="00957D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631" w:rsidRPr="00DC31B2" w:rsidRDefault="00DC31B2" w:rsidP="00957D4A">
    <w:pPr>
      <w:pStyle w:val="Sidhuvud"/>
    </w:pPr>
    <w:r w:rsidRPr="00DC31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29103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D4A" w:rsidRDefault="00957D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7D4A" w:rsidRDefault="00957D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D4A" w:rsidRPr="00DC31B2" w:rsidRDefault="00957D4A">
    <w:pPr>
      <w:pStyle w:val="FSHNormal"/>
      <w:tabs>
        <w:tab w:val="right" w:pos="5840"/>
      </w:tabs>
    </w:pPr>
    <w:r w:rsidRPr="00DC31B2">
      <w:br/>
    </w:r>
    <w:r w:rsidRPr="00DC31B2">
      <w:fldChar w:fldCharType="begin" w:fldLock="1"/>
    </w:r>
    <w:r w:rsidRPr="00DC31B2">
      <w:instrText xml:space="preserve"> DOCPROPERTY</w:instrText>
    </w:r>
    <w:r w:rsidRPr="00DC31B2">
      <w:rPr>
        <w:sz w:val="18"/>
      </w:rPr>
      <w:instrText xml:space="preserve"> "YearUser" *\charformat </w:instrText>
    </w:r>
    <w:r w:rsidRPr="00DC31B2">
      <w:fldChar w:fldCharType="separate"/>
    </w:r>
    <w:r w:rsidRPr="00DC31B2">
      <w:t>2005/06</w:t>
    </w:r>
    <w:r w:rsidRPr="00DC31B2">
      <w:fldChar w:fldCharType="end"/>
    </w:r>
    <w:r w:rsidRPr="00DC31B2">
      <w:t xml:space="preserve"> </w:t>
    </w:r>
    <w:r w:rsidRPr="00DC31B2">
      <w:tab/>
      <w:t xml:space="preserve">mnr: </w:t>
    </w:r>
    <w:r w:rsidRPr="00DC31B2">
      <w:fldChar w:fldCharType="begin" w:fldLock="1"/>
    </w:r>
    <w:r w:rsidRPr="00DC31B2">
      <w:instrText xml:space="preserve"> DOCPROPERTY</w:instrText>
    </w:r>
    <w:r w:rsidRPr="00DC31B2">
      <w:rPr>
        <w:sz w:val="18"/>
      </w:rPr>
      <w:instrText xml:space="preserve"> "Motionsnummer" *\charformat </w:instrText>
    </w:r>
    <w:r w:rsidRPr="00DC31B2">
      <w:fldChar w:fldCharType="separate"/>
    </w:r>
    <w:r w:rsidRPr="00DC31B2">
      <w:t>So341</w:t>
    </w:r>
    <w:r w:rsidRPr="00DC31B2">
      <w:fldChar w:fldCharType="end"/>
    </w:r>
    <w:r w:rsidRPr="00DC31B2">
      <w:br/>
    </w:r>
    <w:r w:rsidRPr="00DC31B2">
      <w:fldChar w:fldCharType="begin" w:fldLock="1"/>
    </w:r>
    <w:r w:rsidRPr="00DC31B2">
      <w:instrText xml:space="preserve"> DOCPROPERTY</w:instrText>
    </w:r>
    <w:r w:rsidRPr="00DC31B2">
      <w:rPr>
        <w:sz w:val="18"/>
      </w:rPr>
      <w:instrText xml:space="preserve"> "Samling" *\charformat </w:instrText>
    </w:r>
    <w:r w:rsidRPr="00DC31B2">
      <w:fldChar w:fldCharType="end"/>
    </w:r>
    <w:r w:rsidRPr="00DC31B2">
      <w:tab/>
      <w:t xml:space="preserve">pnr: </w:t>
    </w:r>
    <w:r w:rsidRPr="00DC31B2">
      <w:fldChar w:fldCharType="begin" w:fldLock="1"/>
    </w:r>
    <w:r w:rsidRPr="00DC31B2">
      <w:instrText xml:space="preserve"> DOCPROPERTY</w:instrText>
    </w:r>
    <w:r w:rsidRPr="00DC31B2">
      <w:rPr>
        <w:sz w:val="18"/>
      </w:rPr>
      <w:instrText xml:space="preserve"> "Partinummer" *\charformat </w:instrText>
    </w:r>
    <w:r w:rsidRPr="00DC31B2">
      <w:fldChar w:fldCharType="separate"/>
    </w:r>
    <w:r w:rsidRPr="00DC31B2">
      <w:t>s12204</w:t>
    </w:r>
    <w:r w:rsidRPr="00DC31B2">
      <w:fldChar w:fldCharType="end"/>
    </w:r>
  </w:p>
  <w:p w:rsidR="00957D4A" w:rsidRPr="00DC31B2" w:rsidRDefault="00957D4A">
    <w:pPr>
      <w:pStyle w:val="FSHRub1"/>
    </w:pPr>
    <w:r w:rsidRPr="00DC31B2">
      <w:t>Motion till riksdagen</w:t>
    </w:r>
    <w:r w:rsidRPr="00DC31B2">
      <w:br/>
    </w:r>
    <w:r w:rsidRPr="00DC31B2">
      <w:fldChar w:fldCharType="begin" w:fldLock="1"/>
    </w:r>
    <w:r w:rsidRPr="00DC31B2">
      <w:instrText xml:space="preserve"> DOCPROPERTY "YearUser" *\charformat </w:instrText>
    </w:r>
    <w:r w:rsidRPr="00DC31B2">
      <w:fldChar w:fldCharType="separate"/>
    </w:r>
    <w:r w:rsidRPr="00DC31B2">
      <w:t>2005/06</w:t>
    </w:r>
    <w:r w:rsidRPr="00DC31B2">
      <w:fldChar w:fldCharType="end"/>
    </w:r>
    <w:r w:rsidRPr="00DC31B2">
      <w:t>:</w:t>
    </w:r>
    <w:r w:rsidRPr="00DC31B2">
      <w:fldChar w:fldCharType="begin" w:fldLock="1"/>
    </w:r>
    <w:r w:rsidRPr="00DC31B2">
      <w:instrText xml:space="preserve"> DOCPROPERTY "Motionsnummer" *\charformat </w:instrText>
    </w:r>
    <w:r w:rsidRPr="00DC31B2">
      <w:fldChar w:fldCharType="separate"/>
    </w:r>
    <w:r w:rsidRPr="00DC31B2">
      <w:t>So341</w:t>
    </w:r>
    <w:r w:rsidRPr="00DC31B2">
      <w:fldChar w:fldCharType="end"/>
    </w:r>
  </w:p>
  <w:p w:rsidR="00957D4A" w:rsidRPr="00DC31B2" w:rsidRDefault="00957D4A">
    <w:pPr>
      <w:pStyle w:val="FSHNormalS5"/>
    </w:pPr>
    <w:r w:rsidRPr="00DC31B2">
      <w:fldChar w:fldCharType="begin" w:fldLock="1"/>
    </w:r>
    <w:r w:rsidRPr="00DC31B2">
      <w:instrText xml:space="preserve"> DOCPROPERTY "MotionarText" *\charformat </w:instrText>
    </w:r>
    <w:r w:rsidRPr="00DC31B2">
      <w:fldChar w:fldCharType="separate"/>
    </w:r>
    <w:r w:rsidRPr="00DC31B2">
      <w:t>av Catharina Bråkenhielm (s)</w:t>
    </w:r>
    <w:r w:rsidRPr="00DC31B2">
      <w:fldChar w:fldCharType="end"/>
    </w:r>
    <w:r w:rsidRPr="00DC31B2">
      <w:br/>
    </w:r>
    <w:r w:rsidRPr="00DC31B2">
      <w:fldChar w:fldCharType="begin" w:fldLock="1"/>
    </w:r>
    <w:r w:rsidRPr="00DC31B2">
      <w:instrText xml:space="preserve"> DOCPROPERTY "SvarFrasKort" *\charformat </w:instrText>
    </w:r>
    <w:r w:rsidRPr="00DC31B2">
      <w:fldChar w:fldCharType="end"/>
    </w:r>
  </w:p>
  <w:p w:rsidR="00957D4A" w:rsidRPr="00DC31B2" w:rsidRDefault="00957D4A">
    <w:pPr>
      <w:pStyle w:val="FSHTitel"/>
    </w:pPr>
    <w:r w:rsidRPr="00DC31B2">
      <w:fldChar w:fldCharType="begin" w:fldLock="1"/>
    </w:r>
    <w:r w:rsidRPr="00DC31B2">
      <w:instrText xml:space="preserve"> DOCPROPERTY</w:instrText>
    </w:r>
    <w:r w:rsidRPr="00DC31B2">
      <w:rPr>
        <w:sz w:val="18"/>
      </w:rPr>
      <w:instrText xml:space="preserve"> "RubrikSvar" *\charformat </w:instrText>
    </w:r>
    <w:r w:rsidRPr="00DC31B2">
      <w:fldChar w:fldCharType="separate"/>
    </w:r>
    <w:r w:rsidRPr="00DC31B2">
      <w:t>Speciallivsmedel</w:t>
    </w:r>
    <w:r w:rsidRPr="00DC31B2">
      <w:fldChar w:fldCharType="end"/>
    </w:r>
  </w:p>
  <w:p w:rsidR="00957D4A" w:rsidRPr="00DC31B2" w:rsidRDefault="00957D4A" w:rsidP="00957D4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029302">
    <w:abstractNumId w:val="13"/>
  </w:num>
  <w:num w:numId="2" w16cid:durableId="2130660227">
    <w:abstractNumId w:val="10"/>
  </w:num>
  <w:num w:numId="3" w16cid:durableId="806900401">
    <w:abstractNumId w:val="11"/>
  </w:num>
  <w:num w:numId="4" w16cid:durableId="352850857">
    <w:abstractNumId w:val="12"/>
  </w:num>
  <w:num w:numId="5" w16cid:durableId="1814105280">
    <w:abstractNumId w:val="8"/>
  </w:num>
  <w:num w:numId="6" w16cid:durableId="1317145220">
    <w:abstractNumId w:val="3"/>
  </w:num>
  <w:num w:numId="7" w16cid:durableId="608851276">
    <w:abstractNumId w:val="2"/>
  </w:num>
  <w:num w:numId="8" w16cid:durableId="2039381337">
    <w:abstractNumId w:val="1"/>
  </w:num>
  <w:num w:numId="9" w16cid:durableId="201133432">
    <w:abstractNumId w:val="0"/>
  </w:num>
  <w:num w:numId="10" w16cid:durableId="1510484252">
    <w:abstractNumId w:val="9"/>
  </w:num>
  <w:num w:numId="11" w16cid:durableId="1463425643">
    <w:abstractNumId w:val="7"/>
  </w:num>
  <w:num w:numId="12" w16cid:durableId="577788832">
    <w:abstractNumId w:val="6"/>
  </w:num>
  <w:num w:numId="13" w16cid:durableId="1446192328">
    <w:abstractNumId w:val="5"/>
  </w:num>
  <w:num w:numId="14" w16cid:durableId="1070276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4"/>
  </w:docVars>
  <w:rsids>
    <w:rsidRoot w:val="005D2631"/>
    <w:rsid w:val="00113DF1"/>
    <w:rsid w:val="005D2631"/>
    <w:rsid w:val="00957D4A"/>
    <w:rsid w:val="00DB7D70"/>
    <w:rsid w:val="00D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BF98A5-8774-4F23-88CA-09BA63AD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57D4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13DF1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205</Words>
  <Characters>1148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So341</vt:lpstr>
    </vt:vector>
  </TitlesOfParts>
  <Company>Riksdagen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So341</dc:title>
  <dc:subject>So341</dc:subject>
  <dc:creator>Riksdagen</dc:creator>
  <cp:keywords>Riksdagen</cp:keywords>
  <dc:description/>
  <cp:lastModifiedBy>Lars Brink</cp:lastModifiedBy>
  <cp:revision>2</cp:revision>
  <cp:lastPrinted>2005-10-24T06:25:00Z</cp:lastPrinted>
  <dcterms:created xsi:type="dcterms:W3CDTF">2025-12-16T21:13:00Z</dcterms:created>
  <dcterms:modified xsi:type="dcterms:W3CDTF">2025-12-16T21:13:00Z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mot2000_423_2005-10-24</vt:lpwstr>
  </property>
  <property fmtid="{D5CDD505-2E9C-101B-9397-08002B2CF9AE}" pid="3" name="version">
    <vt:lpwstr>mot2000_412_2005-09-20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Speciallivsmedel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Speciallivsmedel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s12204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daniel.holmberg@riksdagen.se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20052006000000000115000122040069</vt:lpwstr>
  </property>
  <property fmtid="{D5CDD505-2E9C-101B-9397-08002B2CF9AE}" pid="47" name="datum">
    <vt:lpwstr>050923</vt:lpwstr>
  </property>
  <property fmtid="{D5CDD505-2E9C-101B-9397-08002B2CF9AE}" pid="48" name="avsändar-e-post">
    <vt:lpwstr>daniel.holmberg@riksdagen.se</vt:lpwstr>
  </property>
  <property fmtid="{D5CDD505-2E9C-101B-9397-08002B2CF9AE}" pid="49" name="id">
    <vt:lpwstr>20052006000000000115000122040069</vt:lpwstr>
  </property>
  <property fmtid="{D5CDD505-2E9C-101B-9397-08002B2CF9AE}" pid="50" name="nummer">
    <vt:lpwstr>341</vt:lpwstr>
  </property>
  <property fmtid="{D5CDD505-2E9C-101B-9397-08002B2CF9AE}" pid="51" name="utskottsbeteckning">
    <vt:lpwstr>So</vt:lpwstr>
  </property>
</Properties>
</file>