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A9F" w:rsidRPr="00F0692F" w:rsidRDefault="00573A9F" w:rsidP="007C4FE4">
      <w:pPr>
        <w:pStyle w:val="Hemstlrubrik"/>
      </w:pPr>
      <w:r w:rsidRPr="00F0692F">
        <w:t>Förslag till riksdagsbeslut</w:t>
      </w:r>
    </w:p>
    <w:p w:rsidR="00542905" w:rsidRPr="00F0692F" w:rsidRDefault="00542905" w:rsidP="00542905">
      <w:pPr>
        <w:pStyle w:val="Hemstlatt"/>
      </w:pPr>
      <w:r w:rsidRPr="00F0692F">
        <w:t xml:space="preserve">Riksdagen tillkännager för regeringen som sin mening vad i motionen anförs om att värnplikten bör utvidgas till att även omfatta kvinnor. </w:t>
      </w:r>
    </w:p>
    <w:p w:rsidR="00573A9F" w:rsidRPr="00F0692F" w:rsidRDefault="00573A9F" w:rsidP="00573A9F">
      <w:pPr>
        <w:pStyle w:val="Rubrik1"/>
      </w:pPr>
      <w:r w:rsidRPr="00F0692F">
        <w:t>Motivering</w:t>
      </w:r>
    </w:p>
    <w:p w:rsidR="00573A9F" w:rsidRPr="00F0692F" w:rsidRDefault="00573A9F" w:rsidP="007C4FE4">
      <w:r w:rsidRPr="00F0692F">
        <w:t>Att värnplikten endast omfattar män är en kvarleva från en tid när förmåga att genomföra militär grundutbildning i mångt och mycket baserades på muske</w:t>
      </w:r>
      <w:r w:rsidRPr="00F0692F">
        <w:t>l</w:t>
      </w:r>
      <w:r w:rsidRPr="00F0692F">
        <w:t>styrka. Det var länge ett argument att tjejer inte gjorde värnplikten på grund av den fysiska kapaciteten. Idag är förhållandena annorlunda då den fysiska kapaciteten på många håll fått stiga åt sidan för tekniskt kunnande och goda ledaregenskaper. Dessutom är skillnaderna, även fysiskt, mellan individerna större än skillnaderna mellan könen. Därför finns det inte några trovärdiga argumen</w:t>
      </w:r>
      <w:r w:rsidR="007C4FE4" w:rsidRPr="00F0692F">
        <w:t>t till varför kvinnor inte ska</w:t>
      </w:r>
      <w:r w:rsidRPr="00F0692F">
        <w:t xml:space="preserve"> omfattas av värnplikten. Vi måste nu, liksom i övriga samhället, likställa män</w:t>
      </w:r>
      <w:r w:rsidR="007C4FE4" w:rsidRPr="00F0692F">
        <w:t>s</w:t>
      </w:r>
      <w:r w:rsidRPr="00F0692F">
        <w:t xml:space="preserve"> och kvinnors villkor för en ökad jämställdhet.</w:t>
      </w:r>
    </w:p>
    <w:p w:rsidR="00573A9F" w:rsidRPr="00F0692F" w:rsidRDefault="00573A9F" w:rsidP="00542905">
      <w:pPr>
        <w:pStyle w:val="Normaltindrag"/>
      </w:pPr>
      <w:r w:rsidRPr="00F0692F">
        <w:t xml:space="preserve">Försvaret måste byggas i nära relation med </w:t>
      </w:r>
      <w:r w:rsidR="007C4FE4" w:rsidRPr="00F0692F">
        <w:t>det övriga samhället. Den c</w:t>
      </w:r>
      <w:r w:rsidR="007C4FE4" w:rsidRPr="00F0692F">
        <w:t>i</w:t>
      </w:r>
      <w:r w:rsidR="007C4FE4" w:rsidRPr="00F0692F">
        <w:t>vil</w:t>
      </w:r>
      <w:r w:rsidRPr="00F0692F">
        <w:t>militära samverkan måste stärkas, och försvaret får aldrig bli en isolerad verksamhet.</w:t>
      </w:r>
    </w:p>
    <w:p w:rsidR="00573A9F" w:rsidRPr="00F0692F" w:rsidRDefault="00573A9F" w:rsidP="00542905">
      <w:pPr>
        <w:pStyle w:val="Normaltindrag"/>
      </w:pPr>
      <w:r w:rsidRPr="00F0692F">
        <w:t>Ur det perspektivet är det orimligt att halva befolkningen inte ens kallas till mönstring. Tjejerna behövs för att försvaret ska få ett så kompetent rekryt</w:t>
      </w:r>
      <w:r w:rsidRPr="00F0692F">
        <w:t>e</w:t>
      </w:r>
      <w:r w:rsidRPr="00F0692F">
        <w:t>ringsunderlag som möjligt. Först när värnplikten omfattar samtliga svenska kvinnor och män kan försvaret få en möjlighet att ta till vara den sammanta</w:t>
      </w:r>
      <w:r w:rsidRPr="00F0692F">
        <w:t>g</w:t>
      </w:r>
      <w:r w:rsidRPr="00F0692F">
        <w:t>na kompetens som finns i samhället och som krävs för att kunna hantera de moderna, avancerade system, analyser och processer som det militära försv</w:t>
      </w:r>
      <w:r w:rsidRPr="00F0692F">
        <w:t>a</w:t>
      </w:r>
      <w:r w:rsidRPr="00F0692F">
        <w:t>ret i dag använder sig av. Om även kvinnor tas in fördubblas urvalet, och det blir lättare att få rätt person på rätt plats. Detta är särskilt angeläget nu när försvaret genomgår förändringar och antalet anställda blir färre. Då är det ju extra viktigt att de tjänster som finns kvar går till de mest lämpade.</w:t>
      </w:r>
    </w:p>
    <w:p w:rsidR="00573A9F" w:rsidRPr="00F0692F" w:rsidRDefault="00573A9F" w:rsidP="00542905">
      <w:pPr>
        <w:pStyle w:val="Normaltindrag"/>
      </w:pPr>
      <w:r w:rsidRPr="00F0692F">
        <w:t>På 2000</w:t>
      </w:r>
      <w:r w:rsidRPr="00F0692F">
        <w:noBreakHyphen/>
        <w:t>talet finns det inte längre plats för diskriminering, utan alla ska vara lika under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C4FE4" w:rsidRPr="00F0692F">
        <w:tblPrEx>
          <w:tblCellMar>
            <w:top w:w="0" w:type="dxa"/>
            <w:bottom w:w="0" w:type="dxa"/>
          </w:tblCellMar>
        </w:tblPrEx>
        <w:trPr>
          <w:cantSplit/>
        </w:trPr>
        <w:tc>
          <w:tcPr>
            <w:tcW w:w="3046" w:type="dxa"/>
          </w:tcPr>
          <w:p w:rsidR="007C4FE4" w:rsidRPr="00F0692F" w:rsidRDefault="007C4FE4" w:rsidP="007C4FE4">
            <w:pPr>
              <w:pStyle w:val="UnderskriftDatum"/>
              <w:spacing w:before="0"/>
            </w:pPr>
            <w:r w:rsidRPr="00F0692F">
              <w:lastRenderedPageBreak/>
              <w:t>Stockholm den 21 september 2005</w:t>
            </w:r>
          </w:p>
        </w:tc>
        <w:tc>
          <w:tcPr>
            <w:tcW w:w="3047" w:type="dxa"/>
          </w:tcPr>
          <w:p w:rsidR="007C4FE4" w:rsidRPr="00F0692F" w:rsidRDefault="007C4FE4" w:rsidP="007C4FE4">
            <w:pPr>
              <w:pStyle w:val="Underskrifter"/>
            </w:pPr>
          </w:p>
        </w:tc>
      </w:tr>
      <w:tr w:rsidR="007C4FE4" w:rsidRPr="00F0692F">
        <w:tblPrEx>
          <w:tblCellMar>
            <w:top w:w="0" w:type="dxa"/>
            <w:bottom w:w="0" w:type="dxa"/>
          </w:tblCellMar>
        </w:tblPrEx>
        <w:trPr>
          <w:cantSplit/>
        </w:trPr>
        <w:tc>
          <w:tcPr>
            <w:tcW w:w="3046" w:type="dxa"/>
          </w:tcPr>
          <w:p w:rsidR="007C4FE4" w:rsidRPr="00F0692F" w:rsidRDefault="007C4FE4" w:rsidP="007C4FE4">
            <w:pPr>
              <w:pStyle w:val="Underskrifter"/>
            </w:pPr>
            <w:r w:rsidRPr="00F0692F">
              <w:t>Anders Bengtsson (s)</w:t>
            </w:r>
          </w:p>
        </w:tc>
        <w:tc>
          <w:tcPr>
            <w:tcW w:w="3047" w:type="dxa"/>
          </w:tcPr>
          <w:p w:rsidR="007C4FE4" w:rsidRPr="00F0692F" w:rsidRDefault="007C4FE4" w:rsidP="007C4FE4">
            <w:pPr>
              <w:pStyle w:val="Underskrifter"/>
            </w:pPr>
            <w:r w:rsidRPr="00F0692F">
              <w:t>Hillevi Larsson (s)</w:t>
            </w:r>
          </w:p>
        </w:tc>
      </w:tr>
    </w:tbl>
    <w:p w:rsidR="00573A9F" w:rsidRPr="00F0692F" w:rsidRDefault="00573A9F" w:rsidP="007C4FE4">
      <w:pPr>
        <w:pStyle w:val="Normaltindrag"/>
      </w:pPr>
    </w:p>
    <w:sectPr w:rsidR="00573A9F" w:rsidRPr="00F0692F" w:rsidSect="007C4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B67" w:rsidRPr="00F0692F" w:rsidRDefault="00327B67">
      <w:r w:rsidRPr="00F0692F">
        <w:separator/>
      </w:r>
    </w:p>
  </w:endnote>
  <w:endnote w:type="continuationSeparator" w:id="0">
    <w:p w:rsidR="00327B67" w:rsidRPr="00F0692F" w:rsidRDefault="00327B67">
      <w:r w:rsidRPr="00F069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7B7" w:rsidRPr="00F0692F" w:rsidRDefault="00F0692F" w:rsidP="007C4FE4">
    <w:pPr>
      <w:pStyle w:val="Sidfot"/>
    </w:pPr>
    <w:r w:rsidRPr="00F069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575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E4" w:rsidRDefault="007C4F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FE4" w:rsidRDefault="007C4F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0692F" w:rsidRDefault="00F0692F" w:rsidP="007C4FE4">
    <w:pPr>
      <w:pStyle w:val="Sidfot"/>
    </w:pPr>
    <w:r w:rsidRPr="00F069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658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E4" w:rsidRDefault="007C4F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FE4" w:rsidRDefault="007C4F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0692F" w:rsidRDefault="00F0692F" w:rsidP="007C4FE4">
    <w:pPr>
      <w:pStyle w:val="Sidfot"/>
    </w:pPr>
    <w:r w:rsidRPr="00F069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638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E4" w:rsidRDefault="007C4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FE4" w:rsidRDefault="007C4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B67" w:rsidRPr="00F0692F" w:rsidRDefault="00327B67">
      <w:r w:rsidRPr="00F0692F">
        <w:separator/>
      </w:r>
    </w:p>
  </w:footnote>
  <w:footnote w:type="continuationSeparator" w:id="0">
    <w:p w:rsidR="00327B67" w:rsidRPr="00F0692F" w:rsidRDefault="00327B67">
      <w:r w:rsidRPr="00F069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7B7" w:rsidRPr="00F0692F" w:rsidRDefault="00F0692F" w:rsidP="007C4FE4">
    <w:pPr>
      <w:pStyle w:val="Sidhuvud"/>
    </w:pPr>
    <w:r w:rsidRPr="00F069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967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E4" w:rsidRDefault="007C4FE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FE4" w:rsidRDefault="007C4FE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0692F" w:rsidRDefault="00F0692F" w:rsidP="007C4FE4">
    <w:pPr>
      <w:pStyle w:val="Sidhuvud"/>
    </w:pPr>
    <w:r w:rsidRPr="00F069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120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E4" w:rsidRDefault="007C4FE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FE4" w:rsidRDefault="007C4FE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FE4" w:rsidRPr="00F0692F" w:rsidRDefault="007C4FE4">
    <w:pPr>
      <w:pStyle w:val="FSHNormal"/>
      <w:tabs>
        <w:tab w:val="right" w:pos="5840"/>
      </w:tabs>
    </w:pPr>
    <w:r w:rsidRPr="00F0692F">
      <w:br/>
    </w:r>
    <w:r w:rsidRPr="00F0692F">
      <w:fldChar w:fldCharType="begin" w:fldLock="1"/>
    </w:r>
    <w:r w:rsidRPr="00F0692F">
      <w:instrText xml:space="preserve"> DOCPROPERTY</w:instrText>
    </w:r>
    <w:r w:rsidRPr="00F0692F">
      <w:rPr>
        <w:sz w:val="18"/>
      </w:rPr>
      <w:instrText xml:space="preserve"> "YearUser" *\charformat </w:instrText>
    </w:r>
    <w:r w:rsidRPr="00F0692F">
      <w:fldChar w:fldCharType="separate"/>
    </w:r>
    <w:r w:rsidRPr="00F0692F">
      <w:t>2005/06</w:t>
    </w:r>
    <w:r w:rsidRPr="00F0692F">
      <w:fldChar w:fldCharType="end"/>
    </w:r>
    <w:r w:rsidRPr="00F0692F">
      <w:t xml:space="preserve"> </w:t>
    </w:r>
    <w:r w:rsidRPr="00F0692F">
      <w:tab/>
      <w:t xml:space="preserve">mnr: </w:t>
    </w:r>
    <w:r w:rsidRPr="00F0692F">
      <w:fldChar w:fldCharType="begin" w:fldLock="1"/>
    </w:r>
    <w:r w:rsidRPr="00F0692F">
      <w:instrText xml:space="preserve"> DOCPROPERTY</w:instrText>
    </w:r>
    <w:r w:rsidRPr="00F0692F">
      <w:rPr>
        <w:sz w:val="18"/>
      </w:rPr>
      <w:instrText xml:space="preserve"> "Motionsnummer" *\charformat </w:instrText>
    </w:r>
    <w:r w:rsidRPr="00F0692F">
      <w:fldChar w:fldCharType="separate"/>
    </w:r>
    <w:r w:rsidRPr="00F0692F">
      <w:t>Fö213</w:t>
    </w:r>
    <w:r w:rsidRPr="00F0692F">
      <w:fldChar w:fldCharType="end"/>
    </w:r>
    <w:r w:rsidRPr="00F0692F">
      <w:br/>
    </w:r>
    <w:r w:rsidRPr="00F0692F">
      <w:fldChar w:fldCharType="begin" w:fldLock="1"/>
    </w:r>
    <w:r w:rsidRPr="00F0692F">
      <w:instrText xml:space="preserve"> DOCPROPERTY</w:instrText>
    </w:r>
    <w:r w:rsidRPr="00F0692F">
      <w:rPr>
        <w:sz w:val="18"/>
      </w:rPr>
      <w:instrText xml:space="preserve"> "Samling" *\charformat </w:instrText>
    </w:r>
    <w:r w:rsidRPr="00F0692F">
      <w:fldChar w:fldCharType="end"/>
    </w:r>
    <w:r w:rsidRPr="00F0692F">
      <w:tab/>
      <w:t xml:space="preserve">pnr: </w:t>
    </w:r>
    <w:r w:rsidRPr="00F0692F">
      <w:fldChar w:fldCharType="begin" w:fldLock="1"/>
    </w:r>
    <w:r w:rsidRPr="00F0692F">
      <w:instrText xml:space="preserve"> DOCPROPERTY</w:instrText>
    </w:r>
    <w:r w:rsidRPr="00F0692F">
      <w:rPr>
        <w:sz w:val="18"/>
      </w:rPr>
      <w:instrText xml:space="preserve"> "Partinummer" *\charformat </w:instrText>
    </w:r>
    <w:r w:rsidRPr="00F0692F">
      <w:fldChar w:fldCharType="separate"/>
    </w:r>
    <w:r w:rsidRPr="00F0692F">
      <w:t>s36004</w:t>
    </w:r>
    <w:r w:rsidRPr="00F0692F">
      <w:fldChar w:fldCharType="end"/>
    </w:r>
  </w:p>
  <w:p w:rsidR="007C4FE4" w:rsidRPr="00F0692F" w:rsidRDefault="007C4FE4">
    <w:pPr>
      <w:pStyle w:val="FSHRub1"/>
    </w:pPr>
    <w:r w:rsidRPr="00F0692F">
      <w:t>Motion till riksdagen</w:t>
    </w:r>
    <w:r w:rsidRPr="00F0692F">
      <w:br/>
    </w:r>
    <w:r w:rsidRPr="00F0692F">
      <w:fldChar w:fldCharType="begin" w:fldLock="1"/>
    </w:r>
    <w:r w:rsidRPr="00F0692F">
      <w:instrText xml:space="preserve"> DOCPROPERTY "YearUser" *\charformat </w:instrText>
    </w:r>
    <w:r w:rsidRPr="00F0692F">
      <w:fldChar w:fldCharType="separate"/>
    </w:r>
    <w:r w:rsidRPr="00F0692F">
      <w:t>2005/06</w:t>
    </w:r>
    <w:r w:rsidRPr="00F0692F">
      <w:fldChar w:fldCharType="end"/>
    </w:r>
    <w:r w:rsidRPr="00F0692F">
      <w:t>:</w:t>
    </w:r>
    <w:r w:rsidRPr="00F0692F">
      <w:fldChar w:fldCharType="begin" w:fldLock="1"/>
    </w:r>
    <w:r w:rsidRPr="00F0692F">
      <w:instrText xml:space="preserve"> DOCPROPERTY "Motionsnummer" *\charformat </w:instrText>
    </w:r>
    <w:r w:rsidRPr="00F0692F">
      <w:fldChar w:fldCharType="separate"/>
    </w:r>
    <w:r w:rsidRPr="00F0692F">
      <w:t>Fö213</w:t>
    </w:r>
    <w:r w:rsidRPr="00F0692F">
      <w:fldChar w:fldCharType="end"/>
    </w:r>
  </w:p>
  <w:p w:rsidR="007C4FE4" w:rsidRPr="00F0692F" w:rsidRDefault="007C4FE4">
    <w:pPr>
      <w:pStyle w:val="FSHNormalS5"/>
    </w:pPr>
    <w:r w:rsidRPr="00F0692F">
      <w:fldChar w:fldCharType="begin" w:fldLock="1"/>
    </w:r>
    <w:r w:rsidRPr="00F0692F">
      <w:instrText xml:space="preserve"> DOCPROPERTY "MotionarText" *\charformat </w:instrText>
    </w:r>
    <w:r w:rsidRPr="00F0692F">
      <w:fldChar w:fldCharType="separate"/>
    </w:r>
    <w:r w:rsidRPr="00F0692F">
      <w:t>av Anders Bengtsson och Hillevi Larsson (s)</w:t>
    </w:r>
    <w:r w:rsidRPr="00F0692F">
      <w:fldChar w:fldCharType="end"/>
    </w:r>
    <w:r w:rsidRPr="00F0692F">
      <w:br/>
    </w:r>
    <w:r w:rsidRPr="00F0692F">
      <w:fldChar w:fldCharType="begin" w:fldLock="1"/>
    </w:r>
    <w:r w:rsidRPr="00F0692F">
      <w:instrText xml:space="preserve"> DOCPROPERTY "SvarFrasKort" *\charformat </w:instrText>
    </w:r>
    <w:r w:rsidRPr="00F0692F">
      <w:fldChar w:fldCharType="end"/>
    </w:r>
  </w:p>
  <w:p w:rsidR="007C4FE4" w:rsidRPr="00F0692F" w:rsidRDefault="007C4FE4">
    <w:pPr>
      <w:pStyle w:val="FSHTitel"/>
    </w:pPr>
    <w:r w:rsidRPr="00F0692F">
      <w:fldChar w:fldCharType="begin" w:fldLock="1"/>
    </w:r>
    <w:r w:rsidRPr="00F0692F">
      <w:instrText xml:space="preserve"> DOCPROPERTY</w:instrText>
    </w:r>
    <w:r w:rsidRPr="00F0692F">
      <w:rPr>
        <w:sz w:val="18"/>
      </w:rPr>
      <w:instrText xml:space="preserve"> "RubrikSvar" *\charformat </w:instrText>
    </w:r>
    <w:r w:rsidRPr="00F0692F">
      <w:fldChar w:fldCharType="separate"/>
    </w:r>
    <w:r w:rsidRPr="00F0692F">
      <w:t>Könsneutral värnplikt</w:t>
    </w:r>
    <w:r w:rsidRPr="00F0692F">
      <w:fldChar w:fldCharType="end"/>
    </w:r>
  </w:p>
  <w:p w:rsidR="007C4FE4" w:rsidRPr="00F0692F" w:rsidRDefault="007C4FE4" w:rsidP="007C4FE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165308"/>
    <w:multiLevelType w:val="hybridMultilevel"/>
    <w:tmpl w:val="3E8CCF34"/>
    <w:lvl w:ilvl="0" w:tplc="09460AF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6941831">
    <w:abstractNumId w:val="14"/>
  </w:num>
  <w:num w:numId="2" w16cid:durableId="2113240816">
    <w:abstractNumId w:val="10"/>
  </w:num>
  <w:num w:numId="3" w16cid:durableId="193420571">
    <w:abstractNumId w:val="11"/>
  </w:num>
  <w:num w:numId="4" w16cid:durableId="812988317">
    <w:abstractNumId w:val="12"/>
  </w:num>
  <w:num w:numId="5" w16cid:durableId="1183591812">
    <w:abstractNumId w:val="8"/>
  </w:num>
  <w:num w:numId="6" w16cid:durableId="1426003315">
    <w:abstractNumId w:val="3"/>
  </w:num>
  <w:num w:numId="7" w16cid:durableId="2139758528">
    <w:abstractNumId w:val="2"/>
  </w:num>
  <w:num w:numId="8" w16cid:durableId="795678183">
    <w:abstractNumId w:val="1"/>
  </w:num>
  <w:num w:numId="9" w16cid:durableId="2139686875">
    <w:abstractNumId w:val="0"/>
  </w:num>
  <w:num w:numId="10" w16cid:durableId="16854121">
    <w:abstractNumId w:val="9"/>
  </w:num>
  <w:num w:numId="11" w16cid:durableId="2016375099">
    <w:abstractNumId w:val="7"/>
  </w:num>
  <w:num w:numId="12" w16cid:durableId="1058824148">
    <w:abstractNumId w:val="6"/>
  </w:num>
  <w:num w:numId="13" w16cid:durableId="453869280">
    <w:abstractNumId w:val="5"/>
  </w:num>
  <w:num w:numId="14" w16cid:durableId="569388388">
    <w:abstractNumId w:val="4"/>
  </w:num>
  <w:num w:numId="15" w16cid:durableId="285082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5D4148"/>
    <w:rsid w:val="00064BC3"/>
    <w:rsid w:val="00066775"/>
    <w:rsid w:val="00072FB9"/>
    <w:rsid w:val="00100531"/>
    <w:rsid w:val="00201DFB"/>
    <w:rsid w:val="00204A63"/>
    <w:rsid w:val="00212FF1"/>
    <w:rsid w:val="00230193"/>
    <w:rsid w:val="0025068A"/>
    <w:rsid w:val="002818D3"/>
    <w:rsid w:val="002D11A8"/>
    <w:rsid w:val="00327B67"/>
    <w:rsid w:val="00445271"/>
    <w:rsid w:val="004A0504"/>
    <w:rsid w:val="004E38D9"/>
    <w:rsid w:val="00542905"/>
    <w:rsid w:val="00573A9F"/>
    <w:rsid w:val="005D4148"/>
    <w:rsid w:val="006D4835"/>
    <w:rsid w:val="00740D6D"/>
    <w:rsid w:val="00794149"/>
    <w:rsid w:val="007B67A7"/>
    <w:rsid w:val="007C4FE4"/>
    <w:rsid w:val="007C6092"/>
    <w:rsid w:val="007D02A1"/>
    <w:rsid w:val="00A053C6"/>
    <w:rsid w:val="00B13BF0"/>
    <w:rsid w:val="00C1285C"/>
    <w:rsid w:val="00C27B7D"/>
    <w:rsid w:val="00D1174F"/>
    <w:rsid w:val="00DC6C70"/>
    <w:rsid w:val="00E22893"/>
    <w:rsid w:val="00E360DE"/>
    <w:rsid w:val="00E75D28"/>
    <w:rsid w:val="00E84F25"/>
    <w:rsid w:val="00F0692F"/>
    <w:rsid w:val="00F917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1BB9FE-3B35-4D3A-95FB-695BD338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4FE4"/>
    <w:pPr>
      <w:spacing w:after="250"/>
    </w:pPr>
  </w:style>
  <w:style w:type="paragraph" w:customStyle="1" w:styleId="Hemstlatt">
    <w:name w:val="Hemstl_att"/>
    <w:aliases w:val="HemstPunkt,HemstPunktFlera,HemställansPunkt,Förslagstext"/>
    <w:basedOn w:val="Normal"/>
    <w:next w:val="Normal"/>
    <w:rsid w:val="006D483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D4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304</Words>
  <Characters>1676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Fö213</vt:lpstr>
    </vt:vector>
  </TitlesOfParts>
  <Company>Riksdagen</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Fö213</dc:title>
  <dc:subject>Fö213</dc:subject>
  <dc:creator>Riksdagen</dc:creator>
  <cp:keywords>Riksdagen</cp:keywords>
  <dc:description/>
  <cp:lastModifiedBy>Lars Brink</cp:lastModifiedBy>
  <cp:revision>2</cp:revision>
  <cp:lastPrinted>2005-11-14T13:58:00Z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Könsneutral värnplikt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 värnplikt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Bengtsson och Hillevi Larsson (s)</vt:lpwstr>
  </property>
  <property fmtid="{D5CDD505-2E9C-101B-9397-08002B2CF9AE}" pid="26" name="MotionarLista">
    <vt:lpwstr>Bengtsson, Anders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Bengtsson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Fö213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laura.luna@riksdagen.se</vt:lpwstr>
  </property>
  <property fmtid="{D5CDD505-2E9C-101B-9397-08002B2CF9AE}" pid="45" name="ReservUID">
    <vt:lpwstr>louise edlund</vt:lpwstr>
  </property>
  <property fmtid="{D5CDD505-2E9C-101B-9397-08002B2CF9AE}" pid="46" name="MotionID">
    <vt:lpwstr>20052006000000000115000360040069</vt:lpwstr>
  </property>
  <property fmtid="{D5CDD505-2E9C-101B-9397-08002B2CF9AE}" pid="47" name="datum">
    <vt:lpwstr>050921</vt:lpwstr>
  </property>
  <property fmtid="{D5CDD505-2E9C-101B-9397-08002B2CF9AE}" pid="48" name="avsändar-e-post">
    <vt:lpwstr>laura.luna@riksdagen.se</vt:lpwstr>
  </property>
  <property fmtid="{D5CDD505-2E9C-101B-9397-08002B2CF9AE}" pid="49" name="id">
    <vt:lpwstr>20052006000000000115000360040069</vt:lpwstr>
  </property>
  <property fmtid="{D5CDD505-2E9C-101B-9397-08002B2CF9AE}" pid="50" name="nummer">
    <vt:lpwstr>213</vt:lpwstr>
  </property>
  <property fmtid="{D5CDD505-2E9C-101B-9397-08002B2CF9AE}" pid="51" name="utskottsbeteckning">
    <vt:lpwstr>Fö</vt:lpwstr>
  </property>
</Properties>
</file>