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32E" w:rsidRPr="00440D9A" w:rsidRDefault="00B0032E" w:rsidP="006B2CC2">
      <w:pPr>
        <w:pStyle w:val="Hemstlrubrik"/>
      </w:pPr>
      <w:r w:rsidRPr="00440D9A">
        <w:t>Förslag till riksdagsbeslut</w:t>
      </w:r>
    </w:p>
    <w:p w:rsidR="00B0032E" w:rsidRPr="00440D9A" w:rsidRDefault="00B0032E">
      <w:pPr>
        <w:pStyle w:val="Hemstlatt"/>
      </w:pPr>
      <w:r w:rsidRPr="00440D9A">
        <w:t>Riksdagen tillkännager för regeringen som sin mening</w:t>
      </w:r>
      <w:r w:rsidR="00F87CDF" w:rsidRPr="00440D9A">
        <w:t xml:space="preserve"> vad i motionen anförs om</w:t>
      </w:r>
      <w:r w:rsidRPr="00440D9A">
        <w:t xml:space="preserve"> att Sverige ska</w:t>
      </w:r>
      <w:r w:rsidR="00F87CDF" w:rsidRPr="00440D9A">
        <w:t>ll</w:t>
      </w:r>
      <w:r w:rsidRPr="00440D9A">
        <w:t xml:space="preserve"> verka för att skarven skall tas upp på listan för jaktbart vilt inom </w:t>
      </w:r>
      <w:r w:rsidR="00F87CDF" w:rsidRPr="00440D9A">
        <w:t xml:space="preserve">Europeiska </w:t>
      </w:r>
      <w:r w:rsidRPr="00440D9A">
        <w:t>unionen.</w:t>
      </w:r>
    </w:p>
    <w:p w:rsidR="00B0032E" w:rsidRPr="00440D9A" w:rsidRDefault="00B0032E">
      <w:pPr>
        <w:pStyle w:val="Hemstlatt"/>
      </w:pPr>
      <w:r w:rsidRPr="00440D9A">
        <w:t>Riksdagen begär att regeringen lägger fram förslag om allmän jakt på skarv.</w:t>
      </w:r>
    </w:p>
    <w:p w:rsidR="00B0032E" w:rsidRPr="00440D9A" w:rsidRDefault="00B0032E">
      <w:pPr>
        <w:pStyle w:val="Rubrik1"/>
      </w:pPr>
      <w:r w:rsidRPr="00440D9A">
        <w:t>Motivering</w:t>
      </w:r>
    </w:p>
    <w:p w:rsidR="00B0032E" w:rsidRPr="00440D9A" w:rsidRDefault="00B0032E" w:rsidP="006B2CC2">
      <w:r w:rsidRPr="00440D9A">
        <w:t>Skarvens kraftiga expansion har lett till att Naturvårdsverket tagit bort arten från den s.k. ”röda listan”, vilket är en lista på hotade arter. Eftersom skarven inte finns med på EU</w:t>
      </w:r>
      <w:r w:rsidR="006B2CC2" w:rsidRPr="00440D9A">
        <w:t>:</w:t>
      </w:r>
      <w:r w:rsidR="00192A83" w:rsidRPr="00440D9A">
        <w:t>s</w:t>
      </w:r>
      <w:r w:rsidRPr="00440D9A">
        <w:t xml:space="preserve"> lista som tar upp jaktbart vilt så kan inget enskilt land i unionen besluta om allmän jakttid. Sverige måste således få kommissionen att ändra detta innan Naturvårdsverket kan sätta jakttid på skarven i Sverige. I dag befinner sig således jakt på skarv i en gråzon, vilket är förvirrande för framför</w:t>
      </w:r>
      <w:r w:rsidR="006B2CC2" w:rsidRPr="00440D9A">
        <w:t xml:space="preserve"> </w:t>
      </w:r>
      <w:r w:rsidRPr="00440D9A">
        <w:t>allt dem som har sin näring i skärgården.</w:t>
      </w:r>
    </w:p>
    <w:p w:rsidR="00B0032E" w:rsidRPr="00440D9A" w:rsidRDefault="00B0032E" w:rsidP="00F87CDF">
      <w:pPr>
        <w:pStyle w:val="Normaltindrag"/>
      </w:pPr>
      <w:r w:rsidRPr="00440D9A">
        <w:t>På många håll har de stora skarvkolonierna ställt till stor skada, all växtli</w:t>
      </w:r>
      <w:r w:rsidRPr="00440D9A">
        <w:t>g</w:t>
      </w:r>
      <w:r w:rsidRPr="00440D9A">
        <w:t>het på vissa öar har dött på grund av fåglars avföring. Länsstyrelsen i Öste</w:t>
      </w:r>
      <w:r w:rsidRPr="00440D9A">
        <w:t>r</w:t>
      </w:r>
      <w:r w:rsidRPr="00440D9A">
        <w:t>götland anser att Naturvårdsverket ska tillåta allmän jakt på skarven då den ställt till med stora problem för fiskare genom att den kräver stora mängder torsk som föda. Torskbeståndet blir allt mindre och skarven är således ett hot för fisk</w:t>
      </w:r>
      <w:r w:rsidR="00192A83" w:rsidRPr="00440D9A">
        <w:t>eri</w:t>
      </w:r>
      <w:r w:rsidRPr="00440D9A">
        <w:t>näringen i skärgården. Huvudsakligen fi</w:t>
      </w:r>
      <w:r w:rsidR="00192A83" w:rsidRPr="00440D9A">
        <w:t>nns kolonierna runt Kalmar sund och</w:t>
      </w:r>
      <w:r w:rsidRPr="00440D9A">
        <w:t xml:space="preserve"> Mälaren</w:t>
      </w:r>
      <w:r w:rsidR="00192A83" w:rsidRPr="00440D9A">
        <w:t>,</w:t>
      </w:r>
      <w:r w:rsidRPr="00440D9A">
        <w:t xml:space="preserve"> men även längs Norrlandskusten finns mindre kolonier. I S</w:t>
      </w:r>
      <w:r w:rsidR="006B2CC2" w:rsidRPr="00440D9A">
        <w:t>:</w:t>
      </w:r>
      <w:r w:rsidR="00192A83" w:rsidRPr="00440D9A">
        <w:t>t</w:t>
      </w:r>
      <w:r w:rsidRPr="00440D9A">
        <w:t xml:space="preserve"> Annas skärgård är problemet påtagligt.</w:t>
      </w:r>
    </w:p>
    <w:p w:rsidR="00B0032E" w:rsidRPr="00440D9A" w:rsidRDefault="00B0032E" w:rsidP="00F87CDF">
      <w:pPr>
        <w:pStyle w:val="Normaltindrag"/>
      </w:pPr>
      <w:r w:rsidRPr="00440D9A">
        <w:t>Då Naturvårdsverket troligen lägger jakttiden på hösten kommer dagens population inte att minska. Skarven utgör i dag ett stort lokalt problem och för att minska kolonierna krävs vårjakt. Det bästa vore dock att tillämpa subsidi</w:t>
      </w:r>
      <w:r w:rsidRPr="00440D9A">
        <w:t>a</w:t>
      </w:r>
      <w:r w:rsidRPr="00440D9A">
        <w:t>ritetsprincipen och låta skärgårdsbefolkningen själva bestämma när det finns behov av 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2CC2" w:rsidRPr="00440D9A">
        <w:tblPrEx>
          <w:tblCellMar>
            <w:top w:w="0" w:type="dxa"/>
            <w:bottom w:w="0" w:type="dxa"/>
          </w:tblCellMar>
        </w:tblPrEx>
        <w:trPr>
          <w:cantSplit/>
        </w:trPr>
        <w:tc>
          <w:tcPr>
            <w:tcW w:w="3046" w:type="dxa"/>
          </w:tcPr>
          <w:p w:rsidR="006B2CC2" w:rsidRPr="00440D9A" w:rsidRDefault="006B2CC2" w:rsidP="006B2CC2">
            <w:pPr>
              <w:pStyle w:val="UnderskriftDatum"/>
              <w:spacing w:before="0"/>
            </w:pPr>
            <w:r w:rsidRPr="00440D9A">
              <w:lastRenderedPageBreak/>
              <w:t>Stockholm den 28 september 2005</w:t>
            </w:r>
          </w:p>
        </w:tc>
        <w:tc>
          <w:tcPr>
            <w:tcW w:w="3047" w:type="dxa"/>
          </w:tcPr>
          <w:p w:rsidR="006B2CC2" w:rsidRPr="00440D9A" w:rsidRDefault="006B2CC2" w:rsidP="006B2CC2">
            <w:pPr>
              <w:pStyle w:val="Underskrifter"/>
            </w:pPr>
          </w:p>
        </w:tc>
      </w:tr>
      <w:tr w:rsidR="006B2CC2" w:rsidRPr="00440D9A">
        <w:tblPrEx>
          <w:tblCellMar>
            <w:top w:w="0" w:type="dxa"/>
            <w:bottom w:w="0" w:type="dxa"/>
          </w:tblCellMar>
        </w:tblPrEx>
        <w:trPr>
          <w:cantSplit/>
        </w:trPr>
        <w:tc>
          <w:tcPr>
            <w:tcW w:w="3046" w:type="dxa"/>
          </w:tcPr>
          <w:p w:rsidR="006B2CC2" w:rsidRPr="00440D9A" w:rsidRDefault="006B2CC2" w:rsidP="006B2CC2">
            <w:pPr>
              <w:pStyle w:val="Underskrifter"/>
            </w:pPr>
            <w:r w:rsidRPr="00440D9A">
              <w:t>Yvonne Andersson (kd)</w:t>
            </w:r>
          </w:p>
        </w:tc>
        <w:tc>
          <w:tcPr>
            <w:tcW w:w="3047" w:type="dxa"/>
          </w:tcPr>
          <w:p w:rsidR="006B2CC2" w:rsidRPr="00440D9A" w:rsidRDefault="006B2CC2" w:rsidP="006B2CC2">
            <w:pPr>
              <w:pStyle w:val="Underskrifter"/>
            </w:pPr>
            <w:r w:rsidRPr="00440D9A">
              <w:t>Anna Lindgren (m)</w:t>
            </w:r>
          </w:p>
        </w:tc>
      </w:tr>
    </w:tbl>
    <w:p w:rsidR="00B0032E" w:rsidRPr="00440D9A" w:rsidRDefault="00B0032E" w:rsidP="006B2CC2">
      <w:pPr>
        <w:pStyle w:val="Normaltindrag"/>
      </w:pPr>
    </w:p>
    <w:sectPr w:rsidR="00B0032E" w:rsidRPr="00440D9A" w:rsidSect="006B2C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259" w:rsidRPr="00440D9A" w:rsidRDefault="00DE4259">
      <w:r w:rsidRPr="00440D9A">
        <w:separator/>
      </w:r>
    </w:p>
  </w:endnote>
  <w:endnote w:type="continuationSeparator" w:id="0">
    <w:p w:rsidR="00DE4259" w:rsidRPr="00440D9A" w:rsidRDefault="00DE4259">
      <w:r w:rsidRPr="00440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CC2" w:rsidRPr="00440D9A" w:rsidRDefault="00440D9A" w:rsidP="006B2CC2">
    <w:pPr>
      <w:pStyle w:val="Sidfot"/>
    </w:pPr>
    <w:r w:rsidRPr="00440D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843269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CC2" w:rsidRDefault="006B2C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CC2" w:rsidRDefault="006B2C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A20" w:rsidRPr="00440D9A" w:rsidRDefault="00440D9A" w:rsidP="006B2CC2">
    <w:pPr>
      <w:pStyle w:val="Sidfot"/>
    </w:pPr>
    <w:r w:rsidRPr="00440D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80560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CC2" w:rsidRDefault="006B2C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CC2" w:rsidRDefault="006B2C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CC2" w:rsidRPr="00440D9A" w:rsidRDefault="00440D9A" w:rsidP="006B2CC2">
    <w:pPr>
      <w:pStyle w:val="Sidfot"/>
    </w:pPr>
    <w:r w:rsidRPr="00440D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65183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CC2" w:rsidRDefault="006B2C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CC2" w:rsidRDefault="006B2C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259" w:rsidRPr="00440D9A" w:rsidRDefault="00DE4259">
      <w:r w:rsidRPr="00440D9A">
        <w:separator/>
      </w:r>
    </w:p>
  </w:footnote>
  <w:footnote w:type="continuationSeparator" w:id="0">
    <w:p w:rsidR="00DE4259" w:rsidRPr="00440D9A" w:rsidRDefault="00DE4259">
      <w:r w:rsidRPr="00440D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CC2" w:rsidRPr="00440D9A" w:rsidRDefault="00440D9A" w:rsidP="006B2CC2">
    <w:pPr>
      <w:pStyle w:val="Sidhuvud"/>
    </w:pPr>
    <w:r w:rsidRPr="00440D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46763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CC2" w:rsidRDefault="006B2C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CC2" w:rsidRDefault="006B2C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A20" w:rsidRPr="00440D9A" w:rsidRDefault="00440D9A" w:rsidP="006B2CC2">
    <w:pPr>
      <w:pStyle w:val="Sidhuvud"/>
    </w:pPr>
    <w:r w:rsidRPr="00440D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31502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CC2" w:rsidRDefault="006B2C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CC2" w:rsidRDefault="006B2C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CC2" w:rsidRPr="00440D9A" w:rsidRDefault="006B2CC2">
    <w:pPr>
      <w:pStyle w:val="FSHNormal"/>
      <w:tabs>
        <w:tab w:val="right" w:pos="5840"/>
      </w:tabs>
    </w:pPr>
    <w:r w:rsidRPr="00440D9A">
      <w:br/>
    </w:r>
    <w:r w:rsidRPr="00440D9A">
      <w:fldChar w:fldCharType="begin" w:fldLock="1"/>
    </w:r>
    <w:r w:rsidRPr="00440D9A">
      <w:instrText xml:space="preserve"> DOCPROPERTY</w:instrText>
    </w:r>
    <w:r w:rsidRPr="00440D9A">
      <w:rPr>
        <w:sz w:val="18"/>
      </w:rPr>
      <w:instrText xml:space="preserve"> "YearUser" *\charformat </w:instrText>
    </w:r>
    <w:r w:rsidRPr="00440D9A">
      <w:fldChar w:fldCharType="separate"/>
    </w:r>
    <w:r w:rsidRPr="00440D9A">
      <w:t>2005/06</w:t>
    </w:r>
    <w:r w:rsidRPr="00440D9A">
      <w:fldChar w:fldCharType="end"/>
    </w:r>
    <w:r w:rsidRPr="00440D9A">
      <w:t xml:space="preserve"> </w:t>
    </w:r>
    <w:r w:rsidRPr="00440D9A">
      <w:tab/>
      <w:t xml:space="preserve">mnr: </w:t>
    </w:r>
    <w:r w:rsidRPr="00440D9A">
      <w:fldChar w:fldCharType="begin" w:fldLock="1"/>
    </w:r>
    <w:r w:rsidRPr="00440D9A">
      <w:instrText xml:space="preserve"> DOCPROPERTY</w:instrText>
    </w:r>
    <w:r w:rsidRPr="00440D9A">
      <w:rPr>
        <w:sz w:val="18"/>
      </w:rPr>
      <w:instrText xml:space="preserve"> "Motionsnummer" *\charformat </w:instrText>
    </w:r>
    <w:r w:rsidRPr="00440D9A">
      <w:fldChar w:fldCharType="separate"/>
    </w:r>
    <w:r w:rsidRPr="00440D9A">
      <w:t>MJ269</w:t>
    </w:r>
    <w:r w:rsidRPr="00440D9A">
      <w:fldChar w:fldCharType="end"/>
    </w:r>
    <w:r w:rsidRPr="00440D9A">
      <w:br/>
    </w:r>
    <w:r w:rsidRPr="00440D9A">
      <w:fldChar w:fldCharType="begin" w:fldLock="1"/>
    </w:r>
    <w:r w:rsidRPr="00440D9A">
      <w:instrText xml:space="preserve"> DOCPROPERTY</w:instrText>
    </w:r>
    <w:r w:rsidRPr="00440D9A">
      <w:rPr>
        <w:sz w:val="18"/>
      </w:rPr>
      <w:instrText xml:space="preserve"> "Samling" *\charformat </w:instrText>
    </w:r>
    <w:r w:rsidRPr="00440D9A">
      <w:fldChar w:fldCharType="end"/>
    </w:r>
    <w:r w:rsidRPr="00440D9A">
      <w:tab/>
      <w:t xml:space="preserve">pnr: </w:t>
    </w:r>
    <w:r w:rsidRPr="00440D9A">
      <w:fldChar w:fldCharType="begin" w:fldLock="1"/>
    </w:r>
    <w:r w:rsidRPr="00440D9A">
      <w:instrText xml:space="preserve"> DOCPROPERTY</w:instrText>
    </w:r>
    <w:r w:rsidRPr="00440D9A">
      <w:rPr>
        <w:sz w:val="18"/>
      </w:rPr>
      <w:instrText xml:space="preserve"> "Partinummer" *\charformat </w:instrText>
    </w:r>
    <w:r w:rsidRPr="00440D9A">
      <w:fldChar w:fldCharType="separate"/>
    </w:r>
    <w:r w:rsidRPr="00440D9A">
      <w:t>-kd555</w:t>
    </w:r>
    <w:r w:rsidRPr="00440D9A">
      <w:fldChar w:fldCharType="end"/>
    </w:r>
  </w:p>
  <w:p w:rsidR="006B2CC2" w:rsidRPr="00440D9A" w:rsidRDefault="006B2CC2">
    <w:pPr>
      <w:pStyle w:val="FSHRub1"/>
    </w:pPr>
    <w:r w:rsidRPr="00440D9A">
      <w:t>Motion till riksdagen</w:t>
    </w:r>
    <w:r w:rsidRPr="00440D9A">
      <w:br/>
    </w:r>
    <w:r w:rsidRPr="00440D9A">
      <w:fldChar w:fldCharType="begin" w:fldLock="1"/>
    </w:r>
    <w:r w:rsidRPr="00440D9A">
      <w:instrText xml:space="preserve"> DOCPROPERTY "YearUser" *\charformat </w:instrText>
    </w:r>
    <w:r w:rsidRPr="00440D9A">
      <w:fldChar w:fldCharType="separate"/>
    </w:r>
    <w:r w:rsidRPr="00440D9A">
      <w:t>2005/06</w:t>
    </w:r>
    <w:r w:rsidRPr="00440D9A">
      <w:fldChar w:fldCharType="end"/>
    </w:r>
    <w:r w:rsidRPr="00440D9A">
      <w:t>:</w:t>
    </w:r>
    <w:r w:rsidRPr="00440D9A">
      <w:fldChar w:fldCharType="begin" w:fldLock="1"/>
    </w:r>
    <w:r w:rsidRPr="00440D9A">
      <w:instrText xml:space="preserve"> DOCPROPERTY "Motionsnummer" *\charformat </w:instrText>
    </w:r>
    <w:r w:rsidRPr="00440D9A">
      <w:fldChar w:fldCharType="separate"/>
    </w:r>
    <w:r w:rsidRPr="00440D9A">
      <w:t>MJ269</w:t>
    </w:r>
    <w:r w:rsidRPr="00440D9A">
      <w:fldChar w:fldCharType="end"/>
    </w:r>
  </w:p>
  <w:p w:rsidR="006B2CC2" w:rsidRPr="00440D9A" w:rsidRDefault="006B2CC2">
    <w:pPr>
      <w:pStyle w:val="FSHNormalS5"/>
    </w:pPr>
    <w:r w:rsidRPr="00440D9A">
      <w:fldChar w:fldCharType="begin" w:fldLock="1"/>
    </w:r>
    <w:r w:rsidRPr="00440D9A">
      <w:instrText xml:space="preserve"> DOCPROPERTY "MotionarText" *\charformat </w:instrText>
    </w:r>
    <w:r w:rsidRPr="00440D9A">
      <w:fldChar w:fldCharType="separate"/>
    </w:r>
    <w:r w:rsidRPr="00440D9A">
      <w:t>av Yvonne Andersson (kd) och Anna Lindgren (m)</w:t>
    </w:r>
    <w:r w:rsidRPr="00440D9A">
      <w:fldChar w:fldCharType="end"/>
    </w:r>
    <w:r w:rsidRPr="00440D9A">
      <w:br/>
    </w:r>
    <w:r w:rsidRPr="00440D9A">
      <w:fldChar w:fldCharType="begin" w:fldLock="1"/>
    </w:r>
    <w:r w:rsidRPr="00440D9A">
      <w:instrText xml:space="preserve"> DOCPROPERTY "SvarFrasKort" *\charformat </w:instrText>
    </w:r>
    <w:r w:rsidRPr="00440D9A">
      <w:fldChar w:fldCharType="end"/>
    </w:r>
  </w:p>
  <w:p w:rsidR="006B2CC2" w:rsidRPr="00440D9A" w:rsidRDefault="006B2CC2">
    <w:pPr>
      <w:pStyle w:val="FSHTitel"/>
    </w:pPr>
    <w:r w:rsidRPr="00440D9A">
      <w:fldChar w:fldCharType="begin" w:fldLock="1"/>
    </w:r>
    <w:r w:rsidRPr="00440D9A">
      <w:instrText xml:space="preserve"> DOCPROPERTY</w:instrText>
    </w:r>
    <w:r w:rsidRPr="00440D9A">
      <w:rPr>
        <w:sz w:val="18"/>
      </w:rPr>
      <w:instrText xml:space="preserve"> "RubrikSvar" *\charformat </w:instrText>
    </w:r>
    <w:r w:rsidRPr="00440D9A">
      <w:fldChar w:fldCharType="separate"/>
    </w:r>
    <w:r w:rsidRPr="00440D9A">
      <w:t>Jakt på skarv</w:t>
    </w:r>
    <w:r w:rsidRPr="00440D9A">
      <w:fldChar w:fldCharType="end"/>
    </w:r>
  </w:p>
  <w:p w:rsidR="006B2CC2" w:rsidRPr="00440D9A" w:rsidRDefault="006B2CC2" w:rsidP="006B2C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673E073F"/>
    <w:multiLevelType w:val="singleLevel"/>
    <w:tmpl w:val="B78ACDDA"/>
    <w:lvl w:ilvl="0">
      <w:start w:val="1"/>
      <w:numFmt w:val="decimal"/>
      <w:lvlRestart w:val="0"/>
      <w:pStyle w:val="Hemstlatt"/>
      <w:lvlText w:val="%1."/>
      <w:lvlJc w:val="left"/>
      <w:pPr>
        <w:tabs>
          <w:tab w:val="num" w:pos="340"/>
        </w:tabs>
        <w:ind w:left="340" w:hanging="340"/>
      </w:pPr>
    </w:lvl>
  </w:abstractNum>
  <w:num w:numId="1" w16cid:durableId="1420717946">
    <w:abstractNumId w:val="10"/>
  </w:num>
  <w:num w:numId="2" w16cid:durableId="1602840210">
    <w:abstractNumId w:val="12"/>
  </w:num>
  <w:num w:numId="3" w16cid:durableId="1318994476">
    <w:abstractNumId w:val="8"/>
  </w:num>
  <w:num w:numId="4" w16cid:durableId="1395735833">
    <w:abstractNumId w:val="3"/>
  </w:num>
  <w:num w:numId="5" w16cid:durableId="940525719">
    <w:abstractNumId w:val="2"/>
  </w:num>
  <w:num w:numId="6" w16cid:durableId="668019">
    <w:abstractNumId w:val="1"/>
  </w:num>
  <w:num w:numId="7" w16cid:durableId="1466846335">
    <w:abstractNumId w:val="0"/>
  </w:num>
  <w:num w:numId="8" w16cid:durableId="1833183608">
    <w:abstractNumId w:val="9"/>
  </w:num>
  <w:num w:numId="9" w16cid:durableId="445346896">
    <w:abstractNumId w:val="7"/>
  </w:num>
  <w:num w:numId="10" w16cid:durableId="80883468">
    <w:abstractNumId w:val="6"/>
  </w:num>
  <w:num w:numId="11" w16cid:durableId="148131986">
    <w:abstractNumId w:val="5"/>
  </w:num>
  <w:num w:numId="12" w16cid:durableId="979263861">
    <w:abstractNumId w:val="4"/>
  </w:num>
  <w:num w:numId="13" w16cid:durableId="605038758">
    <w:abstractNumId w:val="10"/>
  </w:num>
  <w:num w:numId="14" w16cid:durableId="826359267">
    <w:abstractNumId w:val="12"/>
  </w:num>
  <w:num w:numId="15" w16cid:durableId="1829900206">
    <w:abstractNumId w:val="11"/>
  </w:num>
  <w:num w:numId="16" w16cid:durableId="895893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B0032E"/>
    <w:rsid w:val="00022359"/>
    <w:rsid w:val="000662BD"/>
    <w:rsid w:val="000B2DCF"/>
    <w:rsid w:val="00192A83"/>
    <w:rsid w:val="00281938"/>
    <w:rsid w:val="002E1A20"/>
    <w:rsid w:val="00440D9A"/>
    <w:rsid w:val="006B2CC2"/>
    <w:rsid w:val="00AA52A1"/>
    <w:rsid w:val="00B0032E"/>
    <w:rsid w:val="00C471E7"/>
    <w:rsid w:val="00D14821"/>
    <w:rsid w:val="00D92EBD"/>
    <w:rsid w:val="00DE4259"/>
    <w:rsid w:val="00E25B20"/>
    <w:rsid w:val="00F840C2"/>
    <w:rsid w:val="00F87C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F614D1-A8E9-4FD2-B637-1BCFF5EC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6B2CC2"/>
    <w:pPr>
      <w:spacing w:after="250"/>
    </w:pPr>
  </w:style>
  <w:style w:type="paragraph" w:customStyle="1" w:styleId="Hemstlatt">
    <w:name w:val="Hemstl_att"/>
    <w:aliases w:val="HemstPunkt,HemstPunktFlera,HemställansPunkt,Förslagstext"/>
    <w:basedOn w:val="Normal"/>
    <w:next w:val="Normal"/>
    <w:rsid w:val="006B2CC2"/>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1525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MJ269</vt:lpstr>
    </vt:vector>
  </TitlesOfParts>
  <Company>RD/RFK/IT/DTSL</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MJ269</dc:title>
  <dc:subject>MJ269</dc:subject>
  <dc:creator>Riksdagen</dc:creator>
  <cp:keywords>Riksdagen</cp:keywords>
  <dc:description>Justeringar önskader av tryckeriet.</dc:description>
  <cp:lastModifiedBy>Lars Brink</cp:lastModifiedBy>
  <cp:revision>2</cp:revision>
  <cp:lastPrinted>2005-11-02T08:48:00Z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Sekr">
    <vt:lpwstr>LS</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Jakt på skarv</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Jakt på skarv</vt:lpwstr>
  </property>
  <property fmtid="{D5CDD505-2E9C-101B-9397-08002B2CF9AE}" pid="12" name="MotTyp">
    <vt:lpwstr>Flerpartimotion</vt:lpwstr>
  </property>
  <property fmtid="{D5CDD505-2E9C-101B-9397-08002B2CF9AE}" pid="13" name="MotTypXML">
    <vt:lpwstr>flerparti</vt:lpwstr>
  </property>
  <property fmtid="{D5CDD505-2E9C-101B-9397-08002B2CF9AE}" pid="14" name="Partinummer">
    <vt:lpwstr>-kd555</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2</vt:lpwstr>
  </property>
  <property fmtid="{D5CDD505-2E9C-101B-9397-08002B2CF9AE}" pid="18" name="AntalMot">
    <vt:lpwstr>Antal: 2</vt:lpwstr>
  </property>
  <property fmtid="{D5CDD505-2E9C-101B-9397-08002B2CF9AE}" pid="19" name="MotionarText">
    <vt:lpwstr>av Yvonne Andersson (kd) och Anna Lindgren (m)</vt:lpwstr>
  </property>
  <property fmtid="{D5CDD505-2E9C-101B-9397-08002B2CF9AE}" pid="20" name="MotionarLista">
    <vt:lpwstr>Andersson, Yvonne (kd)\Lindgren, Anna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Yvonne Andersson (kd), Anna Lindgren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86</vt:lpwstr>
  </property>
  <property fmtid="{D5CDD505-2E9C-101B-9397-08002B2CF9AE}" pid="30" name="Samling">
    <vt:lpwstr/>
  </property>
  <property fmtid="{D5CDD505-2E9C-101B-9397-08002B2CF9AE}" pid="31" name="SamlingPrint">
    <vt:lpwstr/>
  </property>
  <property fmtid="{D5CDD505-2E9C-101B-9397-08002B2CF9AE}" pid="32" name="Motionsnummer">
    <vt:lpwstr>MJ269</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28 september 2005</vt:lpwstr>
  </property>
  <property fmtid="{D5CDD505-2E9C-101B-9397-08002B2CF9AE}" pid="38" name="NotesUID">
    <vt:lpwstr>li.silfverberg@riksdagen.se</vt:lpwstr>
  </property>
  <property fmtid="{D5CDD505-2E9C-101B-9397-08002B2CF9AE}" pid="39" name="ReservUID">
    <vt:lpwstr>peter jansson</vt:lpwstr>
  </property>
  <property fmtid="{D5CDD505-2E9C-101B-9397-08002B2CF9AE}" pid="40" name="MotionID">
    <vt:lpwstr>20052006000001070100000005550070</vt:lpwstr>
  </property>
  <property fmtid="{D5CDD505-2E9C-101B-9397-08002B2CF9AE}" pid="41" name="avs-org">
    <vt:lpwstr/>
  </property>
  <property fmtid="{D5CDD505-2E9C-101B-9397-08002B2CF9AE}" pid="42" name="datum">
    <vt:lpwstr>050928</vt:lpwstr>
  </property>
  <property fmtid="{D5CDD505-2E9C-101B-9397-08002B2CF9AE}" pid="43" name="dokumenttyp">
    <vt:lpwstr/>
  </property>
  <property fmtid="{D5CDD505-2E9C-101B-9397-08002B2CF9AE}" pid="44" name="avsändar-e-post">
    <vt:lpwstr>li.silfverberg@riksdagen.se</vt:lpwstr>
  </property>
  <property fmtid="{D5CDD505-2E9C-101B-9397-08002B2CF9AE}" pid="45" name="id">
    <vt:lpwstr>20052006000001070100000005550070</vt:lpwstr>
  </property>
  <property fmtid="{D5CDD505-2E9C-101B-9397-08002B2CF9AE}" pid="46" name="nummer">
    <vt:lpwstr>269</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nej</vt:lpwstr>
  </property>
</Properties>
</file>