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6E2E" w:rsidRPr="004C4F1D" w:rsidTr="00056E2E">
        <w:tc>
          <w:tcPr>
            <w:tcW w:w="7228" w:type="dxa"/>
          </w:tcPr>
          <w:p w:rsidR="00056E2E" w:rsidRPr="004C4F1D" w:rsidRDefault="00056E2E" w:rsidP="00056E2E">
            <w:pPr>
              <w:pStyle w:val="RSKRbeteckning"/>
              <w:spacing w:before="240"/>
            </w:pPr>
            <w:r w:rsidRPr="004C4F1D">
              <w:t>Riksdagsskrivelse</w:t>
            </w:r>
          </w:p>
          <w:p w:rsidR="00056E2E" w:rsidRPr="004C4F1D" w:rsidRDefault="00056E2E" w:rsidP="00056E2E">
            <w:pPr>
              <w:pStyle w:val="RSKRbeteckning"/>
            </w:pPr>
            <w:r w:rsidRPr="004C4F1D">
              <w:t>2013/14:370</w:t>
            </w:r>
          </w:p>
        </w:tc>
        <w:tc>
          <w:tcPr>
            <w:tcW w:w="1134" w:type="dxa"/>
          </w:tcPr>
          <w:p w:rsidR="00056E2E" w:rsidRPr="004C4F1D" w:rsidRDefault="00056E2E" w:rsidP="00056E2E">
            <w:pPr>
              <w:jc w:val="right"/>
            </w:pPr>
            <w:r w:rsidRPr="004C4F1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2E" w:rsidRPr="004C4F1D" w:rsidTr="00056E2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6E2E" w:rsidRPr="004C4F1D" w:rsidRDefault="00056E2E" w:rsidP="00056E2E">
            <w:pPr>
              <w:rPr>
                <w:sz w:val="10"/>
              </w:rPr>
            </w:pPr>
          </w:p>
        </w:tc>
      </w:tr>
    </w:tbl>
    <w:p w:rsidR="00CE5B19" w:rsidRPr="004C4F1D" w:rsidRDefault="00CE5B19" w:rsidP="00056E2E"/>
    <w:p w:rsidR="00056E2E" w:rsidRPr="004C4F1D" w:rsidRDefault="00056E2E" w:rsidP="00056E2E">
      <w:pPr>
        <w:pStyle w:val="Mottagare1"/>
      </w:pPr>
      <w:r w:rsidRPr="004C4F1D">
        <w:t>Europaparlamentets ordförande</w:t>
      </w:r>
    </w:p>
    <w:p w:rsidR="00056E2E" w:rsidRPr="004C4F1D" w:rsidRDefault="00056E2E" w:rsidP="00056E2E">
      <w:pPr>
        <w:pStyle w:val="Mottagare1"/>
        <w:spacing w:before="240"/>
      </w:pPr>
      <w:r w:rsidRPr="004C4F1D">
        <w:t>Ordförande för Europeiska unionens råd</w:t>
      </w:r>
    </w:p>
    <w:p w:rsidR="00056E2E" w:rsidRPr="004C4F1D" w:rsidRDefault="00056E2E" w:rsidP="00056E2E">
      <w:pPr>
        <w:pStyle w:val="Mottagare1"/>
        <w:spacing w:before="240"/>
      </w:pPr>
      <w:r w:rsidRPr="004C4F1D">
        <w:t>Europeiska kommissionens ordförande</w:t>
      </w:r>
    </w:p>
    <w:p w:rsidR="00056E2E" w:rsidRPr="004C4F1D" w:rsidRDefault="00056E2E" w:rsidP="00056E2E">
      <w:pPr>
        <w:pStyle w:val="Mottagare2"/>
      </w:pPr>
    </w:p>
    <w:p w:rsidR="00056E2E" w:rsidRPr="004C4F1D" w:rsidRDefault="00056E2E" w:rsidP="00056E2E">
      <w:r w:rsidRPr="004C4F1D">
        <w:t>Med överlämnande av riksdagens motiverade yttrande enligt bilaga 2 i det bifogade utlåtandet får jag anmäla att riksdagen denna dag bifallit skatteutskottets förslag till riksdagsbeslut i utlåtande 2013/14:SkU35 Subsidiaritetsprövning av kommissionens förslag om en unionsrättslig ram för tullsrättsliga överträdelser och sanktioner</w:t>
      </w:r>
      <w:r w:rsidR="004B14ED" w:rsidRPr="004C4F1D">
        <w:t>.</w:t>
      </w:r>
    </w:p>
    <w:p w:rsidR="00056E2E" w:rsidRPr="004C4F1D" w:rsidRDefault="00056E2E" w:rsidP="00056E2E">
      <w:pPr>
        <w:pStyle w:val="Stockholm"/>
      </w:pPr>
      <w:r w:rsidRPr="004C4F1D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6E2E" w:rsidRPr="004C4F1D" w:rsidTr="00056E2E">
        <w:tc>
          <w:tcPr>
            <w:tcW w:w="3628" w:type="dxa"/>
          </w:tcPr>
          <w:p w:rsidR="00056E2E" w:rsidRPr="004C4F1D" w:rsidRDefault="00056E2E" w:rsidP="00056E2E">
            <w:pPr>
              <w:pStyle w:val="AvsTalman"/>
            </w:pPr>
            <w:r w:rsidRPr="004C4F1D">
              <w:t>Per Westerberg</w:t>
            </w:r>
          </w:p>
        </w:tc>
        <w:tc>
          <w:tcPr>
            <w:tcW w:w="3628" w:type="dxa"/>
          </w:tcPr>
          <w:p w:rsidR="00056E2E" w:rsidRPr="004C4F1D" w:rsidRDefault="00056E2E" w:rsidP="00056E2E">
            <w:pPr>
              <w:pStyle w:val="AvsTjnsteman"/>
            </w:pPr>
            <w:r w:rsidRPr="004C4F1D">
              <w:t>Claes Mårtensson</w:t>
            </w:r>
          </w:p>
        </w:tc>
      </w:tr>
    </w:tbl>
    <w:p w:rsidR="00056E2E" w:rsidRPr="004C4F1D" w:rsidRDefault="00056E2E" w:rsidP="00056E2E"/>
    <w:sectPr w:rsidR="00056E2E" w:rsidRPr="004C4F1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2E"/>
    <w:rsid w:val="000171F4"/>
    <w:rsid w:val="00056E2E"/>
    <w:rsid w:val="00062659"/>
    <w:rsid w:val="000B4100"/>
    <w:rsid w:val="00137E7C"/>
    <w:rsid w:val="0015071F"/>
    <w:rsid w:val="00195359"/>
    <w:rsid w:val="0028165D"/>
    <w:rsid w:val="002E72EA"/>
    <w:rsid w:val="00333AF6"/>
    <w:rsid w:val="0034376C"/>
    <w:rsid w:val="004B14ED"/>
    <w:rsid w:val="004C4F1D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CF3B7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8C84E0-0B60-4AF3-AA5C-90900BB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63</Words>
  <Characters>474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2013/14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Nr">
    <vt:lpwstr>35</vt:lpwstr>
  </property>
  <property fmtid="{D5CDD505-2E9C-101B-9397-08002B2CF9AE}" pid="16" name="RefRubrik">
    <vt:lpwstr>Subsidiaritetsprövning av kommissionens förslag om en unionsrättslig ram för tullsrättsliga överträdelser och sanktioner</vt:lpwstr>
  </property>
</Properties>
</file>