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3F87E1EB6994A8C91A552663BBCCC19"/>
        </w:placeholder>
        <w15:appearance w15:val="hidden"/>
        <w:text/>
      </w:sdtPr>
      <w:sdtEndPr/>
      <w:sdtContent>
        <w:p w:rsidRPr="009B062B" w:rsidR="00AF30DD" w:rsidP="009B062B" w:rsidRDefault="00AF30DD" w14:paraId="3966F12C" w14:textId="77777777">
          <w:pPr>
            <w:pStyle w:val="RubrikFrslagTIllRiksdagsbeslut"/>
          </w:pPr>
          <w:r w:rsidRPr="009B062B">
            <w:t>Förslag till riksdagsbeslut</w:t>
          </w:r>
        </w:p>
      </w:sdtContent>
    </w:sdt>
    <w:sdt>
      <w:sdtPr>
        <w:alias w:val="Yrkande 1"/>
        <w:tag w:val="2e952c4c-d37a-4e38-af6e-9843885e6726"/>
        <w:id w:val="241300343"/>
        <w:lock w:val="sdtLocked"/>
      </w:sdtPr>
      <w:sdtEndPr/>
      <w:sdtContent>
        <w:p w:rsidR="00D6368A" w:rsidRDefault="00365F1F" w14:paraId="3966F12D" w14:textId="77777777">
          <w:pPr>
            <w:pStyle w:val="Frslagstext"/>
            <w:numPr>
              <w:ilvl w:val="0"/>
              <w:numId w:val="0"/>
            </w:numPr>
          </w:pPr>
          <w:r>
            <w:t>Riksdagen ställer sig bakom det som anförs i motionen om att minska handläggningstiden för att ta jordbruksmark ur produktion och tillkännager detta för regeringen.</w:t>
          </w:r>
        </w:p>
      </w:sdtContent>
    </w:sdt>
    <w:p w:rsidRPr="009B062B" w:rsidR="00AF30DD" w:rsidP="009B062B" w:rsidRDefault="000156D9" w14:paraId="3966F12E" w14:textId="77777777">
      <w:pPr>
        <w:pStyle w:val="Rubrik1"/>
      </w:pPr>
      <w:bookmarkStart w:name="MotionsStart" w:id="0"/>
      <w:bookmarkEnd w:id="0"/>
      <w:r w:rsidRPr="009B062B">
        <w:t>Motivering</w:t>
      </w:r>
    </w:p>
    <w:p w:rsidR="00093F48" w:rsidP="00093F48" w:rsidRDefault="00B050EF" w14:paraId="3966F12F" w14:textId="2BBB05D1">
      <w:pPr>
        <w:pStyle w:val="Normalutanindragellerluft"/>
      </w:pPr>
      <w:r w:rsidRPr="00B050EF">
        <w:t xml:space="preserve">Idag krävs tillstånd för att ta jordbruksmark ur produktion, vilket oftast görs inför att denna ska planteras och därmed blir skogsmark. Senare års allt sämre lönsamhet i jordbruket tillsammans med en usel jordbrukspolitik har lett till att många tidigare jordbrukare tvingas lägga ner och ställa om marken till något med bättre lönsamhet. Dock krävs det tillstånd för att ta jordbruksmark ur produktion, vilket man ansöker om hos länsstyrelsen. Tillstånd tar minst 8 månader att få, ibland längre. Det är en orimligt lång handläggningstid om man till exempel jämför med anmälan om avverkning, som behandlas inom sex veckor. Den stora skillnaden i handläggningstider kan inte försvaras utifrån att det skulle krävas mer arbete från </w:t>
      </w:r>
      <w:r w:rsidRPr="00B050EF">
        <w:lastRenderedPageBreak/>
        <w:t>länsstyrelsens sida. Den långa handläggningstiden gör att omställningar ibland försenas, vilket i sin tur gör att marken står outnyttjad under ett helt år, enbart på grund av länsstyrelsens långa handläggningstid. Detta är varken bra för den enskilda markägaren eller för Sverige som land. Det är av stor vikt att onödig byråkrati undviks och att handläggningstiderna hålls till ett minimum. Därför ska länsstyrelserna i normalfallet ha samma handläggningstid för att ta jordbruksmark ur produktion, som de har för avverkningsanmälnin</w:t>
      </w:r>
      <w:r w:rsidR="00B46EB3">
        <w:t xml:space="preserve">gar. Det vill säga 6 veckor. </w:t>
      </w:r>
    </w:p>
    <w:p w:rsidRPr="00B46EB3" w:rsidR="00B46EB3" w:rsidP="00B46EB3" w:rsidRDefault="00B46EB3" w14:paraId="1B44714B" w14:textId="77777777">
      <w:bookmarkStart w:name="_GoBack" w:id="1"/>
      <w:bookmarkEnd w:id="1"/>
    </w:p>
    <w:sdt>
      <w:sdtPr>
        <w:alias w:val="CC_Underskrifter"/>
        <w:tag w:val="CC_Underskrifter"/>
        <w:id w:val="583496634"/>
        <w:lock w:val="sdtContentLocked"/>
        <w:placeholder>
          <w:docPart w:val="3DDDD81EB2B84F6E951473EDC21EFAFA"/>
        </w:placeholder>
        <w15:appearance w15:val="hidden"/>
      </w:sdtPr>
      <w:sdtEndPr/>
      <w:sdtContent>
        <w:p w:rsidR="004801AC" w:rsidP="00EB592F" w:rsidRDefault="00B46EB3" w14:paraId="3966F1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13260F" w:rsidRDefault="0013260F" w14:paraId="3966F134" w14:textId="77777777"/>
    <w:sectPr w:rsidR="001326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6F136" w14:textId="77777777" w:rsidR="004338F4" w:rsidRDefault="004338F4" w:rsidP="000C1CAD">
      <w:pPr>
        <w:spacing w:line="240" w:lineRule="auto"/>
      </w:pPr>
      <w:r>
        <w:separator/>
      </w:r>
    </w:p>
  </w:endnote>
  <w:endnote w:type="continuationSeparator" w:id="0">
    <w:p w14:paraId="3966F137" w14:textId="77777777" w:rsidR="004338F4" w:rsidRDefault="00433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6F1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6F13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6EB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6F134" w14:textId="77777777" w:rsidR="004338F4" w:rsidRDefault="004338F4" w:rsidP="000C1CAD">
      <w:pPr>
        <w:spacing w:line="240" w:lineRule="auto"/>
      </w:pPr>
      <w:r>
        <w:separator/>
      </w:r>
    </w:p>
  </w:footnote>
  <w:footnote w:type="continuationSeparator" w:id="0">
    <w:p w14:paraId="3966F135" w14:textId="77777777" w:rsidR="004338F4" w:rsidRDefault="004338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66F1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6F148" wp14:anchorId="3966F1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6EB3" w14:paraId="3966F149" w14:textId="77777777">
                          <w:pPr>
                            <w:jc w:val="right"/>
                          </w:pPr>
                          <w:sdt>
                            <w:sdtPr>
                              <w:alias w:val="CC_Noformat_Partikod"/>
                              <w:tag w:val="CC_Noformat_Partikod"/>
                              <w:id w:val="-53464382"/>
                              <w:placeholder>
                                <w:docPart w:val="0DC762888FFD4647B64856CCB290B52F"/>
                              </w:placeholder>
                              <w:text/>
                            </w:sdtPr>
                            <w:sdtEndPr/>
                            <w:sdtContent>
                              <w:r w:rsidR="00B050EF">
                                <w:t>SD</w:t>
                              </w:r>
                            </w:sdtContent>
                          </w:sdt>
                          <w:sdt>
                            <w:sdtPr>
                              <w:alias w:val="CC_Noformat_Partinummer"/>
                              <w:tag w:val="CC_Noformat_Partinummer"/>
                              <w:id w:val="-1709555926"/>
                              <w:placeholder>
                                <w:docPart w:val="F18753FA4BB54AFBBC3EAB5AEE4C6D4E"/>
                              </w:placeholder>
                              <w:text/>
                            </w:sdtPr>
                            <w:sdtEndPr/>
                            <w:sdtContent>
                              <w:r w:rsidR="00B050EF">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6F1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6EB3" w14:paraId="3966F149" w14:textId="77777777">
                    <w:pPr>
                      <w:jc w:val="right"/>
                    </w:pPr>
                    <w:sdt>
                      <w:sdtPr>
                        <w:alias w:val="CC_Noformat_Partikod"/>
                        <w:tag w:val="CC_Noformat_Partikod"/>
                        <w:id w:val="-53464382"/>
                        <w:placeholder>
                          <w:docPart w:val="0DC762888FFD4647B64856CCB290B52F"/>
                        </w:placeholder>
                        <w:text/>
                      </w:sdtPr>
                      <w:sdtEndPr/>
                      <w:sdtContent>
                        <w:r w:rsidR="00B050EF">
                          <w:t>SD</w:t>
                        </w:r>
                      </w:sdtContent>
                    </w:sdt>
                    <w:sdt>
                      <w:sdtPr>
                        <w:alias w:val="CC_Noformat_Partinummer"/>
                        <w:tag w:val="CC_Noformat_Partinummer"/>
                        <w:id w:val="-1709555926"/>
                        <w:placeholder>
                          <w:docPart w:val="F18753FA4BB54AFBBC3EAB5AEE4C6D4E"/>
                        </w:placeholder>
                        <w:text/>
                      </w:sdtPr>
                      <w:sdtEndPr/>
                      <w:sdtContent>
                        <w:r w:rsidR="00B050EF">
                          <w:t>108</w:t>
                        </w:r>
                      </w:sdtContent>
                    </w:sdt>
                  </w:p>
                </w:txbxContent>
              </v:textbox>
              <w10:wrap anchorx="page"/>
            </v:shape>
          </w:pict>
        </mc:Fallback>
      </mc:AlternateContent>
    </w:r>
  </w:p>
  <w:p w:rsidRPr="00293C4F" w:rsidR="007A5507" w:rsidP="00776B74" w:rsidRDefault="007A5507" w14:paraId="3966F1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46EB3" w14:paraId="3966F13A" w14:textId="77777777">
    <w:pPr>
      <w:jc w:val="right"/>
    </w:pPr>
    <w:sdt>
      <w:sdtPr>
        <w:alias w:val="CC_Noformat_Partikod"/>
        <w:tag w:val="CC_Noformat_Partikod"/>
        <w:id w:val="559911109"/>
        <w:text/>
      </w:sdtPr>
      <w:sdtEndPr/>
      <w:sdtContent>
        <w:r w:rsidR="00B050EF">
          <w:t>SD</w:t>
        </w:r>
      </w:sdtContent>
    </w:sdt>
    <w:sdt>
      <w:sdtPr>
        <w:alias w:val="CC_Noformat_Partinummer"/>
        <w:tag w:val="CC_Noformat_Partinummer"/>
        <w:id w:val="1197820850"/>
        <w:text/>
      </w:sdtPr>
      <w:sdtEndPr/>
      <w:sdtContent>
        <w:r w:rsidR="00B050EF">
          <w:t>108</w:t>
        </w:r>
      </w:sdtContent>
    </w:sdt>
  </w:p>
  <w:p w:rsidR="007A5507" w:rsidP="00776B74" w:rsidRDefault="007A5507" w14:paraId="3966F1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46EB3" w14:paraId="3966F13E" w14:textId="77777777">
    <w:pPr>
      <w:jc w:val="right"/>
    </w:pPr>
    <w:sdt>
      <w:sdtPr>
        <w:alias w:val="CC_Noformat_Partikod"/>
        <w:tag w:val="CC_Noformat_Partikod"/>
        <w:id w:val="1471015553"/>
        <w:text/>
      </w:sdtPr>
      <w:sdtEndPr/>
      <w:sdtContent>
        <w:r w:rsidR="00B050EF">
          <w:t>SD</w:t>
        </w:r>
      </w:sdtContent>
    </w:sdt>
    <w:sdt>
      <w:sdtPr>
        <w:alias w:val="CC_Noformat_Partinummer"/>
        <w:tag w:val="CC_Noformat_Partinummer"/>
        <w:id w:val="-2014525982"/>
        <w:text/>
      </w:sdtPr>
      <w:sdtEndPr/>
      <w:sdtContent>
        <w:r w:rsidR="00B050EF">
          <w:t>108</w:t>
        </w:r>
      </w:sdtContent>
    </w:sdt>
  </w:p>
  <w:p w:rsidR="007A5507" w:rsidP="00A314CF" w:rsidRDefault="00B46EB3" w14:paraId="53FF20C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46EB3" w14:paraId="3966F1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6EB3" w14:paraId="3966F1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:2418</w:t>
        </w:r>
      </w:sdtContent>
    </w:sdt>
  </w:p>
  <w:p w:rsidR="007A5507" w:rsidP="00E03A3D" w:rsidRDefault="00B46EB3" w14:paraId="3966F143" w14:textId="77777777">
    <w:pPr>
      <w:pStyle w:val="Motionr"/>
    </w:pPr>
    <w:sdt>
      <w:sdtPr>
        <w:alias w:val="CC_Noformat_Avtext"/>
        <w:tag w:val="CC_Noformat_Avtext"/>
        <w:id w:val="-2020768203"/>
        <w:lock w:val="sdtContentLocked"/>
        <w15:appearance w15:val="hidden"/>
        <w:text/>
      </w:sdtPr>
      <w:sdtEndPr/>
      <w:sdtContent>
        <w:r>
          <w:t>av Mikael Eskilandersson och Roger Hedlund (båda SD)</w:t>
        </w:r>
      </w:sdtContent>
    </w:sdt>
  </w:p>
  <w:sdt>
    <w:sdtPr>
      <w:alias w:val="CC_Noformat_Rubtext"/>
      <w:tag w:val="CC_Noformat_Rubtext"/>
      <w:id w:val="-218060500"/>
      <w:lock w:val="sdtLocked"/>
      <w15:appearance w15:val="hidden"/>
      <w:text/>
    </w:sdtPr>
    <w:sdtEndPr/>
    <w:sdtContent>
      <w:p w:rsidR="007A5507" w:rsidP="00283E0F" w:rsidRDefault="00B050EF" w14:paraId="3966F144" w14:textId="77777777">
        <w:pPr>
          <w:pStyle w:val="FSHRub2"/>
        </w:pPr>
        <w:r>
          <w:t>Underlätta omställning till skogsmark</w:t>
        </w:r>
      </w:p>
    </w:sdtContent>
  </w:sdt>
  <w:sdt>
    <w:sdtPr>
      <w:alias w:val="CC_Boilerplate_3"/>
      <w:tag w:val="CC_Boilerplate_3"/>
      <w:id w:val="1606463544"/>
      <w:lock w:val="sdtContentLocked"/>
      <w15:appearance w15:val="hidden"/>
      <w:text w:multiLine="1"/>
    </w:sdtPr>
    <w:sdtEndPr/>
    <w:sdtContent>
      <w:p w:rsidR="007A5507" w:rsidP="00283E0F" w:rsidRDefault="007A5507" w14:paraId="3966F1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50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60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5F1F"/>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55B"/>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8F4"/>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EF"/>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6EB3"/>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90F"/>
    <w:rsid w:val="00D2384D"/>
    <w:rsid w:val="00D23B5C"/>
    <w:rsid w:val="00D3037D"/>
    <w:rsid w:val="00D328D4"/>
    <w:rsid w:val="00D32A4F"/>
    <w:rsid w:val="00D33B16"/>
    <w:rsid w:val="00D35B38"/>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68A"/>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325"/>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92F"/>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DB2"/>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6F12B"/>
  <w15:chartTrackingRefBased/>
  <w15:docId w15:val="{8BC6860A-BA93-4368-90F5-4416CB25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F87E1EB6994A8C91A552663BBCCC19"/>
        <w:category>
          <w:name w:val="Allmänt"/>
          <w:gallery w:val="placeholder"/>
        </w:category>
        <w:types>
          <w:type w:val="bbPlcHdr"/>
        </w:types>
        <w:behaviors>
          <w:behavior w:val="content"/>
        </w:behaviors>
        <w:guid w:val="{4347C2D5-3F91-4F15-8219-1083DAF2FA4A}"/>
      </w:docPartPr>
      <w:docPartBody>
        <w:p w:rsidR="00383361" w:rsidRDefault="00F1110D">
          <w:pPr>
            <w:pStyle w:val="13F87E1EB6994A8C91A552663BBCCC19"/>
          </w:pPr>
          <w:r w:rsidRPr="009A726D">
            <w:rPr>
              <w:rStyle w:val="Platshllartext"/>
            </w:rPr>
            <w:t>Klicka här för att ange text.</w:t>
          </w:r>
        </w:p>
      </w:docPartBody>
    </w:docPart>
    <w:docPart>
      <w:docPartPr>
        <w:name w:val="3DDDD81EB2B84F6E951473EDC21EFAFA"/>
        <w:category>
          <w:name w:val="Allmänt"/>
          <w:gallery w:val="placeholder"/>
        </w:category>
        <w:types>
          <w:type w:val="bbPlcHdr"/>
        </w:types>
        <w:behaviors>
          <w:behavior w:val="content"/>
        </w:behaviors>
        <w:guid w:val="{EC9BE0E5-1E84-419D-B386-092723A26C31}"/>
      </w:docPartPr>
      <w:docPartBody>
        <w:p w:rsidR="00383361" w:rsidRDefault="00F1110D">
          <w:pPr>
            <w:pStyle w:val="3DDDD81EB2B84F6E951473EDC21EFAFA"/>
          </w:pPr>
          <w:r w:rsidRPr="002551EA">
            <w:rPr>
              <w:rStyle w:val="Platshllartext"/>
              <w:color w:val="808080" w:themeColor="background1" w:themeShade="80"/>
            </w:rPr>
            <w:t>[Motionärernas namn]</w:t>
          </w:r>
        </w:p>
      </w:docPartBody>
    </w:docPart>
    <w:docPart>
      <w:docPartPr>
        <w:name w:val="0DC762888FFD4647B64856CCB290B52F"/>
        <w:category>
          <w:name w:val="Allmänt"/>
          <w:gallery w:val="placeholder"/>
        </w:category>
        <w:types>
          <w:type w:val="bbPlcHdr"/>
        </w:types>
        <w:behaviors>
          <w:behavior w:val="content"/>
        </w:behaviors>
        <w:guid w:val="{334209C5-9737-4B02-A283-DB231D30B801}"/>
      </w:docPartPr>
      <w:docPartBody>
        <w:p w:rsidR="00383361" w:rsidRDefault="00F1110D">
          <w:pPr>
            <w:pStyle w:val="0DC762888FFD4647B64856CCB290B52F"/>
          </w:pPr>
          <w:r>
            <w:rPr>
              <w:rStyle w:val="Platshllartext"/>
            </w:rPr>
            <w:t xml:space="preserve"> </w:t>
          </w:r>
        </w:p>
      </w:docPartBody>
    </w:docPart>
    <w:docPart>
      <w:docPartPr>
        <w:name w:val="F18753FA4BB54AFBBC3EAB5AEE4C6D4E"/>
        <w:category>
          <w:name w:val="Allmänt"/>
          <w:gallery w:val="placeholder"/>
        </w:category>
        <w:types>
          <w:type w:val="bbPlcHdr"/>
        </w:types>
        <w:behaviors>
          <w:behavior w:val="content"/>
        </w:behaviors>
        <w:guid w:val="{C780F1C2-1B90-4A9D-970A-332A98B75523}"/>
      </w:docPartPr>
      <w:docPartBody>
        <w:p w:rsidR="00383361" w:rsidRDefault="00F1110D">
          <w:pPr>
            <w:pStyle w:val="F18753FA4BB54AFBBC3EAB5AEE4C6D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10D"/>
    <w:rsid w:val="00383361"/>
    <w:rsid w:val="00F11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F87E1EB6994A8C91A552663BBCCC19">
    <w:name w:val="13F87E1EB6994A8C91A552663BBCCC19"/>
  </w:style>
  <w:style w:type="paragraph" w:customStyle="1" w:styleId="9DD1D5A0788F4FFA9E86A28ECD09AD18">
    <w:name w:val="9DD1D5A0788F4FFA9E86A28ECD09AD18"/>
  </w:style>
  <w:style w:type="paragraph" w:customStyle="1" w:styleId="C1DBDF6B5E5D4CA58A142D49CB9C58C6">
    <w:name w:val="C1DBDF6B5E5D4CA58A142D49CB9C58C6"/>
  </w:style>
  <w:style w:type="paragraph" w:customStyle="1" w:styleId="3DDDD81EB2B84F6E951473EDC21EFAFA">
    <w:name w:val="3DDDD81EB2B84F6E951473EDC21EFAFA"/>
  </w:style>
  <w:style w:type="paragraph" w:customStyle="1" w:styleId="0DC762888FFD4647B64856CCB290B52F">
    <w:name w:val="0DC762888FFD4647B64856CCB290B52F"/>
  </w:style>
  <w:style w:type="paragraph" w:customStyle="1" w:styleId="F18753FA4BB54AFBBC3EAB5AEE4C6D4E">
    <w:name w:val="F18753FA4BB54AFBBC3EAB5AEE4C6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9005</RubrikLookup>
    <MotionGuid xmlns="00d11361-0b92-4bae-a181-288d6a55b763">ef9400c2-7a2a-48f7-ab59-95f502d2650d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2DADF-7BE9-4052-A8C6-99D3111C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C7307-07E4-44F0-A599-59C4D562A5E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FDA5110-8C8A-4CEE-AEB4-D8FF4ECB62AD}">
  <ds:schemaRefs>
    <ds:schemaRef ds:uri="http://schemas.riksdagen.se/motion"/>
  </ds:schemaRefs>
</ds:datastoreItem>
</file>

<file path=customXml/itemProps5.xml><?xml version="1.0" encoding="utf-8"?>
<ds:datastoreItem xmlns:ds="http://schemas.openxmlformats.org/officeDocument/2006/customXml" ds:itemID="{EF298E66-95BC-45BD-A0FC-5751BAEB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231</Words>
  <Characters>1325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201617SD108 Underlätta omställning till skogsmark</vt:lpstr>
      <vt:lpstr/>
    </vt:vector>
  </TitlesOfParts>
  <Company>Sveriges riksdag</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201617SD108 Underlätta omställning till skogsmark</dc:title>
  <dc:subject/>
  <dc:creator>Riksdagsförvaltningen</dc:creator>
  <cp:keywords/>
  <dc:description/>
  <cp:lastModifiedBy>Kerstin Carlqvist</cp:lastModifiedBy>
  <cp:revision>5</cp:revision>
  <cp:lastPrinted>2016-06-13T12:10:00Z</cp:lastPrinted>
  <dcterms:created xsi:type="dcterms:W3CDTF">2016-09-29T08:32:00Z</dcterms:created>
  <dcterms:modified xsi:type="dcterms:W3CDTF">2017-05-11T06:34:00Z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*TEE26CCC3E647*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https://filur.riksdagen.se/drop/DropOffLibrary/TEE26CCC3E647.docx</vt:lpwstr>
  </property>
  <property fmtid="{D5CDD505-2E9C-101B-9397-08002B2CF9AE}" pid="13" name="RevisionsOn">
    <vt:lpwstr>1</vt:lpwstr>
  </property>
</Properties>
</file>