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62E93DA2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240790">
              <w:rPr>
                <w:b/>
              </w:rPr>
              <w:t>3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7398FDCA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240790">
              <w:t>08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3067E450" w:rsidR="00240790" w:rsidRPr="00240790" w:rsidRDefault="00D57CDE" w:rsidP="0096348C">
            <w:r w:rsidRPr="007F465A">
              <w:t>1</w:t>
            </w:r>
            <w:r w:rsidR="00240790">
              <w:t>0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 w:rsidR="007570C9" w:rsidRPr="007F465A">
              <w:t>1</w:t>
            </w:r>
            <w:r w:rsidR="00240790">
              <w:t>0</w:t>
            </w:r>
            <w:r w:rsidR="00C04B68" w:rsidRPr="007F465A">
              <w:t>.</w:t>
            </w:r>
            <w:r w:rsidR="00684496">
              <w:t>13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4913703E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240790">
              <w:rPr>
                <w:bCs/>
                <w:snapToGrid w:val="0"/>
              </w:rPr>
              <w:t>2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518C3975" w:rsidR="008E4FA1" w:rsidRDefault="00240790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240790">
              <w:rPr>
                <w:b/>
              </w:rPr>
              <w:t>025 års ekonomiska vårproposition (SkU6y)</w:t>
            </w:r>
          </w:p>
          <w:p w14:paraId="55F17A9B" w14:textId="62E3E4EE" w:rsidR="007F465A" w:rsidRDefault="007F465A" w:rsidP="007F465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240790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frågan om yttrande till </w:t>
            </w:r>
            <w:r w:rsidR="00240790">
              <w:rPr>
                <w:bCs/>
                <w:snapToGrid w:val="0"/>
              </w:rPr>
              <w:t>finansutskottet</w:t>
            </w:r>
            <w:r>
              <w:rPr>
                <w:bCs/>
                <w:snapToGrid w:val="0"/>
              </w:rPr>
              <w:t xml:space="preserve"> över skrivelse 2024/25:</w:t>
            </w:r>
            <w:r w:rsidR="00240790">
              <w:rPr>
                <w:bCs/>
                <w:snapToGrid w:val="0"/>
              </w:rPr>
              <w:t>100 och motioner</w:t>
            </w:r>
            <w:r>
              <w:rPr>
                <w:bCs/>
                <w:snapToGrid w:val="0"/>
              </w:rPr>
              <w:t>.</w:t>
            </w:r>
          </w:p>
          <w:p w14:paraId="3AEA1F89" w14:textId="42C8B11F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</w:p>
          <w:p w14:paraId="283FD0C0" w14:textId="3C5C89C2" w:rsidR="008E4FA1" w:rsidRPr="00B056A6" w:rsidRDefault="00240790" w:rsidP="008E4F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8C71F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0205CD00" w:rsidR="007F465A" w:rsidRPr="00B056A6" w:rsidRDefault="00240790" w:rsidP="00B056A6">
            <w:pPr>
              <w:widowControl/>
              <w:spacing w:after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Pr="00240790">
              <w:rPr>
                <w:b/>
              </w:rPr>
              <w:t>årändringsbudget</w:t>
            </w:r>
            <w:proofErr w:type="spellEnd"/>
            <w:r w:rsidRPr="00240790">
              <w:rPr>
                <w:b/>
              </w:rPr>
              <w:t xml:space="preserve"> för 2025 (SkU9y)</w:t>
            </w:r>
          </w:p>
          <w:p w14:paraId="177DBFA7" w14:textId="737D0FD3" w:rsidR="00240790" w:rsidRDefault="00240790" w:rsidP="0024079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finansutskottet över skrivelse 2024/25:99.</w:t>
            </w:r>
          </w:p>
          <w:p w14:paraId="4E2E3831" w14:textId="77777777" w:rsidR="00240790" w:rsidRDefault="00240790" w:rsidP="00240790">
            <w:pPr>
              <w:tabs>
                <w:tab w:val="left" w:pos="1701"/>
              </w:tabs>
              <w:rPr>
                <w:bCs/>
              </w:rPr>
            </w:pPr>
          </w:p>
          <w:p w14:paraId="08C54D95" w14:textId="77777777" w:rsidR="00B056A6" w:rsidRPr="00802773" w:rsidRDefault="00240790" w:rsidP="00240790">
            <w:pPr>
              <w:widowControl/>
              <w:spacing w:line="276" w:lineRule="auto"/>
              <w:rPr>
                <w:bCs/>
              </w:rPr>
            </w:pPr>
            <w:r w:rsidRPr="00802773">
              <w:rPr>
                <w:bCs/>
              </w:rPr>
              <w:t>Frågan bordlades.</w:t>
            </w:r>
          </w:p>
          <w:p w14:paraId="744178E4" w14:textId="3623717B" w:rsidR="00240790" w:rsidRPr="001023E0" w:rsidRDefault="00240790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8E4FA1" w:rsidRPr="008C71F4" w14:paraId="2E1CCE6F" w14:textId="77777777" w:rsidTr="00B7668F">
        <w:tc>
          <w:tcPr>
            <w:tcW w:w="567" w:type="dxa"/>
          </w:tcPr>
          <w:p w14:paraId="3A72215C" w14:textId="5650FAC3" w:rsidR="008E4FA1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CBAC8AD" w14:textId="046E6A2D" w:rsidR="00240790" w:rsidRDefault="00240790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P</w:t>
            </w:r>
            <w:r w:rsidRPr="00240790">
              <w:rPr>
                <w:b/>
              </w:rPr>
              <w:t>artipolitiska lotterier (SkU10y)</w:t>
            </w:r>
          </w:p>
          <w:p w14:paraId="46E12E46" w14:textId="2F46A9A2" w:rsidR="00240790" w:rsidRDefault="00240790" w:rsidP="0024079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kulturutskottet över skrivelse 2024/25:154 och motioner.</w:t>
            </w:r>
          </w:p>
          <w:p w14:paraId="47B91224" w14:textId="77777777" w:rsidR="00240790" w:rsidRDefault="00240790" w:rsidP="00240790">
            <w:pPr>
              <w:tabs>
                <w:tab w:val="left" w:pos="1701"/>
              </w:tabs>
              <w:rPr>
                <w:bCs/>
              </w:rPr>
            </w:pPr>
          </w:p>
          <w:p w14:paraId="21F9B956" w14:textId="77777777" w:rsidR="00240790" w:rsidRPr="00802773" w:rsidRDefault="00240790" w:rsidP="00240790">
            <w:pPr>
              <w:widowControl/>
              <w:spacing w:line="276" w:lineRule="auto"/>
              <w:rPr>
                <w:bCs/>
              </w:rPr>
            </w:pPr>
            <w:r w:rsidRPr="00802773">
              <w:rPr>
                <w:bCs/>
              </w:rPr>
              <w:t>Frågan bordlades.</w:t>
            </w:r>
          </w:p>
          <w:p w14:paraId="4776A821" w14:textId="7F634C5E" w:rsidR="00F4277B" w:rsidRPr="007F465A" w:rsidRDefault="00F4277B" w:rsidP="008E4FA1">
            <w:pPr>
              <w:widowControl/>
              <w:spacing w:line="276" w:lineRule="auto"/>
              <w:rPr>
                <w:bCs/>
              </w:rPr>
            </w:pPr>
          </w:p>
        </w:tc>
      </w:tr>
      <w:tr w:rsidR="00F4277B" w:rsidRPr="00F4277B" w14:paraId="3DF0E191" w14:textId="77777777" w:rsidTr="00B7668F">
        <w:tc>
          <w:tcPr>
            <w:tcW w:w="567" w:type="dxa"/>
          </w:tcPr>
          <w:p w14:paraId="55FE8E86" w14:textId="6A47AC88" w:rsidR="00F4277B" w:rsidRDefault="00F4277B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72E51B5" w14:textId="77777777" w:rsidR="00F4277B" w:rsidRDefault="00F4277B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Återrapport från Interparlamentarisk skattekonferens: EU Tax Symposium 2025</w:t>
            </w:r>
          </w:p>
          <w:p w14:paraId="0A7EEB20" w14:textId="6CDF385A" w:rsidR="00F4277B" w:rsidRDefault="00F4277B" w:rsidP="00240790">
            <w:pPr>
              <w:widowControl/>
              <w:spacing w:after="240" w:line="276" w:lineRule="auto"/>
              <w:rPr>
                <w:bCs/>
              </w:rPr>
            </w:pPr>
            <w:r w:rsidRPr="00F4277B">
              <w:rPr>
                <w:bCs/>
              </w:rPr>
              <w:t>Eric Westroth (SD)</w:t>
            </w:r>
            <w:r>
              <w:rPr>
                <w:bCs/>
              </w:rPr>
              <w:t xml:space="preserve"> och Marie Nicholson (M)</w:t>
            </w:r>
            <w:r w:rsidRPr="00F4277B">
              <w:rPr>
                <w:bCs/>
              </w:rPr>
              <w:t xml:space="preserve"> lämnade r</w:t>
            </w:r>
            <w:r>
              <w:rPr>
                <w:bCs/>
              </w:rPr>
              <w:t xml:space="preserve">apport från </w:t>
            </w:r>
            <w:r>
              <w:t>Interparlamentarisk</w:t>
            </w:r>
            <w:r w:rsidRPr="00F4277B">
              <w:rPr>
                <w:bCs/>
              </w:rPr>
              <w:t xml:space="preserve"> skattekonferens: EU Tax Symposium </w:t>
            </w:r>
            <w:r>
              <w:rPr>
                <w:bCs/>
              </w:rPr>
              <w:t>den 17–18 mars 2025.</w:t>
            </w:r>
          </w:p>
          <w:p w14:paraId="50B8CE1D" w14:textId="77777777" w:rsidR="00F4277B" w:rsidRDefault="00F4277B" w:rsidP="00240790">
            <w:pPr>
              <w:widowControl/>
              <w:spacing w:after="240" w:line="276" w:lineRule="auto"/>
              <w:rPr>
                <w:bCs/>
              </w:rPr>
            </w:pPr>
          </w:p>
          <w:p w14:paraId="03FE39A2" w14:textId="77777777" w:rsidR="00F4277B" w:rsidRDefault="00F4277B" w:rsidP="00240790">
            <w:pPr>
              <w:widowControl/>
              <w:spacing w:after="240" w:line="276" w:lineRule="auto"/>
              <w:rPr>
                <w:bCs/>
              </w:rPr>
            </w:pPr>
          </w:p>
          <w:p w14:paraId="21AE7CA7" w14:textId="5CC81C9A" w:rsidR="00F4277B" w:rsidRPr="00F4277B" w:rsidRDefault="00F4277B" w:rsidP="00240790">
            <w:pPr>
              <w:widowControl/>
              <w:spacing w:after="240" w:line="276" w:lineRule="auto"/>
              <w:rPr>
                <w:bCs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57A90B0A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F4277B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89BB70" w14:textId="08A1C198" w:rsidR="00E803C8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240790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240790">
              <w:rPr>
                <w:snapToGrid w:val="0"/>
              </w:rPr>
              <w:t>13</w:t>
            </w:r>
            <w:r>
              <w:rPr>
                <w:snapToGrid w:val="0"/>
              </w:rPr>
              <w:t xml:space="preserve"> </w:t>
            </w:r>
            <w:r w:rsidR="007F465A">
              <w:rPr>
                <w:snapToGrid w:val="0"/>
              </w:rPr>
              <w:t>maj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240790">
              <w:rPr>
                <w:snapToGrid w:val="0"/>
              </w:rPr>
              <w:t>11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6EE11A28" w14:textId="77777777" w:rsid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934590" w14:textId="77777777" w:rsidR="00E803C8" w:rsidRDefault="00E803C8" w:rsidP="00B7668F">
            <w:pPr>
              <w:tabs>
                <w:tab w:val="left" w:pos="1701"/>
              </w:tabs>
            </w:pPr>
          </w:p>
          <w:p w14:paraId="307DCEEA" w14:textId="7DF58F9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F38B7F2" w14:textId="0187EA4B" w:rsidR="00E803C8" w:rsidRDefault="00E803C8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77777777" w:rsidR="008D772E" w:rsidRPr="008C71F4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07FC54F6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240790">
              <w:t>13</w:t>
            </w:r>
            <w:r>
              <w:t xml:space="preserve"> </w:t>
            </w:r>
            <w:r w:rsidR="007F465A">
              <w:t>maj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24079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10466FF3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240790">
              <w:rPr>
                <w:b/>
              </w:rPr>
              <w:t>3</w:t>
            </w:r>
          </w:p>
        </w:tc>
      </w:tr>
      <w:tr w:rsidR="008C71F4" w:rsidRPr="008C71F4" w14:paraId="0D1D8D81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E3CFC39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D57CDE">
              <w:rPr>
                <w:sz w:val="22"/>
              </w:rPr>
              <w:t>–</w:t>
            </w:r>
            <w:r w:rsidR="00F4277B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4A4EAB4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F4277B" w14:paraId="048005F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5CCC69F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EBF7B2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A43665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B76DE84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6BAD3BB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8596D86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928166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39CB772F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DA8272E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3F183AA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6F3F923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8A97CFF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92D0ED7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1EF6AF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09F1D88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33CB290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A9B1515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A848724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94158FA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A64C7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6AFF540C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8C71F4" w:rsidRDefault="00DB67B8" w:rsidP="00DB67B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4DCF3E18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2E7A1E" w:rsidRDefault="00DB67B8" w:rsidP="00DB67B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60483968" w:rsidR="00DB67B8" w:rsidRPr="008C71F4" w:rsidRDefault="00F4277B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195C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1111</TotalTime>
  <Pages>3</Pages>
  <Words>351</Words>
  <Characters>2665</Characters>
  <Application>Microsoft Office Word</Application>
  <DocSecurity>0</DocSecurity>
  <Lines>1332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77</cp:revision>
  <cp:lastPrinted>2025-05-06T12:16:00Z</cp:lastPrinted>
  <dcterms:created xsi:type="dcterms:W3CDTF">2024-12-18T07:18:00Z</dcterms:created>
  <dcterms:modified xsi:type="dcterms:W3CDTF">2025-05-08T12:28:00Z</dcterms:modified>
</cp:coreProperties>
</file>