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6E8D34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F0E33">
              <w:rPr>
                <w:b/>
                <w:sz w:val="22"/>
                <w:szCs w:val="22"/>
              </w:rPr>
              <w:t>65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EFD9FD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DF0E33">
              <w:rPr>
                <w:sz w:val="22"/>
                <w:szCs w:val="22"/>
              </w:rPr>
              <w:t>6-1</w:t>
            </w:r>
            <w:r w:rsidR="0084091D">
              <w:rPr>
                <w:sz w:val="22"/>
                <w:szCs w:val="22"/>
              </w:rPr>
              <w:t>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2CD2F62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0E33">
              <w:rPr>
                <w:sz w:val="22"/>
                <w:szCs w:val="22"/>
              </w:rPr>
              <w:t>0.28–10.29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AD4599" w14:paraId="2CB677B1" w14:textId="77777777" w:rsidTr="00670574">
        <w:tc>
          <w:tcPr>
            <w:tcW w:w="567" w:type="dxa"/>
          </w:tcPr>
          <w:p w14:paraId="4A254A54" w14:textId="656FC7B2" w:rsidR="00F84080" w:rsidRPr="00AD459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459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D459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4075939" w14:textId="77777777" w:rsidR="006A5F4D" w:rsidRPr="00AD4599" w:rsidRDefault="006A5F4D" w:rsidP="006A5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4599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8F6CEC0" w14:textId="77777777" w:rsidR="006A5F4D" w:rsidRPr="00AD4599" w:rsidRDefault="006A5F4D" w:rsidP="006A5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667CEE" w14:textId="7C3C8222" w:rsidR="006A5F4D" w:rsidRPr="00AD4599" w:rsidRDefault="006A5F4D" w:rsidP="006A5F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4599">
              <w:rPr>
                <w:snapToGrid w:val="0"/>
                <w:sz w:val="22"/>
                <w:szCs w:val="22"/>
              </w:rPr>
              <w:t>Se protokoll 2020/21:70.</w:t>
            </w:r>
          </w:p>
          <w:p w14:paraId="13A143E6" w14:textId="50E19BD1" w:rsidR="00F84080" w:rsidRPr="00AD4599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D4599" w14:paraId="0D96CA6F" w14:textId="77777777" w:rsidTr="00670574">
        <w:tc>
          <w:tcPr>
            <w:tcW w:w="567" w:type="dxa"/>
          </w:tcPr>
          <w:p w14:paraId="47A39D9D" w14:textId="5988BABB" w:rsidR="008273F4" w:rsidRPr="00AD4599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4599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D459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AD459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EC11893" w14:textId="77777777" w:rsidR="006A5F4D" w:rsidRPr="00AD4599" w:rsidRDefault="006A5F4D" w:rsidP="006A5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459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0D8AE00" w14:textId="77777777" w:rsidR="006A5F4D" w:rsidRPr="00AD4599" w:rsidRDefault="006A5F4D" w:rsidP="006A5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97ED60" w14:textId="59CD7D7A" w:rsidR="006A5F4D" w:rsidRPr="00AD4599" w:rsidRDefault="006A5F4D" w:rsidP="006A5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4599">
              <w:rPr>
                <w:snapToGrid w:val="0"/>
                <w:sz w:val="22"/>
                <w:szCs w:val="22"/>
              </w:rPr>
              <w:t>Utskottet justerade särskilt protokoll 2020/21:64.</w:t>
            </w:r>
          </w:p>
          <w:p w14:paraId="6AE27B08" w14:textId="06D5D9BA" w:rsidR="00033D33" w:rsidRPr="00AD4599" w:rsidRDefault="00033D3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AD4599" w14:paraId="392836AD" w14:textId="77777777" w:rsidTr="00670574">
        <w:tc>
          <w:tcPr>
            <w:tcW w:w="567" w:type="dxa"/>
          </w:tcPr>
          <w:p w14:paraId="581EEC39" w14:textId="15082EC1" w:rsidR="00F84080" w:rsidRPr="00AD4599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4599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2413C16" w14:textId="77777777" w:rsidR="006A5F4D" w:rsidRPr="00AD4599" w:rsidRDefault="006A5F4D" w:rsidP="006A5F4D">
            <w:pPr>
              <w:rPr>
                <w:b/>
                <w:snapToGrid w:val="0"/>
                <w:sz w:val="22"/>
                <w:szCs w:val="22"/>
              </w:rPr>
            </w:pPr>
            <w:r w:rsidRPr="00AD4599">
              <w:rPr>
                <w:b/>
                <w:snapToGrid w:val="0"/>
                <w:sz w:val="22"/>
                <w:szCs w:val="22"/>
              </w:rPr>
              <w:t>Granskning hösten 2021</w:t>
            </w:r>
          </w:p>
          <w:p w14:paraId="470F556E" w14:textId="77777777" w:rsidR="006A5F4D" w:rsidRPr="00AD4599" w:rsidRDefault="006A5F4D" w:rsidP="006A5F4D">
            <w:pPr>
              <w:rPr>
                <w:b/>
                <w:snapToGrid w:val="0"/>
                <w:sz w:val="22"/>
                <w:szCs w:val="22"/>
              </w:rPr>
            </w:pPr>
          </w:p>
          <w:p w14:paraId="324D47BC" w14:textId="419F6979" w:rsidR="006A5F4D" w:rsidRPr="00AD4599" w:rsidRDefault="006A5F4D" w:rsidP="006A5F4D">
            <w:pPr>
              <w:rPr>
                <w:sz w:val="22"/>
                <w:szCs w:val="22"/>
              </w:rPr>
            </w:pPr>
            <w:r w:rsidRPr="00AD4599">
              <w:rPr>
                <w:sz w:val="22"/>
                <w:szCs w:val="22"/>
              </w:rPr>
              <w:t>Utskottet uppdrog åt kansliet att förbereda granskning i följande ämnen:</w:t>
            </w:r>
          </w:p>
          <w:p w14:paraId="1B9E1256" w14:textId="77777777" w:rsidR="006A5F4D" w:rsidRPr="00AD4599" w:rsidRDefault="006A5F4D" w:rsidP="006A5F4D">
            <w:pPr>
              <w:rPr>
                <w:sz w:val="22"/>
                <w:szCs w:val="22"/>
              </w:rPr>
            </w:pPr>
          </w:p>
          <w:p w14:paraId="4EB43329" w14:textId="726C8DBE" w:rsidR="006A5F4D" w:rsidRPr="00AD4599" w:rsidRDefault="006A5F4D" w:rsidP="006A5F4D">
            <w:pPr>
              <w:pStyle w:val="Liststycke"/>
              <w:numPr>
                <w:ilvl w:val="0"/>
                <w:numId w:val="12"/>
              </w:numPr>
            </w:pPr>
            <w:r w:rsidRPr="00AD4599">
              <w:t>Regeringens sammansättning och regeringsarbetets organisation</w:t>
            </w:r>
            <w:r w:rsidR="00223614">
              <w:t xml:space="preserve"> </w:t>
            </w:r>
            <w:r w:rsidR="00223614" w:rsidRPr="008E61C5">
              <w:t>(inkl. medverkan i KU:s granskning)</w:t>
            </w:r>
          </w:p>
          <w:p w14:paraId="721B97DD" w14:textId="77777777" w:rsidR="006A5F4D" w:rsidRPr="00AD4599" w:rsidRDefault="006A5F4D" w:rsidP="006A5F4D">
            <w:pPr>
              <w:pStyle w:val="Liststycke"/>
              <w:numPr>
                <w:ilvl w:val="0"/>
                <w:numId w:val="12"/>
              </w:numPr>
            </w:pPr>
            <w:r w:rsidRPr="00AD4599">
              <w:t>Regeringsprotokollen</w:t>
            </w:r>
          </w:p>
          <w:p w14:paraId="279DEFAC" w14:textId="77777777" w:rsidR="006A5F4D" w:rsidRPr="00AD4599" w:rsidRDefault="006A5F4D" w:rsidP="006A5F4D">
            <w:pPr>
              <w:pStyle w:val="Liststycke"/>
              <w:numPr>
                <w:ilvl w:val="0"/>
                <w:numId w:val="12"/>
              </w:numPr>
            </w:pPr>
            <w:r w:rsidRPr="00AD4599">
              <w:t>Vissa förvaltningsärenden: gruvärenden</w:t>
            </w:r>
          </w:p>
          <w:p w14:paraId="71007305" w14:textId="77777777" w:rsidR="006A5F4D" w:rsidRPr="00AD4599" w:rsidRDefault="006A5F4D" w:rsidP="006A5F4D">
            <w:pPr>
              <w:pStyle w:val="Liststycke"/>
              <w:numPr>
                <w:ilvl w:val="0"/>
                <w:numId w:val="12"/>
              </w:numPr>
            </w:pPr>
            <w:r w:rsidRPr="00AD4599">
              <w:t xml:space="preserve">Regeringens kollektiva beslutsfattande under </w:t>
            </w:r>
            <w:proofErr w:type="spellStart"/>
            <w:r w:rsidRPr="00AD4599">
              <w:t>coronapandemin</w:t>
            </w:r>
            <w:proofErr w:type="spellEnd"/>
          </w:p>
          <w:p w14:paraId="39498958" w14:textId="77777777" w:rsidR="006A5F4D" w:rsidRPr="00AD4599" w:rsidRDefault="006A5F4D" w:rsidP="006A5F4D">
            <w:pPr>
              <w:pStyle w:val="Liststycke"/>
              <w:numPr>
                <w:ilvl w:val="0"/>
                <w:numId w:val="12"/>
              </w:numPr>
            </w:pPr>
            <w:r w:rsidRPr="00AD4599">
              <w:t xml:space="preserve">Kontroll och samordning av normgivning under </w:t>
            </w:r>
            <w:proofErr w:type="spellStart"/>
            <w:r w:rsidRPr="00AD4599">
              <w:t>coronapandemin</w:t>
            </w:r>
            <w:proofErr w:type="spellEnd"/>
          </w:p>
          <w:p w14:paraId="5526B8A1" w14:textId="77777777" w:rsidR="006A5F4D" w:rsidRPr="00AD4599" w:rsidRDefault="006A5F4D" w:rsidP="006A5F4D">
            <w:pPr>
              <w:pStyle w:val="Liststycke"/>
              <w:numPr>
                <w:ilvl w:val="0"/>
                <w:numId w:val="12"/>
              </w:numPr>
            </w:pPr>
            <w:r w:rsidRPr="00AD4599">
              <w:t>Remissväsendets utveckling</w:t>
            </w:r>
          </w:p>
          <w:p w14:paraId="4985D327" w14:textId="77777777" w:rsidR="006A5F4D" w:rsidRPr="00AD4599" w:rsidRDefault="006A5F4D" w:rsidP="006A5F4D">
            <w:pPr>
              <w:pStyle w:val="Liststycke"/>
              <w:numPr>
                <w:ilvl w:val="0"/>
                <w:numId w:val="12"/>
              </w:numPr>
            </w:pPr>
            <w:r w:rsidRPr="00AD4599">
              <w:t>Beredning av beställningsbemyndiganden</w:t>
            </w:r>
          </w:p>
          <w:p w14:paraId="2E0250C4" w14:textId="77777777" w:rsidR="006A5F4D" w:rsidRPr="00AD4599" w:rsidRDefault="006A5F4D" w:rsidP="006A5F4D">
            <w:pPr>
              <w:pStyle w:val="Liststycke"/>
              <w:numPr>
                <w:ilvl w:val="0"/>
                <w:numId w:val="12"/>
              </w:numPr>
            </w:pPr>
            <w:r w:rsidRPr="00AD4599">
              <w:t>Framställningar från JO</w:t>
            </w:r>
          </w:p>
          <w:p w14:paraId="2247921D" w14:textId="1A024688" w:rsidR="006A5F4D" w:rsidRPr="00AD4599" w:rsidRDefault="006A5F4D" w:rsidP="006A5F4D">
            <w:pPr>
              <w:pStyle w:val="Liststycke"/>
              <w:numPr>
                <w:ilvl w:val="0"/>
                <w:numId w:val="12"/>
              </w:numPr>
            </w:pPr>
            <w:r w:rsidRPr="00AD4599">
              <w:t>Förordningsmotiv.</w:t>
            </w:r>
          </w:p>
          <w:p w14:paraId="35592D36" w14:textId="5BAAEB3C" w:rsidR="006A5F4D" w:rsidRPr="00AD4599" w:rsidRDefault="006A5F4D" w:rsidP="00DC06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AD4599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AD459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4599">
              <w:rPr>
                <w:sz w:val="22"/>
                <w:szCs w:val="22"/>
              </w:rPr>
              <w:t>Vid protokollet</w:t>
            </w:r>
          </w:p>
          <w:p w14:paraId="5746705F" w14:textId="1BCF8827" w:rsidR="008273F4" w:rsidRPr="00AD459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4599">
              <w:rPr>
                <w:sz w:val="22"/>
                <w:szCs w:val="22"/>
              </w:rPr>
              <w:t>Justera</w:t>
            </w:r>
            <w:r w:rsidR="002B5657">
              <w:rPr>
                <w:sz w:val="22"/>
                <w:szCs w:val="22"/>
              </w:rPr>
              <w:t xml:space="preserve">t </w:t>
            </w:r>
            <w:r w:rsidR="002B5657" w:rsidRPr="00477C9F">
              <w:rPr>
                <w:sz w:val="22"/>
                <w:szCs w:val="22"/>
              </w:rPr>
              <w:t>20</w:t>
            </w:r>
            <w:r w:rsidR="002B5657">
              <w:rPr>
                <w:sz w:val="22"/>
                <w:szCs w:val="22"/>
              </w:rPr>
              <w:t>21</w:t>
            </w:r>
            <w:r w:rsidR="002B5657" w:rsidRPr="00477C9F">
              <w:rPr>
                <w:sz w:val="22"/>
                <w:szCs w:val="22"/>
              </w:rPr>
              <w:t>-</w:t>
            </w:r>
            <w:r w:rsidR="002B5657">
              <w:rPr>
                <w:sz w:val="22"/>
                <w:szCs w:val="22"/>
              </w:rPr>
              <w:t>06-17</w:t>
            </w:r>
          </w:p>
          <w:p w14:paraId="40538056" w14:textId="03A6F78B" w:rsidR="00AF32C5" w:rsidRPr="00AD4599" w:rsidRDefault="008273F4" w:rsidP="002B565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4599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5"/>
        <w:gridCol w:w="86"/>
        <w:gridCol w:w="272"/>
        <w:gridCol w:w="355"/>
        <w:gridCol w:w="354"/>
        <w:gridCol w:w="354"/>
        <w:gridCol w:w="353"/>
        <w:gridCol w:w="354"/>
        <w:gridCol w:w="354"/>
        <w:gridCol w:w="354"/>
        <w:gridCol w:w="354"/>
        <w:gridCol w:w="353"/>
        <w:gridCol w:w="251"/>
        <w:gridCol w:w="103"/>
        <w:gridCol w:w="354"/>
        <w:gridCol w:w="354"/>
        <w:gridCol w:w="354"/>
        <w:gridCol w:w="280"/>
        <w:gridCol w:w="7"/>
        <w:gridCol w:w="59"/>
      </w:tblGrid>
      <w:tr w:rsidR="00D93C2E" w14:paraId="79DE2F22" w14:textId="77777777" w:rsidTr="00D41B19">
        <w:trPr>
          <w:gridAfter w:val="2"/>
          <w:wAfter w:w="39" w:type="pct"/>
          <w:jc w:val="center"/>
        </w:trPr>
        <w:tc>
          <w:tcPr>
            <w:tcW w:w="19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FE5F4A1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B820F6">
              <w:rPr>
                <w:sz w:val="20"/>
              </w:rPr>
              <w:t>5</w:t>
            </w:r>
            <w:r w:rsidRPr="00612FF5">
              <w:rPr>
                <w:sz w:val="20"/>
              </w:rPr>
              <w:t>-</w:t>
            </w:r>
            <w:r w:rsidR="00D41B19">
              <w:rPr>
                <w:sz w:val="20"/>
              </w:rPr>
              <w:t>29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092B1341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1C6EF5">
              <w:rPr>
                <w:sz w:val="16"/>
                <w:szCs w:val="16"/>
              </w:rPr>
              <w:t>65</w:t>
            </w:r>
          </w:p>
        </w:tc>
      </w:tr>
      <w:tr w:rsidR="0025070D" w:rsidRPr="000A7521" w14:paraId="612DC20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EC5074" w:rsidRDefault="0025070D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33048875" w:rsidR="0025070D" w:rsidRPr="00EC5074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C5074">
              <w:rPr>
                <w:sz w:val="20"/>
              </w:rPr>
              <w:t>§</w:t>
            </w:r>
            <w:r w:rsidR="001C6EF5" w:rsidRPr="00EC5074">
              <w:rPr>
                <w:sz w:val="20"/>
              </w:rPr>
              <w:t xml:space="preserve"> 1–3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2D4D1586" w:rsidR="0025070D" w:rsidRPr="00EC5074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C5074"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013F796B" w:rsidR="0025070D" w:rsidRPr="00AD4599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D4599"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7B21B923" w:rsidR="0025070D" w:rsidRPr="00AD4599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D4599"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57C8678E" w:rsidR="0025070D" w:rsidRPr="00AD4599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D4599"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3E3990EC" w:rsidR="0025070D" w:rsidRPr="00AD4599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D4599"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41797B83" w:rsidR="0025070D" w:rsidRPr="00AD4599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D4599"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C8418E5" w:rsidR="0025070D" w:rsidRPr="00AD4599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D4599">
              <w:rPr>
                <w:sz w:val="20"/>
              </w:rPr>
              <w:t>§</w:t>
            </w:r>
          </w:p>
        </w:tc>
      </w:tr>
      <w:tr w:rsidR="0025070D" w:rsidRPr="00E931D7" w14:paraId="7F4EC07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C5074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C5074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C5074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C5074"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C5074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C5074"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C5074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EC5074"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5070D" w:rsidRPr="001A5B6F" w14:paraId="74A6DCA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5070D" w:rsidRPr="00F24B88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4FF3B849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07177C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bookmarkStart w:id="0" w:name="_GoBack" w:colFirst="1" w:colLast="1"/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53F1A2CF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bookmarkEnd w:id="0"/>
      <w:tr w:rsidR="0025070D" w:rsidRPr="001A5B6F" w14:paraId="2C63917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77FFB451" w:rsidR="0025070D" w:rsidRPr="001A5B6F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E75809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5F04445" w:rsidR="0025070D" w:rsidRPr="00FE2AC1" w:rsidRDefault="00C77934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AA454F0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27B56E74" w:rsidR="0025070D" w:rsidRPr="001A5B6F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8AC2A3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765B28B0" w:rsidR="0025070D" w:rsidRPr="001A5B6F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6B3EC7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5070D" w:rsidRPr="000700C4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2234CBE5" w:rsidR="0025070D" w:rsidRPr="001A5B6F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9452C1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5E7ECFA7" w:rsidR="0025070D" w:rsidRPr="001A5B6F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918486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41F1341A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51F3D5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5D689BA4" w:rsidR="0025070D" w:rsidRPr="001A5B6F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86F0E7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1127C663" w:rsidR="0025070D" w:rsidRPr="001A5B6F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524DB7E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3DF27558" w:rsidR="0025070D" w:rsidRPr="001A5B6F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25070D" w:rsidRPr="001A5B6F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B97466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5070D" w:rsidRPr="004B210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198C7F59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0BC956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3DFE2CA9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E3AFC3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5B041321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4AE7EE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465EBA9F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CDEDE2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5070D" w:rsidRPr="008E2326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3B2A333D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A1A4792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5070D" w:rsidRPr="00E931D7" w:rsidRDefault="0025070D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9D4BA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230455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3B0BF3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036F1828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7C00B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5070D" w:rsidRPr="00B91BEE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170885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57FE618A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F1118D9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5070D" w:rsidRPr="008E2326" w:rsidRDefault="0025070D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A3CE5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5D839D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54F0CF03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7E31FE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354284CD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DA885C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8BE06E9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A80381C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A08FAD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2BB9FD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4A5FC8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11D8446A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33AAA13B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5DC7FE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3C2788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25070D" w:rsidRPr="008E2326" w:rsidRDefault="0025070D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57DF1A6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1C4062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66126CC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25070D" w:rsidRPr="008E2326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4982355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53ED76BA" w:rsidR="0025070D" w:rsidRPr="00214135" w:rsidRDefault="001C6EF5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4500E80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0698303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4EB40FF8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2E2B1D81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728F87B4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5070D" w:rsidRPr="00A571A1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070D" w:rsidRPr="001A5B6F" w14:paraId="08D2E10F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25070D" w:rsidRDefault="0025070D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25070D" w:rsidRPr="00214135" w:rsidRDefault="0025070D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20F6" w:rsidRPr="001A5B6F" w14:paraId="43F0137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713" w14:textId="73315611" w:rsidR="00B820F6" w:rsidRDefault="00B820F6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DB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3B3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D0D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04F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8D1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E7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CD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011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8CA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457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7F8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12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9E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23F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45A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5E4" w14:textId="77777777" w:rsidR="00B820F6" w:rsidRPr="00214135" w:rsidRDefault="00B820F6" w:rsidP="00064D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6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4" w:type="pct"/>
            <w:gridSpan w:val="17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D41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6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4" w:type="pct"/>
            <w:gridSpan w:val="17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74F"/>
    <w:multiLevelType w:val="hybridMultilevel"/>
    <w:tmpl w:val="C6DA3888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77A0424">
      <w:numFmt w:val="bullet"/>
      <w:lvlText w:val="•"/>
      <w:lvlJc w:val="left"/>
      <w:pPr>
        <w:ind w:left="2424" w:hanging="1344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BC8272A"/>
    <w:multiLevelType w:val="hybridMultilevel"/>
    <w:tmpl w:val="61D8F22A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3F8D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049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94B5A"/>
    <w:rsid w:val="001A1578"/>
    <w:rsid w:val="001A5B6F"/>
    <w:rsid w:val="001C6EF5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3614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B5657"/>
    <w:rsid w:val="002C7177"/>
    <w:rsid w:val="002D0E4D"/>
    <w:rsid w:val="002D2AB5"/>
    <w:rsid w:val="002E3221"/>
    <w:rsid w:val="002F284C"/>
    <w:rsid w:val="002F2F4E"/>
    <w:rsid w:val="002F53C2"/>
    <w:rsid w:val="003075B8"/>
    <w:rsid w:val="00322493"/>
    <w:rsid w:val="0033132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22CA"/>
    <w:rsid w:val="005650F7"/>
    <w:rsid w:val="00567B7A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629"/>
    <w:rsid w:val="00612FF5"/>
    <w:rsid w:val="00614737"/>
    <w:rsid w:val="00626335"/>
    <w:rsid w:val="00640520"/>
    <w:rsid w:val="006503A2"/>
    <w:rsid w:val="00655976"/>
    <w:rsid w:val="00670574"/>
    <w:rsid w:val="00690BE7"/>
    <w:rsid w:val="006A151D"/>
    <w:rsid w:val="006A511D"/>
    <w:rsid w:val="006A5F4D"/>
    <w:rsid w:val="006B0412"/>
    <w:rsid w:val="006B151B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091D"/>
    <w:rsid w:val="008422E5"/>
    <w:rsid w:val="0084620D"/>
    <w:rsid w:val="008557FA"/>
    <w:rsid w:val="00875A5E"/>
    <w:rsid w:val="00875CAD"/>
    <w:rsid w:val="008808A5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459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E1242"/>
    <w:rsid w:val="00CF6E9E"/>
    <w:rsid w:val="00D15194"/>
    <w:rsid w:val="00D27984"/>
    <w:rsid w:val="00D40740"/>
    <w:rsid w:val="00D41B19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67B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0E33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5074"/>
    <w:rsid w:val="00EC735D"/>
    <w:rsid w:val="00ED5D82"/>
    <w:rsid w:val="00EE68A3"/>
    <w:rsid w:val="00F064EF"/>
    <w:rsid w:val="00F07228"/>
    <w:rsid w:val="00F227F9"/>
    <w:rsid w:val="00F33C48"/>
    <w:rsid w:val="00F454FD"/>
    <w:rsid w:val="00F61E3C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26E07E-14C4-4C55-8022-F4472938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130</TotalTime>
  <Pages>2</Pages>
  <Words>312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15</cp:revision>
  <cp:lastPrinted>2021-05-04T07:05:00Z</cp:lastPrinted>
  <dcterms:created xsi:type="dcterms:W3CDTF">2021-06-10T11:39:00Z</dcterms:created>
  <dcterms:modified xsi:type="dcterms:W3CDTF">2021-06-30T14:11:00Z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