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45E" w:rsidRPr="002A0652" w:rsidRDefault="00D8245E" w:rsidP="0053146C">
      <w:pPr>
        <w:pStyle w:val="Hemstlrubrik"/>
      </w:pPr>
      <w:r w:rsidRPr="002A0652">
        <w:t>Förslag till riksdagsbeslut</w:t>
      </w:r>
    </w:p>
    <w:p w:rsidR="00D8245E" w:rsidRPr="002A0652" w:rsidRDefault="00D8245E" w:rsidP="00D8245E">
      <w:pPr>
        <w:pStyle w:val="Hemstlatt"/>
      </w:pPr>
      <w:r w:rsidRPr="002A0652">
        <w:t>Riksdagen tillkännager för rege</w:t>
      </w:r>
      <w:r w:rsidR="005206AD" w:rsidRPr="002A0652">
        <w:t xml:space="preserve">ringen som sin mening </w:t>
      </w:r>
      <w:r w:rsidR="00F23446" w:rsidRPr="002A0652">
        <w:t>vad</w:t>
      </w:r>
      <w:r w:rsidRPr="002A0652">
        <w:t xml:space="preserve"> i motionen anförs om att ta bort regleringen som förhindrar länsstyrelserna att besl</w:t>
      </w:r>
      <w:r w:rsidRPr="002A0652">
        <w:t>u</w:t>
      </w:r>
      <w:r w:rsidRPr="002A0652">
        <w:t>ta om jakttider för älg som understiger 70 dagar.</w:t>
      </w:r>
    </w:p>
    <w:p w:rsidR="00D8245E" w:rsidRPr="002A0652" w:rsidRDefault="00D8245E" w:rsidP="00D8245E">
      <w:pPr>
        <w:pStyle w:val="Rubrik1"/>
      </w:pPr>
      <w:r w:rsidRPr="002A0652">
        <w:t>Motivering</w:t>
      </w:r>
    </w:p>
    <w:p w:rsidR="00D8245E" w:rsidRPr="002A0652" w:rsidRDefault="00D8245E" w:rsidP="0053146C">
      <w:r w:rsidRPr="002A0652">
        <w:t>Dagens förvaltning av älgstammen bygger till stor del på lokalt och regionalt inflytande. Registrering av jaktområden hanteras av länsstyrelserna. Även tilldelningen av älg beslutas av länsstyrelserna, utom i de fall området är ett s.k. älgskötselområde som själva beslutar om tilldelning utifrån en älgförval</w:t>
      </w:r>
      <w:r w:rsidRPr="002A0652">
        <w:t>t</w:t>
      </w:r>
      <w:r w:rsidRPr="002A0652">
        <w:t>ningsplan.</w:t>
      </w:r>
    </w:p>
    <w:p w:rsidR="00D8245E" w:rsidRPr="002A0652" w:rsidRDefault="00D8245E" w:rsidP="00D8245E">
      <w:pPr>
        <w:pStyle w:val="Normaltindrag"/>
      </w:pPr>
      <w:r w:rsidRPr="002A0652">
        <w:t>Länsstyrelserna beslutar också om jakttiden i så motto att de får besluta om avslutning av jakten samt eventuellt jaktuppehåll för de nordliga länen där älgjakten startar i september. Tilldelningen bygger på synpunkter från lokala samråd mellan markägare och jägare samt synpunkter från länets viltvård</w:t>
      </w:r>
      <w:r w:rsidRPr="002A0652">
        <w:t>s</w:t>
      </w:r>
      <w:r w:rsidRPr="002A0652">
        <w:t>nämnd.</w:t>
      </w:r>
    </w:p>
    <w:p w:rsidR="00D8245E" w:rsidRPr="002A0652" w:rsidRDefault="0053146C" w:rsidP="00D8245E">
      <w:pPr>
        <w:pStyle w:val="Normaltindrag"/>
      </w:pPr>
      <w:r w:rsidRPr="002A0652">
        <w:t>Trots de</w:t>
      </w:r>
      <w:r w:rsidR="00D8245E" w:rsidRPr="002A0652">
        <w:t xml:space="preserve"> alltmer uttalade intentionerna att förvaltningen ska ske lokalt och regionalt så har regeringen ändå begränsat möjligheterna för länsstyrelserna att besluta om jakttider för älg som understiger 70 dagar. Ett undantag finns och det är för renskötselområdet ovanför lappmarksgränsen i Norr- och Vä</w:t>
      </w:r>
      <w:r w:rsidR="00D8245E" w:rsidRPr="002A0652">
        <w:t>s</w:t>
      </w:r>
      <w:r w:rsidR="00D8245E" w:rsidRPr="002A0652">
        <w:t xml:space="preserve">terbotten samt på renbetesfjällen i Jämtland där </w:t>
      </w:r>
      <w:r w:rsidRPr="002A0652">
        <w:t xml:space="preserve">länsstyrelserna </w:t>
      </w:r>
      <w:r w:rsidR="00D8245E" w:rsidRPr="002A0652">
        <w:t>kan besluta om kortare jakttid om det behövs på grund av renskötseln eller klimatförhå</w:t>
      </w:r>
      <w:r w:rsidR="00D8245E" w:rsidRPr="002A0652">
        <w:t>l</w:t>
      </w:r>
      <w:r w:rsidR="00D8245E" w:rsidRPr="002A0652">
        <w:t>landen. Denna möjlighet att själva besluta om lämpliga jakttider borde vara fri för länsstyrelserna över hela länsområdet om det finns en uttalad vilja för detta från de lokala samråden av jägare och markägare och efter hörande med viltvårdsnämnden i länet.</w:t>
      </w:r>
    </w:p>
    <w:p w:rsidR="00D8245E" w:rsidRPr="002A0652" w:rsidRDefault="00D8245E" w:rsidP="00D8245E">
      <w:pPr>
        <w:pStyle w:val="Normaltindrag"/>
      </w:pPr>
      <w:r w:rsidRPr="002A0652">
        <w:t>Det centrala direktivet om minst 70 dagars älgjakt under en eller flera p</w:t>
      </w:r>
      <w:r w:rsidRPr="002A0652">
        <w:t>e</w:t>
      </w:r>
      <w:r w:rsidRPr="002A0652">
        <w:t>rioder tar ingen hänsyn till klimat, dagslängd eller problem med älgförval</w:t>
      </w:r>
      <w:r w:rsidRPr="002A0652">
        <w:t>t</w:t>
      </w:r>
      <w:r w:rsidRPr="002A0652">
        <w:lastRenderedPageBreak/>
        <w:t>ning i områden med stora årstidsvandringar. Det finns anledning att ta bort de sista resterna av en central styrning över älgjakten eftersom denna inte tar hänsyn till de regionala skillnader som finns i landet. Eftersom länsstyrelsen är den myndighet som har ansvaret för älgförvaltningen i övriga frågor bör också frågan om jakttidens längd vara en fråga som länsstyrelsen har att b</w:t>
      </w:r>
      <w:r w:rsidRPr="002A0652">
        <w:t>e</w:t>
      </w:r>
      <w:r w:rsidRPr="002A0652">
        <w:t>sluta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146C" w:rsidRPr="002A0652">
        <w:tblPrEx>
          <w:tblCellMar>
            <w:top w:w="0" w:type="dxa"/>
            <w:bottom w:w="0" w:type="dxa"/>
          </w:tblCellMar>
        </w:tblPrEx>
        <w:trPr>
          <w:cantSplit/>
        </w:trPr>
        <w:tc>
          <w:tcPr>
            <w:tcW w:w="3046" w:type="dxa"/>
          </w:tcPr>
          <w:p w:rsidR="0053146C" w:rsidRPr="002A0652" w:rsidRDefault="0053146C" w:rsidP="0053146C">
            <w:pPr>
              <w:pStyle w:val="UnderskriftDatum"/>
              <w:spacing w:before="240"/>
            </w:pPr>
            <w:r w:rsidRPr="002A0652">
              <w:t>Stockholm den 29 september 2005</w:t>
            </w:r>
          </w:p>
        </w:tc>
        <w:tc>
          <w:tcPr>
            <w:tcW w:w="3047" w:type="dxa"/>
          </w:tcPr>
          <w:p w:rsidR="0053146C" w:rsidRPr="002A0652" w:rsidRDefault="0053146C" w:rsidP="0053146C">
            <w:pPr>
              <w:pStyle w:val="Underskrifter"/>
              <w:spacing w:before="240"/>
            </w:pPr>
          </w:p>
        </w:tc>
      </w:tr>
      <w:tr w:rsidR="0053146C" w:rsidRPr="002A0652">
        <w:tblPrEx>
          <w:tblCellMar>
            <w:top w:w="0" w:type="dxa"/>
            <w:bottom w:w="0" w:type="dxa"/>
          </w:tblCellMar>
        </w:tblPrEx>
        <w:trPr>
          <w:cantSplit/>
        </w:trPr>
        <w:tc>
          <w:tcPr>
            <w:tcW w:w="3046" w:type="dxa"/>
          </w:tcPr>
          <w:p w:rsidR="0053146C" w:rsidRPr="002A0652" w:rsidRDefault="0053146C" w:rsidP="0053146C">
            <w:pPr>
              <w:pStyle w:val="Underskrifter"/>
            </w:pPr>
            <w:r w:rsidRPr="002A0652">
              <w:t>Krister Hammarbergh (m)</w:t>
            </w:r>
          </w:p>
        </w:tc>
        <w:tc>
          <w:tcPr>
            <w:tcW w:w="3047" w:type="dxa"/>
          </w:tcPr>
          <w:p w:rsidR="0053146C" w:rsidRPr="002A0652" w:rsidRDefault="0053146C" w:rsidP="0053146C">
            <w:pPr>
              <w:pStyle w:val="Underskrifter"/>
            </w:pPr>
          </w:p>
        </w:tc>
      </w:tr>
    </w:tbl>
    <w:p w:rsidR="00E84F25" w:rsidRPr="002A0652" w:rsidRDefault="00E84F25" w:rsidP="0053146C">
      <w:pPr>
        <w:pStyle w:val="Normaltindrag"/>
      </w:pPr>
    </w:p>
    <w:sectPr w:rsidR="00E84F25" w:rsidRPr="002A0652" w:rsidSect="00531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649" w:rsidRPr="002A0652" w:rsidRDefault="00BF2649">
      <w:r w:rsidRPr="002A0652">
        <w:separator/>
      </w:r>
    </w:p>
  </w:endnote>
  <w:endnote w:type="continuationSeparator" w:id="0">
    <w:p w:rsidR="00BF2649" w:rsidRPr="002A0652" w:rsidRDefault="00BF2649">
      <w:r w:rsidRPr="002A0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EC6" w:rsidRPr="002A0652" w:rsidRDefault="002A0652" w:rsidP="0053146C">
    <w:pPr>
      <w:pStyle w:val="Sidfot"/>
    </w:pPr>
    <w:r w:rsidRPr="002A0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831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46C" w:rsidRDefault="0053146C">
                          <w:pPr>
                            <w:pStyle w:val="NormalS5sidnrV"/>
                          </w:pPr>
                          <w:r>
                            <w:fldChar w:fldCharType="begin"/>
                          </w:r>
                          <w:r>
                            <w:instrText xml:space="preserve"> PAGE *\charformat</w:instrText>
                          </w:r>
                          <w:r>
                            <w:fldChar w:fldCharType="separate"/>
                          </w:r>
                          <w:r w:rsidR="005206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46C" w:rsidRDefault="0053146C">
                    <w:pPr>
                      <w:pStyle w:val="NormalS5sidnrV"/>
                    </w:pPr>
                    <w:r>
                      <w:fldChar w:fldCharType="begin"/>
                    </w:r>
                    <w:r>
                      <w:instrText xml:space="preserve"> PAGE *\charformat</w:instrText>
                    </w:r>
                    <w:r>
                      <w:fldChar w:fldCharType="separate"/>
                    </w:r>
                    <w:r w:rsidR="005206A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EC6" w:rsidRPr="002A0652" w:rsidRDefault="002A0652" w:rsidP="0053146C">
    <w:pPr>
      <w:pStyle w:val="Sidfot"/>
    </w:pPr>
    <w:r w:rsidRPr="002A0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669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46C" w:rsidRDefault="0053146C">
                          <w:pPr>
                            <w:pStyle w:val="NormalS5sidnrH"/>
                            <w:ind w:right="0"/>
                          </w:pPr>
                          <w:r>
                            <w:fldChar w:fldCharType="begin"/>
                          </w:r>
                          <w:r>
                            <w:instrText xml:space="preserve"> PAGE *\charformat</w:instrText>
                          </w:r>
                          <w:r>
                            <w:fldChar w:fldCharType="separate"/>
                          </w:r>
                          <w:r w:rsidR="005206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46C" w:rsidRDefault="0053146C">
                    <w:pPr>
                      <w:pStyle w:val="NormalS5sidnrH"/>
                      <w:ind w:right="0"/>
                    </w:pPr>
                    <w:r>
                      <w:fldChar w:fldCharType="begin"/>
                    </w:r>
                    <w:r>
                      <w:instrText xml:space="preserve"> PAGE *\charformat</w:instrText>
                    </w:r>
                    <w:r>
                      <w:fldChar w:fldCharType="separate"/>
                    </w:r>
                    <w:r w:rsidR="005206A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EC6" w:rsidRPr="002A0652" w:rsidRDefault="002A0652" w:rsidP="0053146C">
    <w:pPr>
      <w:pStyle w:val="Sidfot"/>
    </w:pPr>
    <w:r w:rsidRPr="002A0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403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46C" w:rsidRDefault="0053146C">
                          <w:pPr>
                            <w:pStyle w:val="NormalS5sidnrH"/>
                            <w:ind w:right="0"/>
                          </w:pPr>
                          <w:r>
                            <w:fldChar w:fldCharType="begin"/>
                          </w:r>
                          <w:r>
                            <w:instrText xml:space="preserve"> PAGE *\charformat</w:instrText>
                          </w:r>
                          <w:r>
                            <w:fldChar w:fldCharType="separate"/>
                          </w:r>
                          <w:r w:rsidR="005206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46C" w:rsidRDefault="0053146C">
                    <w:pPr>
                      <w:pStyle w:val="NormalS5sidnrH"/>
                      <w:ind w:right="0"/>
                    </w:pPr>
                    <w:r>
                      <w:fldChar w:fldCharType="begin"/>
                    </w:r>
                    <w:r>
                      <w:instrText xml:space="preserve"> PAGE *\charformat</w:instrText>
                    </w:r>
                    <w:r>
                      <w:fldChar w:fldCharType="separate"/>
                    </w:r>
                    <w:r w:rsidR="005206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649" w:rsidRPr="002A0652" w:rsidRDefault="00BF2649">
      <w:r w:rsidRPr="002A0652">
        <w:separator/>
      </w:r>
    </w:p>
  </w:footnote>
  <w:footnote w:type="continuationSeparator" w:id="0">
    <w:p w:rsidR="00BF2649" w:rsidRPr="002A0652" w:rsidRDefault="00BF2649">
      <w:r w:rsidRPr="002A0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EC6" w:rsidRPr="002A0652" w:rsidRDefault="002A0652" w:rsidP="0053146C">
    <w:pPr>
      <w:pStyle w:val="Sidhuvud"/>
    </w:pPr>
    <w:r w:rsidRPr="002A0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49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46C" w:rsidRDefault="0053146C">
                          <w:pPr>
                            <w:pStyle w:val="KantRubrikS5V"/>
                          </w:pPr>
                          <w:r>
                            <w:fldChar w:fldCharType="begin"/>
                          </w:r>
                          <w:r>
                            <w:instrText xml:space="preserve"> DOCPROPERTY "YearUser" *\charformat </w:instrText>
                          </w:r>
                          <w:r>
                            <w:fldChar w:fldCharType="separate"/>
                          </w:r>
                          <w:r w:rsidR="005206AD">
                            <w:t>2005/06</w:t>
                          </w:r>
                          <w:r>
                            <w:fldChar w:fldCharType="end"/>
                          </w:r>
                          <w:r>
                            <w:t>:</w:t>
                          </w:r>
                          <w:r>
                            <w:fldChar w:fldCharType="begin"/>
                          </w:r>
                          <w:r>
                            <w:instrText xml:space="preserve"> DOCPROPERTY "Motionsnummer" *\charformat </w:instrText>
                          </w:r>
                          <w:r>
                            <w:fldChar w:fldCharType="separate"/>
                          </w:r>
                          <w:r w:rsidR="005206AD">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46C" w:rsidRDefault="0053146C">
                    <w:pPr>
                      <w:pStyle w:val="KantRubrikS5V"/>
                    </w:pPr>
                    <w:r>
                      <w:fldChar w:fldCharType="begin"/>
                    </w:r>
                    <w:r>
                      <w:instrText xml:space="preserve"> DOCPROPERTY "YearUser" *\charformat </w:instrText>
                    </w:r>
                    <w:r>
                      <w:fldChar w:fldCharType="separate"/>
                    </w:r>
                    <w:r w:rsidR="005206AD">
                      <w:t>2005/06</w:t>
                    </w:r>
                    <w:r>
                      <w:fldChar w:fldCharType="end"/>
                    </w:r>
                    <w:r>
                      <w:t>:</w:t>
                    </w:r>
                    <w:r>
                      <w:fldChar w:fldCharType="begin"/>
                    </w:r>
                    <w:r>
                      <w:instrText xml:space="preserve"> DOCPROPERTY "Motionsnummer" *\charformat </w:instrText>
                    </w:r>
                    <w:r>
                      <w:fldChar w:fldCharType="separate"/>
                    </w:r>
                    <w:r w:rsidR="005206AD">
                      <w:t>MJ287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EC6" w:rsidRPr="002A0652" w:rsidRDefault="002A0652" w:rsidP="0053146C">
    <w:pPr>
      <w:pStyle w:val="Sidhuvud"/>
    </w:pPr>
    <w:r w:rsidRPr="002A0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435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46C" w:rsidRDefault="0053146C">
                          <w:pPr>
                            <w:pStyle w:val="KantRubrikS5H"/>
                            <w:ind w:right="0"/>
                          </w:pPr>
                          <w:r>
                            <w:fldChar w:fldCharType="begin"/>
                          </w:r>
                          <w:r>
                            <w:instrText xml:space="preserve"> DOCPROPERTY "YearUser" *\charformat </w:instrText>
                          </w:r>
                          <w:r>
                            <w:fldChar w:fldCharType="separate"/>
                          </w:r>
                          <w:r w:rsidR="005206AD">
                            <w:t>2005/06</w:t>
                          </w:r>
                          <w:r>
                            <w:fldChar w:fldCharType="end"/>
                          </w:r>
                          <w:r>
                            <w:t>:</w:t>
                          </w:r>
                          <w:r>
                            <w:fldChar w:fldCharType="begin"/>
                          </w:r>
                          <w:r>
                            <w:instrText xml:space="preserve"> DOCPROPERTY "Motionsnummer" *\charformat </w:instrText>
                          </w:r>
                          <w:r>
                            <w:fldChar w:fldCharType="separate"/>
                          </w:r>
                          <w:r w:rsidR="005206AD">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46C" w:rsidRDefault="0053146C">
                    <w:pPr>
                      <w:pStyle w:val="KantRubrikS5H"/>
                      <w:ind w:right="0"/>
                    </w:pPr>
                    <w:r>
                      <w:fldChar w:fldCharType="begin"/>
                    </w:r>
                    <w:r>
                      <w:instrText xml:space="preserve"> DOCPROPERTY "YearUser" *\charformat </w:instrText>
                    </w:r>
                    <w:r>
                      <w:fldChar w:fldCharType="separate"/>
                    </w:r>
                    <w:r w:rsidR="005206AD">
                      <w:t>2005/06</w:t>
                    </w:r>
                    <w:r>
                      <w:fldChar w:fldCharType="end"/>
                    </w:r>
                    <w:r>
                      <w:t>:</w:t>
                    </w:r>
                    <w:r>
                      <w:fldChar w:fldCharType="begin"/>
                    </w:r>
                    <w:r>
                      <w:instrText xml:space="preserve"> DOCPROPERTY "Motionsnummer" *\charformat </w:instrText>
                    </w:r>
                    <w:r>
                      <w:fldChar w:fldCharType="separate"/>
                    </w:r>
                    <w:r w:rsidR="005206AD">
                      <w:t>MJ287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46C" w:rsidRPr="002A0652" w:rsidRDefault="0053146C">
    <w:pPr>
      <w:pStyle w:val="FSHNormal"/>
      <w:tabs>
        <w:tab w:val="right" w:pos="5840"/>
      </w:tabs>
    </w:pPr>
    <w:r w:rsidRPr="002A0652">
      <w:br/>
    </w:r>
    <w:r w:rsidRPr="002A0652">
      <w:fldChar w:fldCharType="begin" w:fldLock="1"/>
    </w:r>
    <w:r w:rsidRPr="002A0652">
      <w:instrText xml:space="preserve"> DOCPROPERTY</w:instrText>
    </w:r>
    <w:r w:rsidRPr="002A0652">
      <w:rPr>
        <w:sz w:val="18"/>
      </w:rPr>
      <w:instrText xml:space="preserve"> "YearUser" *\charformat </w:instrText>
    </w:r>
    <w:r w:rsidRPr="002A0652">
      <w:fldChar w:fldCharType="separate"/>
    </w:r>
    <w:r w:rsidR="005206AD" w:rsidRPr="002A0652">
      <w:t>2005/06</w:t>
    </w:r>
    <w:r w:rsidRPr="002A0652">
      <w:fldChar w:fldCharType="end"/>
    </w:r>
    <w:r w:rsidRPr="002A0652">
      <w:t xml:space="preserve"> </w:t>
    </w:r>
    <w:r w:rsidRPr="002A0652">
      <w:tab/>
      <w:t xml:space="preserve">mnr: </w:t>
    </w:r>
    <w:r w:rsidRPr="002A0652">
      <w:fldChar w:fldCharType="begin" w:fldLock="1"/>
    </w:r>
    <w:r w:rsidRPr="002A0652">
      <w:instrText xml:space="preserve"> DOCPROPERTY</w:instrText>
    </w:r>
    <w:r w:rsidRPr="002A0652">
      <w:rPr>
        <w:sz w:val="18"/>
      </w:rPr>
      <w:instrText xml:space="preserve"> "Motionsnummer" *\charformat </w:instrText>
    </w:r>
    <w:r w:rsidRPr="002A0652">
      <w:fldChar w:fldCharType="separate"/>
    </w:r>
    <w:r w:rsidR="005206AD" w:rsidRPr="002A0652">
      <w:t>MJ287</w:t>
    </w:r>
    <w:r w:rsidRPr="002A0652">
      <w:fldChar w:fldCharType="end"/>
    </w:r>
    <w:r w:rsidRPr="002A0652">
      <w:br/>
    </w:r>
    <w:r w:rsidRPr="002A0652">
      <w:fldChar w:fldCharType="begin" w:fldLock="1"/>
    </w:r>
    <w:r w:rsidRPr="002A0652">
      <w:instrText xml:space="preserve"> DOCPROPERTY</w:instrText>
    </w:r>
    <w:r w:rsidRPr="002A0652">
      <w:rPr>
        <w:sz w:val="18"/>
      </w:rPr>
      <w:instrText xml:space="preserve"> "Samling" *\charformat </w:instrText>
    </w:r>
    <w:r w:rsidRPr="002A0652">
      <w:fldChar w:fldCharType="end"/>
    </w:r>
    <w:r w:rsidRPr="002A0652">
      <w:tab/>
      <w:t xml:space="preserve">pnr: </w:t>
    </w:r>
    <w:r w:rsidRPr="002A0652">
      <w:fldChar w:fldCharType="begin" w:fldLock="1"/>
    </w:r>
    <w:r w:rsidRPr="002A0652">
      <w:instrText xml:space="preserve"> DOCPROPERTY</w:instrText>
    </w:r>
    <w:r w:rsidRPr="002A0652">
      <w:rPr>
        <w:sz w:val="18"/>
      </w:rPr>
      <w:instrText xml:space="preserve"> "Partinummer" *\charformat </w:instrText>
    </w:r>
    <w:r w:rsidRPr="002A0652">
      <w:fldChar w:fldCharType="separate"/>
    </w:r>
    <w:r w:rsidR="005206AD" w:rsidRPr="002A0652">
      <w:t>m1486</w:t>
    </w:r>
    <w:r w:rsidRPr="002A0652">
      <w:fldChar w:fldCharType="end"/>
    </w:r>
  </w:p>
  <w:p w:rsidR="0053146C" w:rsidRPr="002A0652" w:rsidRDefault="0053146C">
    <w:pPr>
      <w:pStyle w:val="FSHRub1"/>
    </w:pPr>
    <w:r w:rsidRPr="002A0652">
      <w:t>Motion till riksdagen</w:t>
    </w:r>
    <w:r w:rsidRPr="002A0652">
      <w:br/>
    </w:r>
    <w:r w:rsidRPr="002A0652">
      <w:fldChar w:fldCharType="begin" w:fldLock="1"/>
    </w:r>
    <w:r w:rsidRPr="002A0652">
      <w:instrText xml:space="preserve"> DOCPROPERTY "YearUser" *\charformat </w:instrText>
    </w:r>
    <w:r w:rsidRPr="002A0652">
      <w:fldChar w:fldCharType="separate"/>
    </w:r>
    <w:r w:rsidR="005206AD" w:rsidRPr="002A0652">
      <w:t>2005/06</w:t>
    </w:r>
    <w:r w:rsidRPr="002A0652">
      <w:fldChar w:fldCharType="end"/>
    </w:r>
    <w:r w:rsidRPr="002A0652">
      <w:t>:</w:t>
    </w:r>
    <w:r w:rsidRPr="002A0652">
      <w:fldChar w:fldCharType="begin" w:fldLock="1"/>
    </w:r>
    <w:r w:rsidRPr="002A0652">
      <w:instrText xml:space="preserve"> DOCPROPERTY "Motionsnummer" *\charformat </w:instrText>
    </w:r>
    <w:r w:rsidRPr="002A0652">
      <w:fldChar w:fldCharType="separate"/>
    </w:r>
    <w:r w:rsidR="005206AD" w:rsidRPr="002A0652">
      <w:t>MJ287</w:t>
    </w:r>
    <w:r w:rsidRPr="002A0652">
      <w:fldChar w:fldCharType="end"/>
    </w:r>
  </w:p>
  <w:p w:rsidR="0053146C" w:rsidRPr="002A0652" w:rsidRDefault="0053146C">
    <w:pPr>
      <w:pStyle w:val="FSHNormalS5"/>
    </w:pPr>
    <w:r w:rsidRPr="002A0652">
      <w:fldChar w:fldCharType="begin" w:fldLock="1"/>
    </w:r>
    <w:r w:rsidRPr="002A0652">
      <w:instrText xml:space="preserve"> DOCPROPERTY "MotionarText" *\charformat </w:instrText>
    </w:r>
    <w:r w:rsidRPr="002A0652">
      <w:fldChar w:fldCharType="separate"/>
    </w:r>
    <w:r w:rsidR="005206AD" w:rsidRPr="002A0652">
      <w:t>av Krister Hammarbergh (m)</w:t>
    </w:r>
    <w:r w:rsidRPr="002A0652">
      <w:fldChar w:fldCharType="end"/>
    </w:r>
    <w:r w:rsidRPr="002A0652">
      <w:br/>
    </w:r>
    <w:r w:rsidRPr="002A0652">
      <w:fldChar w:fldCharType="begin" w:fldLock="1"/>
    </w:r>
    <w:r w:rsidRPr="002A0652">
      <w:instrText xml:space="preserve"> DOCPROPERTY "SvarFrasKort" *\charformat </w:instrText>
    </w:r>
    <w:r w:rsidRPr="002A0652">
      <w:fldChar w:fldCharType="end"/>
    </w:r>
  </w:p>
  <w:p w:rsidR="0053146C" w:rsidRPr="002A0652" w:rsidRDefault="0053146C">
    <w:pPr>
      <w:pStyle w:val="FSHTitel"/>
    </w:pPr>
    <w:r w:rsidRPr="002A0652">
      <w:fldChar w:fldCharType="begin" w:fldLock="1"/>
    </w:r>
    <w:r w:rsidRPr="002A0652">
      <w:instrText xml:space="preserve"> DOCPROPERTY</w:instrText>
    </w:r>
    <w:r w:rsidRPr="002A0652">
      <w:rPr>
        <w:sz w:val="18"/>
      </w:rPr>
      <w:instrText xml:space="preserve"> "RubrikSvar" *\charformat </w:instrText>
    </w:r>
    <w:r w:rsidRPr="002A0652">
      <w:fldChar w:fldCharType="separate"/>
    </w:r>
    <w:r w:rsidR="005206AD" w:rsidRPr="002A0652">
      <w:t>Förstärkt regionalt inflytande över älgförvaltningen</w:t>
    </w:r>
    <w:r w:rsidRPr="002A0652">
      <w:fldChar w:fldCharType="end"/>
    </w:r>
  </w:p>
  <w:p w:rsidR="0053146C" w:rsidRPr="002A0652" w:rsidRDefault="0053146C" w:rsidP="005314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55822"/>
    <w:multiLevelType w:val="multilevel"/>
    <w:tmpl w:val="221A8B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047567"/>
    <w:multiLevelType w:val="multilevel"/>
    <w:tmpl w:val="347246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260218A"/>
    <w:multiLevelType w:val="hybridMultilevel"/>
    <w:tmpl w:val="CBFCF9FC"/>
    <w:lvl w:ilvl="0" w:tplc="C686A7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9800991">
    <w:abstractNumId w:val="15"/>
  </w:num>
  <w:num w:numId="2" w16cid:durableId="1799566422">
    <w:abstractNumId w:val="11"/>
  </w:num>
  <w:num w:numId="3" w16cid:durableId="287511984">
    <w:abstractNumId w:val="12"/>
  </w:num>
  <w:num w:numId="4" w16cid:durableId="1148865457">
    <w:abstractNumId w:val="14"/>
  </w:num>
  <w:num w:numId="5" w16cid:durableId="316811484">
    <w:abstractNumId w:val="8"/>
  </w:num>
  <w:num w:numId="6" w16cid:durableId="1218931771">
    <w:abstractNumId w:val="3"/>
  </w:num>
  <w:num w:numId="7" w16cid:durableId="1919440096">
    <w:abstractNumId w:val="2"/>
  </w:num>
  <w:num w:numId="8" w16cid:durableId="1871138279">
    <w:abstractNumId w:val="1"/>
  </w:num>
  <w:num w:numId="9" w16cid:durableId="1789733825">
    <w:abstractNumId w:val="0"/>
  </w:num>
  <w:num w:numId="10" w16cid:durableId="1165197298">
    <w:abstractNumId w:val="9"/>
  </w:num>
  <w:num w:numId="11" w16cid:durableId="1179269035">
    <w:abstractNumId w:val="7"/>
  </w:num>
  <w:num w:numId="12" w16cid:durableId="1334338113">
    <w:abstractNumId w:val="6"/>
  </w:num>
  <w:num w:numId="13" w16cid:durableId="285232638">
    <w:abstractNumId w:val="5"/>
  </w:num>
  <w:num w:numId="14" w16cid:durableId="1021855946">
    <w:abstractNumId w:val="4"/>
  </w:num>
  <w:num w:numId="15" w16cid:durableId="607394765">
    <w:abstractNumId w:val="13"/>
  </w:num>
  <w:num w:numId="16" w16cid:durableId="1135027853">
    <w:abstractNumId w:val="16"/>
  </w:num>
  <w:num w:numId="17" w16cid:durableId="822039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D8245E"/>
    <w:rsid w:val="0004381F"/>
    <w:rsid w:val="00064BC3"/>
    <w:rsid w:val="00066775"/>
    <w:rsid w:val="00072FB9"/>
    <w:rsid w:val="00100531"/>
    <w:rsid w:val="00201DFB"/>
    <w:rsid w:val="00204A63"/>
    <w:rsid w:val="00212FF1"/>
    <w:rsid w:val="00230193"/>
    <w:rsid w:val="0025068A"/>
    <w:rsid w:val="002818D3"/>
    <w:rsid w:val="002A0652"/>
    <w:rsid w:val="002D11A8"/>
    <w:rsid w:val="00445271"/>
    <w:rsid w:val="004958E0"/>
    <w:rsid w:val="004A0504"/>
    <w:rsid w:val="004E38D9"/>
    <w:rsid w:val="005206AD"/>
    <w:rsid w:val="0053146C"/>
    <w:rsid w:val="005B145B"/>
    <w:rsid w:val="005B1C5A"/>
    <w:rsid w:val="00740D6D"/>
    <w:rsid w:val="00794149"/>
    <w:rsid w:val="007B67A7"/>
    <w:rsid w:val="007C6092"/>
    <w:rsid w:val="007D775B"/>
    <w:rsid w:val="009C5513"/>
    <w:rsid w:val="00A04205"/>
    <w:rsid w:val="00A053C6"/>
    <w:rsid w:val="00B06EB4"/>
    <w:rsid w:val="00B13BF0"/>
    <w:rsid w:val="00B168BF"/>
    <w:rsid w:val="00BF2649"/>
    <w:rsid w:val="00C1285C"/>
    <w:rsid w:val="00C27B7D"/>
    <w:rsid w:val="00CF7A43"/>
    <w:rsid w:val="00D1174F"/>
    <w:rsid w:val="00D8245E"/>
    <w:rsid w:val="00DC6C70"/>
    <w:rsid w:val="00E22893"/>
    <w:rsid w:val="00E360DE"/>
    <w:rsid w:val="00E75D28"/>
    <w:rsid w:val="00E84F25"/>
    <w:rsid w:val="00F23446"/>
    <w:rsid w:val="00F50EC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53E57D-166D-427E-B1FC-637394D9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3146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3146C"/>
    <w:pPr>
      <w:spacing w:before="500" w:line="250" w:lineRule="exact"/>
      <w:outlineLvl w:val="1"/>
    </w:pPr>
    <w:rPr>
      <w:sz w:val="27"/>
    </w:rPr>
  </w:style>
  <w:style w:type="paragraph" w:styleId="Rubrik3">
    <w:name w:val="heading 3"/>
    <w:aliases w:val="Mellanrubrik"/>
    <w:basedOn w:val="Rubrik2"/>
    <w:next w:val="Normal"/>
    <w:qFormat/>
    <w:rsid w:val="0053146C"/>
    <w:pPr>
      <w:spacing w:before="250" w:after="0"/>
      <w:outlineLvl w:val="2"/>
    </w:pPr>
    <w:rPr>
      <w:b/>
      <w:sz w:val="21"/>
    </w:rPr>
  </w:style>
  <w:style w:type="paragraph" w:styleId="Rubrik4">
    <w:name w:val="heading 4"/>
    <w:aliases w:val="KursivRubrik"/>
    <w:basedOn w:val="Rubrik3"/>
    <w:next w:val="Normal"/>
    <w:qFormat/>
    <w:rsid w:val="0053146C"/>
    <w:pPr>
      <w:outlineLvl w:val="3"/>
    </w:pPr>
    <w:rPr>
      <w:b w:val="0"/>
      <w:i/>
    </w:rPr>
  </w:style>
  <w:style w:type="paragraph" w:styleId="Rubrik5">
    <w:name w:val="heading 5"/>
    <w:aliases w:val="PackadFetRubrik,PackadKursivRubrik"/>
    <w:basedOn w:val="Rubrik4"/>
    <w:next w:val="Normal"/>
    <w:qFormat/>
    <w:rsid w:val="0053146C"/>
    <w:pPr>
      <w:tabs>
        <w:tab w:val="clear" w:pos="1021"/>
      </w:tabs>
      <w:spacing w:before="125"/>
      <w:outlineLvl w:val="4"/>
    </w:pPr>
    <w:rPr>
      <w:i w:val="0"/>
      <w:sz w:val="19"/>
    </w:rPr>
  </w:style>
  <w:style w:type="paragraph" w:styleId="Rubrik6">
    <w:name w:val="heading 6"/>
    <w:basedOn w:val="Rubrik5"/>
    <w:next w:val="Normal"/>
    <w:qFormat/>
    <w:rsid w:val="0053146C"/>
    <w:pPr>
      <w:spacing w:before="50" w:line="200" w:lineRule="exact"/>
      <w:outlineLvl w:val="5"/>
    </w:pPr>
    <w:rPr>
      <w:caps/>
      <w:sz w:val="14"/>
    </w:rPr>
  </w:style>
  <w:style w:type="paragraph" w:styleId="Rubrik7">
    <w:name w:val="heading 7"/>
    <w:basedOn w:val="Rubrik6"/>
    <w:next w:val="Normal"/>
    <w:qFormat/>
    <w:rsid w:val="0053146C"/>
    <w:pPr>
      <w:spacing w:before="0"/>
      <w:outlineLvl w:val="6"/>
    </w:pPr>
  </w:style>
  <w:style w:type="paragraph" w:styleId="Rubrik8">
    <w:name w:val="heading 8"/>
    <w:basedOn w:val="Rubrik7"/>
    <w:next w:val="Normal"/>
    <w:qFormat/>
    <w:rsid w:val="0053146C"/>
    <w:pPr>
      <w:outlineLvl w:val="7"/>
    </w:pPr>
  </w:style>
  <w:style w:type="paragraph" w:styleId="Rubrik9">
    <w:name w:val="heading 9"/>
    <w:basedOn w:val="Rubrik8"/>
    <w:next w:val="Normal"/>
    <w:qFormat/>
    <w:rsid w:val="0053146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C5513"/>
    <w:rPr>
      <w:rFonts w:ascii="Tahoma" w:hAnsi="Tahoma" w:cs="Tahoma"/>
      <w:sz w:val="16"/>
      <w:szCs w:val="16"/>
    </w:rPr>
  </w:style>
  <w:style w:type="paragraph" w:customStyle="1" w:styleId="Hemstlrubrik">
    <w:name w:val="Hemstl_rubrik"/>
    <w:basedOn w:val="Rubrik1"/>
    <w:next w:val="Normal"/>
    <w:rsid w:val="0053146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0420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316</Words>
  <Characters>1868</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MJ287</vt:lpstr>
    </vt:vector>
  </TitlesOfParts>
  <Company>Riksdagen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MJ287</dc:title>
  <dc:subject>MJ287</dc:subject>
  <dc:creator>Riksdagen</dc:creator>
  <cp:keywords>Riksdagen</cp:keywords>
  <dc:description/>
  <cp:lastModifiedBy>Lars Brink</cp:lastModifiedBy>
  <cp:revision>2</cp:revision>
  <cp:lastPrinted>2005-11-27T07:54:00Z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Förstärkt regionalt inflytande över älgförvaltningen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regionalt inflytande över älgförvaltningen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20052006000000000109000014860069</vt:lpwstr>
  </property>
  <property fmtid="{D5CDD505-2E9C-101B-9397-08002B2CF9AE}" pid="47" name="datum">
    <vt:lpwstr>050929</vt:lpwstr>
  </property>
  <property fmtid="{D5CDD505-2E9C-101B-9397-08002B2CF9AE}" pid="48" name="avsändar-e-post">
    <vt:lpwstr>mychele.ostman@riksdagen.se</vt:lpwstr>
  </property>
  <property fmtid="{D5CDD505-2E9C-101B-9397-08002B2CF9AE}" pid="49" name="id">
    <vt:lpwstr>20052006000000000109000014860069</vt:lpwstr>
  </property>
  <property fmtid="{D5CDD505-2E9C-101B-9397-08002B2CF9AE}" pid="50" name="nummer">
    <vt:lpwstr>287</vt:lpwstr>
  </property>
  <property fmtid="{D5CDD505-2E9C-101B-9397-08002B2CF9AE}" pid="51" name="utskottsbeteckning">
    <vt:lpwstr>MJ</vt:lpwstr>
  </property>
</Properties>
</file>