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6420" w:rsidRDefault="007D7A8D" w14:paraId="7CF080BD" w14:textId="77777777">
      <w:pPr>
        <w:pStyle w:val="RubrikFrslagTIllRiksdagsbeslut"/>
      </w:pPr>
      <w:sdt>
        <w:sdtPr>
          <w:alias w:val="CC_Boilerplate_4"/>
          <w:tag w:val="CC_Boilerplate_4"/>
          <w:id w:val="-1644581176"/>
          <w:lock w:val="sdtContentLocked"/>
          <w:placeholder>
            <w:docPart w:val="FFF5C62849C54CCBB45F1D2BCB422642"/>
          </w:placeholder>
          <w:text/>
        </w:sdtPr>
        <w:sdtEndPr/>
        <w:sdtContent>
          <w:r w:rsidRPr="009B062B" w:rsidR="00AF30DD">
            <w:t>Förslag till riksdagsbeslut</w:t>
          </w:r>
        </w:sdtContent>
      </w:sdt>
      <w:bookmarkEnd w:id="0"/>
      <w:bookmarkEnd w:id="1"/>
    </w:p>
    <w:sdt>
      <w:sdtPr>
        <w:alias w:val="Yrkande 1"/>
        <w:tag w:val="1c0a997f-aafb-46dc-af49-a6741cee1a9c"/>
        <w:id w:val="1266342909"/>
        <w:lock w:val="sdtLocked"/>
      </w:sdtPr>
      <w:sdtEndPr/>
      <w:sdtContent>
        <w:p w:rsidR="000F1576" w:rsidRDefault="007B6676" w14:paraId="00FA8498" w14:textId="77777777">
          <w:pPr>
            <w:pStyle w:val="Frslagstext"/>
          </w:pPr>
          <w:r>
            <w:t>Riksdagen ställer sig bakom det som anförs i motionen om att överväga att tillåta anonymisering av vårdanställda vid vissa journalanteckningar och tillkännager detta för regeringen.</w:t>
          </w:r>
        </w:p>
      </w:sdtContent>
    </w:sdt>
    <w:sdt>
      <w:sdtPr>
        <w:alias w:val="Yrkande 2"/>
        <w:tag w:val="80fa30c2-eeca-4d42-8bee-d53cb4e7137e"/>
        <w:id w:val="1382828608"/>
        <w:lock w:val="sdtLocked"/>
      </w:sdtPr>
      <w:sdtEndPr/>
      <w:sdtContent>
        <w:p w:rsidR="000F1576" w:rsidRDefault="007B6676" w14:paraId="6B2FF0D0" w14:textId="77777777">
          <w:pPr>
            <w:pStyle w:val="Frslagstext"/>
          </w:pPr>
          <w:r>
            <w:t>Riksdagen ställer sig bakom det som anförs i motionen om att överväga att tillåta anonymisering av socialsekreterare vid viss handläggning och tillkännager detta för regeringen.</w:t>
          </w:r>
        </w:p>
      </w:sdtContent>
    </w:sdt>
    <w:sdt>
      <w:sdtPr>
        <w:alias w:val="Yrkande 3"/>
        <w:tag w:val="ae091ce7-e6fa-4fe2-994c-e988220c1ef6"/>
        <w:id w:val="234908718"/>
        <w:lock w:val="sdtLocked"/>
      </w:sdtPr>
      <w:sdtEndPr/>
      <w:sdtContent>
        <w:p w:rsidR="000F1576" w:rsidRDefault="007B6676" w14:paraId="6B5A6C7A" w14:textId="77777777">
          <w:pPr>
            <w:pStyle w:val="Frslagstext"/>
          </w:pPr>
          <w:r>
            <w:t>Riksdagen ställer sig bakom det som anförs i motionen om att överväga att tillåta anonymisering av pedagogisk personal vid orosanmälan till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9F37E07124EA8A84E04A138D24CD2"/>
        </w:placeholder>
        <w:text/>
      </w:sdtPr>
      <w:sdtEndPr/>
      <w:sdtContent>
        <w:p w:rsidRPr="009B062B" w:rsidR="006D79C9" w:rsidP="00333E95" w:rsidRDefault="006D79C9" w14:paraId="40EDEE69" w14:textId="77777777">
          <w:pPr>
            <w:pStyle w:val="Rubrik1"/>
          </w:pPr>
          <w:r>
            <w:t>Motivering</w:t>
          </w:r>
        </w:p>
      </w:sdtContent>
    </w:sdt>
    <w:bookmarkEnd w:displacedByCustomXml="prev" w:id="3"/>
    <w:bookmarkEnd w:displacedByCustomXml="prev" w:id="4"/>
    <w:p w:rsidR="00707272" w:rsidP="008E0FE2" w:rsidRDefault="00707272" w14:paraId="1B14586C" w14:textId="5BC1DD0D">
      <w:pPr>
        <w:pStyle w:val="Normalutanindragellerluft"/>
      </w:pPr>
      <w:r>
        <w:t>Den organiserade brottsligheten tar sig allt grövre uttryck och vi ser samtidigt hur fler delar av välfärden möter yrkeskriminella. Det finns goda skäl till att se över hur vi skyddar de personer som kommer i kontakt med dem. Det kan handla om förskolläraren som behöver göra en orosanmälan, vårdpersonal som dokumenterar skador eller HVB-personal som arbetar nära ett placerat barn. Anställda inom kommuner och regioner som i olika sammanhang fattar beslut riskerar att hamna i en utsatt situation med påtryck</w:t>
      </w:r>
      <w:r w:rsidR="007D7A8D">
        <w:softHyphen/>
      </w:r>
      <w:r>
        <w:t>ningar och hot om våld i samband med sin yrkesutövning.</w:t>
      </w:r>
    </w:p>
    <w:p w:rsidR="00BB6339" w:rsidP="00707272" w:rsidRDefault="00707272" w14:paraId="6977A5DD" w14:textId="498155C7">
      <w:r>
        <w:t>Officiella dokument, orosanmälningar</w:t>
      </w:r>
      <w:r w:rsidR="007B6676">
        <w:t xml:space="preserve"> och</w:t>
      </w:r>
      <w:r>
        <w:t xml:space="preserve"> journalanteck</w:t>
      </w:r>
      <w:r w:rsidR="00950D53">
        <w:t>ning</w:t>
      </w:r>
      <w:r>
        <w:t>ar riskerar att bli uppslagsverk för kriminella för att komma åt hederliga människor som jobbar inom skola, vård och omsorg. Det finns dessutom en risk att myndighetsbeslut kan påverkas eller att utsatta drar sig för att exempelvis göra en orosanmälan.</w:t>
      </w:r>
    </w:p>
    <w:p w:rsidR="00707272" w:rsidP="00707272" w:rsidRDefault="00707272" w14:paraId="03C7C69E" w14:textId="04F979AF">
      <w:r>
        <w:t xml:space="preserve">Därmed bör vi överväga möjligheten att anonymisera vissa personer i samband </w:t>
      </w:r>
      <w:r w:rsidR="00B75A70">
        <w:t xml:space="preserve">med myndighetsbeslut och då förändra de lagar som ställer krav på fullständiga namn i samband med </w:t>
      </w:r>
      <w:r w:rsidR="007B6676">
        <w:t>t.</w:t>
      </w:r>
      <w:r w:rsidR="00B75A70">
        <w:t xml:space="preserve">ex. journalanteckningar, underlag till socialtjänstens beslut eller </w:t>
      </w:r>
      <w:r w:rsidR="00B75A70">
        <w:lastRenderedPageBreak/>
        <w:t xml:space="preserve">orosanmälningar från pedagogisk verksamhet. </w:t>
      </w:r>
      <w:r w:rsidR="00A060FD">
        <w:t>Det kan exempelvis ersättas med ett anställnings-</w:t>
      </w:r>
      <w:r w:rsidR="007B6676">
        <w:t>id</w:t>
      </w:r>
      <w:r w:rsidR="00950D53">
        <w:t xml:space="preserve"> </w:t>
      </w:r>
      <w:r w:rsidR="00A060FD">
        <w:t xml:space="preserve">som gör att det fortsatt finns spårbarhet i systemen och för att möta rättssäkerheten. </w:t>
      </w:r>
    </w:p>
    <w:p w:rsidR="00A060FD" w:rsidP="00707272" w:rsidRDefault="00A060FD" w14:paraId="33F41312" w14:textId="56E5B219">
      <w:r>
        <w:t xml:space="preserve">Tyvärr kräver samhällsutvecklingen att vi behöver </w:t>
      </w:r>
      <w:r w:rsidR="004F430B">
        <w:t>ändra på delar av vår tidigare öppenhet</w:t>
      </w:r>
      <w:r>
        <w:t xml:space="preserve"> och säkerställa att fler vågar fatta svåra myndighetsbeslut, göra den där orosanmälningen eller jobba inom vården oavsett vilken patient som är i behov av vård.</w:t>
      </w:r>
    </w:p>
    <w:sdt>
      <w:sdtPr>
        <w:rPr>
          <w:i/>
          <w:noProof/>
        </w:rPr>
        <w:alias w:val="CC_Underskrifter"/>
        <w:tag w:val="CC_Underskrifter"/>
        <w:id w:val="583496634"/>
        <w:lock w:val="sdtContentLocked"/>
        <w:placeholder>
          <w:docPart w:val="387D303C5CE14768838FCDDE6707733D"/>
        </w:placeholder>
      </w:sdtPr>
      <w:sdtEndPr/>
      <w:sdtContent>
        <w:p w:rsidR="00166420" w:rsidP="00166420" w:rsidRDefault="00166420" w14:paraId="4C2C8B48" w14:textId="77777777"/>
        <w:p w:rsidR="00166420" w:rsidP="00166420" w:rsidRDefault="007D7A8D" w14:paraId="7164E3E6" w14:textId="47C5B86C"/>
      </w:sdtContent>
    </w:sdt>
    <w:tbl>
      <w:tblPr>
        <w:tblW w:w="5000" w:type="pct"/>
        <w:tblLook w:val="04A0" w:firstRow="1" w:lastRow="0" w:firstColumn="1" w:lastColumn="0" w:noHBand="0" w:noVBand="1"/>
        <w:tblCaption w:val="underskrifter"/>
      </w:tblPr>
      <w:tblGrid>
        <w:gridCol w:w="4252"/>
        <w:gridCol w:w="4252"/>
      </w:tblGrid>
      <w:tr w:rsidR="000F1576" w14:paraId="2680B0D8" w14:textId="77777777">
        <w:trPr>
          <w:cantSplit/>
        </w:trPr>
        <w:tc>
          <w:tcPr>
            <w:tcW w:w="50" w:type="pct"/>
            <w:vAlign w:val="bottom"/>
          </w:tcPr>
          <w:p w:rsidR="000F1576" w:rsidRDefault="007B6676" w14:paraId="3F8BC521" w14:textId="77777777">
            <w:pPr>
              <w:pStyle w:val="Underskrifter"/>
              <w:spacing w:after="0"/>
            </w:pPr>
            <w:r>
              <w:t>Caroline Högström (M)</w:t>
            </w:r>
          </w:p>
        </w:tc>
        <w:tc>
          <w:tcPr>
            <w:tcW w:w="50" w:type="pct"/>
            <w:vAlign w:val="bottom"/>
          </w:tcPr>
          <w:p w:rsidR="000F1576" w:rsidRDefault="000F1576" w14:paraId="7016672A" w14:textId="77777777">
            <w:pPr>
              <w:pStyle w:val="Underskrifter"/>
              <w:spacing w:after="0"/>
            </w:pPr>
          </w:p>
        </w:tc>
      </w:tr>
    </w:tbl>
    <w:p w:rsidRPr="008E0FE2" w:rsidR="004801AC" w:rsidP="00DF3554" w:rsidRDefault="004801AC" w14:paraId="0CB53509" w14:textId="4687DB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0913" w14:textId="77777777" w:rsidR="008E7A0E" w:rsidRDefault="008E7A0E" w:rsidP="000C1CAD">
      <w:pPr>
        <w:spacing w:line="240" w:lineRule="auto"/>
      </w:pPr>
      <w:r>
        <w:separator/>
      </w:r>
    </w:p>
  </w:endnote>
  <w:endnote w:type="continuationSeparator" w:id="0">
    <w:p w14:paraId="4C96E9D6" w14:textId="77777777" w:rsidR="008E7A0E" w:rsidRDefault="008E7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8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3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8B6E" w14:textId="583040BE" w:rsidR="00262EA3" w:rsidRPr="00166420" w:rsidRDefault="00262EA3" w:rsidP="00166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2577" w14:textId="77777777" w:rsidR="008E7A0E" w:rsidRDefault="008E7A0E" w:rsidP="000C1CAD">
      <w:pPr>
        <w:spacing w:line="240" w:lineRule="auto"/>
      </w:pPr>
      <w:r>
        <w:separator/>
      </w:r>
    </w:p>
  </w:footnote>
  <w:footnote w:type="continuationSeparator" w:id="0">
    <w:p w14:paraId="36A5BA75" w14:textId="77777777" w:rsidR="008E7A0E" w:rsidRDefault="008E7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D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17418" wp14:editId="6CEF7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CB4CC" w14:textId="22ABF5E1" w:rsidR="00262EA3" w:rsidRDefault="007D7A8D" w:rsidP="008103B5">
                          <w:pPr>
                            <w:jc w:val="right"/>
                          </w:pPr>
                          <w:sdt>
                            <w:sdtPr>
                              <w:alias w:val="CC_Noformat_Partikod"/>
                              <w:tag w:val="CC_Noformat_Partikod"/>
                              <w:id w:val="-53464382"/>
                              <w:placeholder>
                                <w:docPart w:val="606C0F92057E4A908AF3F4729F629215"/>
                              </w:placeholder>
                              <w:text/>
                            </w:sdtPr>
                            <w:sdtEndPr/>
                            <w:sdtContent>
                              <w:r w:rsidR="00707272">
                                <w:t>M</w:t>
                              </w:r>
                            </w:sdtContent>
                          </w:sdt>
                          <w:sdt>
                            <w:sdtPr>
                              <w:alias w:val="CC_Noformat_Partinummer"/>
                              <w:tag w:val="CC_Noformat_Partinummer"/>
                              <w:id w:val="-1709555926"/>
                              <w:placeholder>
                                <w:docPart w:val="3033F127A41E446F9CB6F9078E87F6CF"/>
                              </w:placeholder>
                              <w:text/>
                            </w:sdtPr>
                            <w:sdtEndPr/>
                            <w:sdtContent>
                              <w:r w:rsidR="00B43E4D">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174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0CB4CC" w14:textId="22ABF5E1" w:rsidR="00262EA3" w:rsidRDefault="007D7A8D" w:rsidP="008103B5">
                    <w:pPr>
                      <w:jc w:val="right"/>
                    </w:pPr>
                    <w:sdt>
                      <w:sdtPr>
                        <w:alias w:val="CC_Noformat_Partikod"/>
                        <w:tag w:val="CC_Noformat_Partikod"/>
                        <w:id w:val="-53464382"/>
                        <w:placeholder>
                          <w:docPart w:val="606C0F92057E4A908AF3F4729F629215"/>
                        </w:placeholder>
                        <w:text/>
                      </w:sdtPr>
                      <w:sdtEndPr/>
                      <w:sdtContent>
                        <w:r w:rsidR="00707272">
                          <w:t>M</w:t>
                        </w:r>
                      </w:sdtContent>
                    </w:sdt>
                    <w:sdt>
                      <w:sdtPr>
                        <w:alias w:val="CC_Noformat_Partinummer"/>
                        <w:tag w:val="CC_Noformat_Partinummer"/>
                        <w:id w:val="-1709555926"/>
                        <w:placeholder>
                          <w:docPart w:val="3033F127A41E446F9CB6F9078E87F6CF"/>
                        </w:placeholder>
                        <w:text/>
                      </w:sdtPr>
                      <w:sdtEndPr/>
                      <w:sdtContent>
                        <w:r w:rsidR="00B43E4D">
                          <w:t>1707</w:t>
                        </w:r>
                      </w:sdtContent>
                    </w:sdt>
                  </w:p>
                </w:txbxContent>
              </v:textbox>
              <w10:wrap anchorx="page"/>
            </v:shape>
          </w:pict>
        </mc:Fallback>
      </mc:AlternateContent>
    </w:r>
  </w:p>
  <w:p w14:paraId="4D8729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A184" w14:textId="77777777" w:rsidR="00262EA3" w:rsidRDefault="00262EA3" w:rsidP="008563AC">
    <w:pPr>
      <w:jc w:val="right"/>
    </w:pPr>
  </w:p>
  <w:p w14:paraId="07F405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0567" w14:textId="77777777" w:rsidR="00262EA3" w:rsidRDefault="007D7A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C061A" wp14:editId="0BB2D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60248" w14:textId="59560D85" w:rsidR="00262EA3" w:rsidRDefault="007D7A8D" w:rsidP="00A314CF">
    <w:pPr>
      <w:pStyle w:val="FSHNormal"/>
      <w:spacing w:before="40"/>
    </w:pPr>
    <w:sdt>
      <w:sdtPr>
        <w:alias w:val="CC_Noformat_Motionstyp"/>
        <w:tag w:val="CC_Noformat_Motionstyp"/>
        <w:id w:val="1162973129"/>
        <w:lock w:val="sdtContentLocked"/>
        <w15:appearance w15:val="hidden"/>
        <w:text/>
      </w:sdtPr>
      <w:sdtEndPr/>
      <w:sdtContent>
        <w:r w:rsidR="00166420">
          <w:t>Enskild motion</w:t>
        </w:r>
      </w:sdtContent>
    </w:sdt>
    <w:r w:rsidR="00821B36">
      <w:t xml:space="preserve"> </w:t>
    </w:r>
    <w:sdt>
      <w:sdtPr>
        <w:alias w:val="CC_Noformat_Partikod"/>
        <w:tag w:val="CC_Noformat_Partikod"/>
        <w:id w:val="1471015553"/>
        <w:text/>
      </w:sdtPr>
      <w:sdtEndPr/>
      <w:sdtContent>
        <w:r w:rsidR="00707272">
          <w:t>M</w:t>
        </w:r>
      </w:sdtContent>
    </w:sdt>
    <w:sdt>
      <w:sdtPr>
        <w:alias w:val="CC_Noformat_Partinummer"/>
        <w:tag w:val="CC_Noformat_Partinummer"/>
        <w:id w:val="-2014525982"/>
        <w:text/>
      </w:sdtPr>
      <w:sdtEndPr/>
      <w:sdtContent>
        <w:r w:rsidR="00B43E4D">
          <w:t>1707</w:t>
        </w:r>
      </w:sdtContent>
    </w:sdt>
  </w:p>
  <w:p w14:paraId="3E625108" w14:textId="77777777" w:rsidR="00262EA3" w:rsidRPr="008227B3" w:rsidRDefault="007D7A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B87AE" w14:textId="1BABD8AB" w:rsidR="00262EA3" w:rsidRPr="008227B3" w:rsidRDefault="007D7A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4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420">
          <w:t>:1869</w:t>
        </w:r>
      </w:sdtContent>
    </w:sdt>
  </w:p>
  <w:p w14:paraId="07210E02" w14:textId="211038A8" w:rsidR="00262EA3" w:rsidRDefault="007D7A8D" w:rsidP="00E03A3D">
    <w:pPr>
      <w:pStyle w:val="Motionr"/>
    </w:pPr>
    <w:sdt>
      <w:sdtPr>
        <w:alias w:val="CC_Noformat_Avtext"/>
        <w:tag w:val="CC_Noformat_Avtext"/>
        <w:id w:val="-2020768203"/>
        <w:lock w:val="sdtContentLocked"/>
        <w:placeholder>
          <w:docPart w:val="606C0F92057E4A908AF3F4729F629215"/>
        </w:placeholder>
        <w15:appearance w15:val="hidden"/>
        <w:text/>
      </w:sdtPr>
      <w:sdtEndPr/>
      <w:sdtContent>
        <w:r w:rsidR="00166420">
          <w:t>av Caroline Högström (M)</w:t>
        </w:r>
      </w:sdtContent>
    </w:sdt>
  </w:p>
  <w:sdt>
    <w:sdtPr>
      <w:alias w:val="CC_Noformat_Rubtext"/>
      <w:tag w:val="CC_Noformat_Rubtext"/>
      <w:id w:val="-218060500"/>
      <w:lock w:val="sdtLocked"/>
      <w:placeholder>
        <w:docPart w:val="3033F127A41E446F9CB6F9078E87F6CF"/>
      </w:placeholder>
      <w:text/>
    </w:sdtPr>
    <w:sdtEndPr/>
    <w:sdtContent>
      <w:p w14:paraId="1A231681" w14:textId="48B5F128" w:rsidR="00262EA3" w:rsidRDefault="00EA6293" w:rsidP="00283E0F">
        <w:pPr>
          <w:pStyle w:val="FSHRub2"/>
        </w:pPr>
        <w:r>
          <w:t>Skydd av anställda inom vård, skola och socialtjänst</w:t>
        </w:r>
      </w:p>
    </w:sdtContent>
  </w:sdt>
  <w:sdt>
    <w:sdtPr>
      <w:alias w:val="CC_Boilerplate_3"/>
      <w:tag w:val="CC_Boilerplate_3"/>
      <w:id w:val="1606463544"/>
      <w:lock w:val="sdtContentLocked"/>
      <w15:appearance w15:val="hidden"/>
      <w:text w:multiLine="1"/>
    </w:sdtPr>
    <w:sdtEndPr/>
    <w:sdtContent>
      <w:p w14:paraId="4F231A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8466588">
    <w:abstractNumId w:val="9"/>
  </w:num>
  <w:num w:numId="2" w16cid:durableId="1449617276">
    <w:abstractNumId w:val="8"/>
  </w:num>
  <w:num w:numId="3" w16cid:durableId="444156738">
    <w:abstractNumId w:val="16"/>
  </w:num>
  <w:num w:numId="4" w16cid:durableId="217712526">
    <w:abstractNumId w:val="14"/>
  </w:num>
  <w:num w:numId="5" w16cid:durableId="1703365053">
    <w:abstractNumId w:val="17"/>
  </w:num>
  <w:num w:numId="6" w16cid:durableId="282154660">
    <w:abstractNumId w:val="18"/>
  </w:num>
  <w:num w:numId="7" w16cid:durableId="430862240">
    <w:abstractNumId w:val="11"/>
  </w:num>
  <w:num w:numId="8" w16cid:durableId="586620191">
    <w:abstractNumId w:val="12"/>
  </w:num>
  <w:num w:numId="9" w16cid:durableId="1033769481">
    <w:abstractNumId w:val="15"/>
  </w:num>
  <w:num w:numId="10" w16cid:durableId="1163858267">
    <w:abstractNumId w:val="22"/>
  </w:num>
  <w:num w:numId="11" w16cid:durableId="607078076">
    <w:abstractNumId w:val="21"/>
  </w:num>
  <w:num w:numId="12" w16cid:durableId="34275864">
    <w:abstractNumId w:val="21"/>
  </w:num>
  <w:num w:numId="13" w16cid:durableId="1533226992">
    <w:abstractNumId w:val="3"/>
  </w:num>
  <w:num w:numId="14" w16cid:durableId="324239275">
    <w:abstractNumId w:val="2"/>
  </w:num>
  <w:num w:numId="15" w16cid:durableId="240142127">
    <w:abstractNumId w:val="1"/>
  </w:num>
  <w:num w:numId="16" w16cid:durableId="693463147">
    <w:abstractNumId w:val="0"/>
  </w:num>
  <w:num w:numId="17" w16cid:durableId="568928985">
    <w:abstractNumId w:val="7"/>
  </w:num>
  <w:num w:numId="18" w16cid:durableId="1560285519">
    <w:abstractNumId w:val="6"/>
  </w:num>
  <w:num w:numId="19" w16cid:durableId="1690717890">
    <w:abstractNumId w:val="5"/>
  </w:num>
  <w:num w:numId="20" w16cid:durableId="224805494">
    <w:abstractNumId w:val="4"/>
  </w:num>
  <w:num w:numId="21" w16cid:durableId="129322992">
    <w:abstractNumId w:val="21"/>
  </w:num>
  <w:num w:numId="22" w16cid:durableId="669260065">
    <w:abstractNumId w:val="21"/>
  </w:num>
  <w:num w:numId="23" w16cid:durableId="1342242851">
    <w:abstractNumId w:val="21"/>
  </w:num>
  <w:num w:numId="24" w16cid:durableId="1234657642">
    <w:abstractNumId w:val="21"/>
  </w:num>
  <w:num w:numId="25" w16cid:durableId="113528316">
    <w:abstractNumId w:val="21"/>
  </w:num>
  <w:num w:numId="26" w16cid:durableId="1184589595">
    <w:abstractNumId w:val="22"/>
  </w:num>
  <w:num w:numId="27" w16cid:durableId="1497645809">
    <w:abstractNumId w:val="22"/>
  </w:num>
  <w:num w:numId="28" w16cid:durableId="597298351">
    <w:abstractNumId w:val="22"/>
  </w:num>
  <w:num w:numId="29" w16cid:durableId="1484736833">
    <w:abstractNumId w:val="22"/>
  </w:num>
  <w:num w:numId="30" w16cid:durableId="1722944981">
    <w:abstractNumId w:val="21"/>
  </w:num>
  <w:num w:numId="31" w16cid:durableId="1540242792">
    <w:abstractNumId w:val="21"/>
  </w:num>
  <w:num w:numId="32" w16cid:durableId="863908397">
    <w:abstractNumId w:val="22"/>
  </w:num>
  <w:num w:numId="33" w16cid:durableId="579678887">
    <w:abstractNumId w:val="21"/>
  </w:num>
  <w:num w:numId="34" w16cid:durableId="234823896">
    <w:abstractNumId w:val="18"/>
  </w:num>
  <w:num w:numId="35" w16cid:durableId="732627447">
    <w:abstractNumId w:val="18"/>
    <w:lvlOverride w:ilvl="0">
      <w:startOverride w:val="1"/>
    </w:lvlOverride>
  </w:num>
  <w:num w:numId="36" w16cid:durableId="901596146">
    <w:abstractNumId w:val="19"/>
  </w:num>
  <w:num w:numId="37" w16cid:durableId="247735465">
    <w:abstractNumId w:val="18"/>
    <w:lvlOverride w:ilvl="0">
      <w:startOverride w:val="1"/>
    </w:lvlOverride>
  </w:num>
  <w:num w:numId="38" w16cid:durableId="1895700515">
    <w:abstractNumId w:val="13"/>
  </w:num>
  <w:num w:numId="39" w16cid:durableId="1340624580">
    <w:abstractNumId w:val="10"/>
  </w:num>
  <w:num w:numId="40" w16cid:durableId="4569492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2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7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420"/>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0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8A"/>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7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0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7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A8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E2"/>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0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3"/>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0FD"/>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4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7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9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C97E1C"/>
  <w15:chartTrackingRefBased/>
  <w15:docId w15:val="{07B2170A-0021-47AD-BD19-E98474E7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F5C62849C54CCBB45F1D2BCB422642"/>
        <w:category>
          <w:name w:val="Allmänt"/>
          <w:gallery w:val="placeholder"/>
        </w:category>
        <w:types>
          <w:type w:val="bbPlcHdr"/>
        </w:types>
        <w:behaviors>
          <w:behavior w:val="content"/>
        </w:behaviors>
        <w:guid w:val="{4D7F8C4C-5942-4258-ADFF-B0DDF28170E1}"/>
      </w:docPartPr>
      <w:docPartBody>
        <w:p w:rsidR="000E0861" w:rsidRDefault="00AA0EC5">
          <w:pPr>
            <w:pStyle w:val="FFF5C62849C54CCBB45F1D2BCB422642"/>
          </w:pPr>
          <w:r w:rsidRPr="005A0A93">
            <w:rPr>
              <w:rStyle w:val="Platshllartext"/>
            </w:rPr>
            <w:t>Förslag till riksdagsbeslut</w:t>
          </w:r>
        </w:p>
      </w:docPartBody>
    </w:docPart>
    <w:docPart>
      <w:docPartPr>
        <w:name w:val="D309F37E07124EA8A84E04A138D24CD2"/>
        <w:category>
          <w:name w:val="Allmänt"/>
          <w:gallery w:val="placeholder"/>
        </w:category>
        <w:types>
          <w:type w:val="bbPlcHdr"/>
        </w:types>
        <w:behaviors>
          <w:behavior w:val="content"/>
        </w:behaviors>
        <w:guid w:val="{906832EB-B192-4F7C-8878-D3E90B2E9427}"/>
      </w:docPartPr>
      <w:docPartBody>
        <w:p w:rsidR="000E0861" w:rsidRDefault="00AA0EC5">
          <w:pPr>
            <w:pStyle w:val="D309F37E07124EA8A84E04A138D24CD2"/>
          </w:pPr>
          <w:r w:rsidRPr="005A0A93">
            <w:rPr>
              <w:rStyle w:val="Platshllartext"/>
            </w:rPr>
            <w:t>Motivering</w:t>
          </w:r>
        </w:p>
      </w:docPartBody>
    </w:docPart>
    <w:docPart>
      <w:docPartPr>
        <w:name w:val="606C0F92057E4A908AF3F4729F629215"/>
        <w:category>
          <w:name w:val="Allmänt"/>
          <w:gallery w:val="placeholder"/>
        </w:category>
        <w:types>
          <w:type w:val="bbPlcHdr"/>
        </w:types>
        <w:behaviors>
          <w:behavior w:val="content"/>
        </w:behaviors>
        <w:guid w:val="{BECC368E-10CF-4E63-851F-9C3ED1C08B3C}"/>
      </w:docPartPr>
      <w:docPartBody>
        <w:p w:rsidR="000E0861" w:rsidRDefault="00AA0EC5">
          <w:pPr>
            <w:pStyle w:val="606C0F92057E4A908AF3F4729F629215"/>
          </w:pPr>
          <w:r>
            <w:rPr>
              <w:rStyle w:val="Platshllartext"/>
            </w:rPr>
            <w:t xml:space="preserve"> </w:t>
          </w:r>
        </w:p>
      </w:docPartBody>
    </w:docPart>
    <w:docPart>
      <w:docPartPr>
        <w:name w:val="3033F127A41E446F9CB6F9078E87F6CF"/>
        <w:category>
          <w:name w:val="Allmänt"/>
          <w:gallery w:val="placeholder"/>
        </w:category>
        <w:types>
          <w:type w:val="bbPlcHdr"/>
        </w:types>
        <w:behaviors>
          <w:behavior w:val="content"/>
        </w:behaviors>
        <w:guid w:val="{D8A7513E-3D46-4C6B-9532-CB78CEAF05C0}"/>
      </w:docPartPr>
      <w:docPartBody>
        <w:p w:rsidR="000E0861" w:rsidRDefault="00AA0EC5">
          <w:pPr>
            <w:pStyle w:val="3033F127A41E446F9CB6F9078E87F6CF"/>
          </w:pPr>
          <w:r>
            <w:t xml:space="preserve"> </w:t>
          </w:r>
        </w:p>
      </w:docPartBody>
    </w:docPart>
    <w:docPart>
      <w:docPartPr>
        <w:name w:val="387D303C5CE14768838FCDDE6707733D"/>
        <w:category>
          <w:name w:val="Allmänt"/>
          <w:gallery w:val="placeholder"/>
        </w:category>
        <w:types>
          <w:type w:val="bbPlcHdr"/>
        </w:types>
        <w:behaviors>
          <w:behavior w:val="content"/>
        </w:behaviors>
        <w:guid w:val="{DD768CDF-E55F-47AF-AD62-0AAD1946F6C1}"/>
      </w:docPartPr>
      <w:docPartBody>
        <w:p w:rsidR="00FC4ABF" w:rsidRDefault="00FC4A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61"/>
    <w:rsid w:val="000E0861"/>
    <w:rsid w:val="00AA0EC5"/>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861"/>
    <w:rPr>
      <w:color w:val="F1A983" w:themeColor="accent2" w:themeTint="99"/>
    </w:rPr>
  </w:style>
  <w:style w:type="paragraph" w:customStyle="1" w:styleId="FFF5C62849C54CCBB45F1D2BCB422642">
    <w:name w:val="FFF5C62849C54CCBB45F1D2BCB422642"/>
  </w:style>
  <w:style w:type="paragraph" w:customStyle="1" w:styleId="D309F37E07124EA8A84E04A138D24CD2">
    <w:name w:val="D309F37E07124EA8A84E04A138D24CD2"/>
  </w:style>
  <w:style w:type="paragraph" w:customStyle="1" w:styleId="606C0F92057E4A908AF3F4729F629215">
    <w:name w:val="606C0F92057E4A908AF3F4729F629215"/>
  </w:style>
  <w:style w:type="paragraph" w:customStyle="1" w:styleId="3033F127A41E446F9CB6F9078E87F6CF">
    <w:name w:val="3033F127A41E446F9CB6F9078E87F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51DBA-55FE-436B-8BC9-561A57788FE6}"/>
</file>

<file path=customXml/itemProps2.xml><?xml version="1.0" encoding="utf-8"?>
<ds:datastoreItem xmlns:ds="http://schemas.openxmlformats.org/officeDocument/2006/customXml" ds:itemID="{21CFF61A-0B63-4F60-B371-1A6CC6EF894B}"/>
</file>

<file path=customXml/itemProps3.xml><?xml version="1.0" encoding="utf-8"?>
<ds:datastoreItem xmlns:ds="http://schemas.openxmlformats.org/officeDocument/2006/customXml" ds:itemID="{9F3D40BE-0E9A-4A07-83E8-2F52BC8989E5}"/>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1871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