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45FA" w:rsidRPr="0005745F" w:rsidTr="003445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45FA" w:rsidRPr="0005745F" w:rsidRDefault="007852A5" w:rsidP="003445FA">
            <w:pPr>
              <w:pStyle w:val="RSKRbeteckning"/>
              <w:spacing w:before="240"/>
            </w:pPr>
            <w:r w:rsidRPr="0005745F">
              <w:t>Riksdagsskrivelse</w:t>
            </w:r>
          </w:p>
          <w:p w:rsidR="003445FA" w:rsidRPr="0005745F" w:rsidRDefault="007852A5" w:rsidP="003445FA">
            <w:pPr>
              <w:pStyle w:val="RSKRbeteckning"/>
            </w:pPr>
            <w:r w:rsidRPr="0005745F">
              <w:t>2010/11</w:t>
            </w:r>
            <w:r w:rsidR="003445FA" w:rsidRPr="0005745F">
              <w:t>:</w:t>
            </w:r>
            <w:r w:rsidRPr="0005745F">
              <w:t>188</w:t>
            </w:r>
          </w:p>
        </w:tc>
        <w:tc>
          <w:tcPr>
            <w:tcW w:w="1134" w:type="dxa"/>
          </w:tcPr>
          <w:p w:rsidR="003445FA" w:rsidRPr="0005745F" w:rsidRDefault="0005745F" w:rsidP="003445FA">
            <w:pPr>
              <w:jc w:val="right"/>
            </w:pPr>
            <w:r w:rsidRPr="000574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5FA" w:rsidRPr="0005745F" w:rsidTr="003445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45FA" w:rsidRPr="0005745F" w:rsidRDefault="003445FA">
            <w:pPr>
              <w:rPr>
                <w:sz w:val="10"/>
              </w:rPr>
            </w:pPr>
          </w:p>
        </w:tc>
      </w:tr>
    </w:tbl>
    <w:p w:rsidR="003445FA" w:rsidRPr="0005745F" w:rsidRDefault="003445FA"/>
    <w:p w:rsidR="003445FA" w:rsidRPr="0005745F" w:rsidRDefault="007852A5" w:rsidP="003445FA">
      <w:pPr>
        <w:pStyle w:val="Mottagare1"/>
      </w:pPr>
      <w:r w:rsidRPr="0005745F">
        <w:t>Regeringen</w:t>
      </w:r>
    </w:p>
    <w:p w:rsidR="003445FA" w:rsidRPr="0005745F" w:rsidRDefault="007852A5" w:rsidP="003445FA">
      <w:pPr>
        <w:pStyle w:val="Mottagare2"/>
      </w:pPr>
      <w:r w:rsidRPr="0005745F">
        <w:t>Miljödepartementet</w:t>
      </w:r>
    </w:p>
    <w:p w:rsidR="003445FA" w:rsidRPr="0005745F" w:rsidRDefault="003445FA" w:rsidP="003445FA">
      <w:r w:rsidRPr="0005745F">
        <w:t xml:space="preserve">Med överlämnande av </w:t>
      </w:r>
      <w:r w:rsidR="007852A5" w:rsidRPr="0005745F">
        <w:t>civilutskottet</w:t>
      </w:r>
      <w:r w:rsidRPr="0005745F">
        <w:t xml:space="preserve">s betänkande </w:t>
      </w:r>
      <w:r w:rsidR="007852A5" w:rsidRPr="0005745F">
        <w:t>2010/11</w:t>
      </w:r>
      <w:r w:rsidRPr="0005745F">
        <w:t>:</w:t>
      </w:r>
      <w:r w:rsidR="007852A5" w:rsidRPr="0005745F">
        <w:t>CU10</w:t>
      </w:r>
      <w:r w:rsidRPr="0005745F">
        <w:t xml:space="preserve"> </w:t>
      </w:r>
      <w:r w:rsidR="007852A5" w:rsidRPr="0005745F">
        <w:t>Ändrad verksamhetsform för Lantmäteriets division Metria</w:t>
      </w:r>
      <w:r w:rsidRPr="0005745F">
        <w:t xml:space="preserve"> får jag anmäla att riksdagen denna dag bifallit utskottets förslag till riksdagsbeslut.</w:t>
      </w:r>
    </w:p>
    <w:p w:rsidR="003445FA" w:rsidRPr="0005745F" w:rsidRDefault="003445FA" w:rsidP="003445FA">
      <w:pPr>
        <w:pStyle w:val="Stockholm"/>
      </w:pPr>
      <w:r w:rsidRPr="0005745F">
        <w:t xml:space="preserve">Stockholm </w:t>
      </w:r>
      <w:r w:rsidR="007852A5" w:rsidRPr="0005745F">
        <w:t>den 16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45FA" w:rsidRPr="0005745F" w:rsidTr="003445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45FA" w:rsidRPr="0005745F" w:rsidRDefault="007852A5" w:rsidP="003445FA">
            <w:pPr>
              <w:pStyle w:val="AvsTalman"/>
            </w:pPr>
            <w:r w:rsidRPr="0005745F">
              <w:t>Per Westerberg</w:t>
            </w:r>
          </w:p>
        </w:tc>
        <w:tc>
          <w:tcPr>
            <w:tcW w:w="3628" w:type="dxa"/>
          </w:tcPr>
          <w:p w:rsidR="003445FA" w:rsidRPr="0005745F" w:rsidRDefault="007852A5" w:rsidP="003445FA">
            <w:pPr>
              <w:pStyle w:val="AvsTjnsteman"/>
            </w:pPr>
            <w:r w:rsidRPr="0005745F">
              <w:t>Ulf Christoffersson</w:t>
            </w:r>
          </w:p>
        </w:tc>
      </w:tr>
    </w:tbl>
    <w:p w:rsidR="00D85057" w:rsidRPr="0005745F" w:rsidRDefault="00D85057" w:rsidP="003445FA"/>
    <w:sectPr w:rsidR="00D85057" w:rsidRPr="0005745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FA"/>
    <w:rsid w:val="0005745F"/>
    <w:rsid w:val="00066464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445F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1772"/>
    <w:rsid w:val="007852A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48451A-701F-449C-AA74-36119F9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188</vt:lpwstr>
  </property>
  <property fmtid="{D5CDD505-2E9C-101B-9397-08002B2CF9AE}" pid="6" name="Datum">
    <vt:lpwstr>2011-03-16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Ändrad verksamhetsform för Lantmäteriets division Metria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mars 2011</vt:lpwstr>
  </property>
</Properties>
</file>