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4A3" w:rsidRPr="00321D59" w:rsidRDefault="00F204A3" w:rsidP="007A709F">
      <w:pPr>
        <w:pStyle w:val="Hemstlrubrik"/>
      </w:pPr>
      <w:r w:rsidRPr="00321D59">
        <w:t>Förslag till riksdagsbeslut</w:t>
      </w:r>
    </w:p>
    <w:p w:rsidR="00F204A3" w:rsidRPr="00321D59" w:rsidRDefault="00F204A3" w:rsidP="00F204A3">
      <w:pPr>
        <w:pStyle w:val="Hemstlatt"/>
      </w:pPr>
      <w:r w:rsidRPr="00321D59">
        <w:t>Riksdagen tillkännager för regeringen som sin mening vad som i moti</w:t>
      </w:r>
      <w:r w:rsidRPr="00321D59">
        <w:t>o</w:t>
      </w:r>
      <w:r w:rsidRPr="00321D59">
        <w:t>nen anförs om att ta fram ett samlat åtgärdspaket för att ge de hemlösa ett värdigt liv.</w:t>
      </w:r>
    </w:p>
    <w:p w:rsidR="00F204A3" w:rsidRPr="00321D59" w:rsidRDefault="007C6092" w:rsidP="00F204A3">
      <w:pPr>
        <w:pStyle w:val="Rubrik1"/>
      </w:pPr>
      <w:r w:rsidRPr="00321D59">
        <w:t>Motivering</w:t>
      </w:r>
    </w:p>
    <w:p w:rsidR="00F204A3" w:rsidRPr="00321D59" w:rsidRDefault="004B6C39" w:rsidP="00F204A3">
      <w:r w:rsidRPr="00321D59">
        <w:t xml:space="preserve">Socialstyrelsen har fått </w:t>
      </w:r>
      <w:r w:rsidR="00BD1C20" w:rsidRPr="00321D59">
        <w:t xml:space="preserve">som </w:t>
      </w:r>
      <w:r w:rsidR="007A709F" w:rsidRPr="00321D59">
        <w:t>uppdrag av S</w:t>
      </w:r>
      <w:r w:rsidRPr="00321D59">
        <w:t>ocialdepartementet att göra en ny kartläggning över de hemlösas</w:t>
      </w:r>
      <w:r w:rsidR="00F204A3" w:rsidRPr="00321D59">
        <w:t xml:space="preserve"> </w:t>
      </w:r>
      <w:r w:rsidRPr="00321D59">
        <w:t>situation</w:t>
      </w:r>
      <w:r w:rsidR="00BD1C20" w:rsidRPr="00321D59">
        <w:t xml:space="preserve">, som ska presenteras </w:t>
      </w:r>
      <w:r w:rsidR="008829AB" w:rsidRPr="00321D59">
        <w:t xml:space="preserve">i </w:t>
      </w:r>
      <w:r w:rsidR="00BD1C20" w:rsidRPr="00321D59">
        <w:t>januari 2006</w:t>
      </w:r>
      <w:r w:rsidRPr="00321D59">
        <w:t xml:space="preserve">. </w:t>
      </w:r>
      <w:r w:rsidR="007A709F" w:rsidRPr="00321D59">
        <w:t>I S</w:t>
      </w:r>
      <w:r w:rsidR="00F204A3" w:rsidRPr="00321D59">
        <w:t xml:space="preserve">ocialstyrelsens inventering </w:t>
      </w:r>
      <w:r w:rsidR="00294E80" w:rsidRPr="00321D59">
        <w:t xml:space="preserve">från 1999 </w:t>
      </w:r>
      <w:r w:rsidR="00F204A3" w:rsidRPr="00321D59">
        <w:t xml:space="preserve">av antalet hemlösa uppskattades </w:t>
      </w:r>
      <w:r w:rsidRPr="00321D59">
        <w:t>då</w:t>
      </w:r>
      <w:r w:rsidR="00F204A3" w:rsidRPr="00321D59">
        <w:t xml:space="preserve"> </w:t>
      </w:r>
      <w:r w:rsidR="00294E80" w:rsidRPr="00321D59">
        <w:t>omkring</w:t>
      </w:r>
      <w:r w:rsidR="00F204A3" w:rsidRPr="00321D59">
        <w:t xml:space="preserve"> </w:t>
      </w:r>
      <w:r w:rsidR="00294E80" w:rsidRPr="00321D59">
        <w:t>9</w:t>
      </w:r>
      <w:r w:rsidR="008829AB" w:rsidRPr="00321D59">
        <w:t> </w:t>
      </w:r>
      <w:r w:rsidR="00294E80" w:rsidRPr="00321D59">
        <w:t>000</w:t>
      </w:r>
      <w:r w:rsidR="008829AB" w:rsidRPr="00321D59">
        <w:t xml:space="preserve"> personer vara hemlösa</w:t>
      </w:r>
      <w:r w:rsidR="00F204A3" w:rsidRPr="00321D59">
        <w:t>, varav cirka 1 500 i Stockholm. Det finns inte mycket som tyder på att antalet skulle ha minskat sedan dess. M</w:t>
      </w:r>
      <w:r w:rsidR="00F204A3" w:rsidRPr="00321D59">
        <w:t>e</w:t>
      </w:r>
      <w:r w:rsidR="00F204A3" w:rsidRPr="00321D59">
        <w:t>delåldern bland de hemlösa är 39 år, ungefär 1 000 är högst 25 år. Hälften av dem lever på socialbidrag, en fjärdedel har pen</w:t>
      </w:r>
      <w:r w:rsidR="005C4A95" w:rsidRPr="00321D59">
        <w:t>sion eller sjukbidrag. Endast 3 </w:t>
      </w:r>
      <w:r w:rsidR="007A709F" w:rsidRPr="00321D59">
        <w:t>%</w:t>
      </w:r>
      <w:r w:rsidR="00F204A3" w:rsidRPr="00321D59">
        <w:t xml:space="preserve"> har lön från förvärvsarbete. De allra flesta hemlösa har missbrukspr</w:t>
      </w:r>
      <w:r w:rsidR="00F204A3" w:rsidRPr="00321D59">
        <w:t>o</w:t>
      </w:r>
      <w:r w:rsidR="00F204A3" w:rsidRPr="00321D59">
        <w:t>blem och psykiska problem eller en kombination av dessa.</w:t>
      </w:r>
    </w:p>
    <w:p w:rsidR="00F204A3" w:rsidRPr="00321D59" w:rsidRDefault="00F204A3" w:rsidP="007A709F">
      <w:pPr>
        <w:pStyle w:val="Normaltindrag"/>
      </w:pPr>
      <w:r w:rsidRPr="00321D59">
        <w:t>Det är komplexa orsaker som gör att människor befinner sig i hemlöshet och den problematik som finns runtomkring gör att det inte räcker med gen</w:t>
      </w:r>
      <w:r w:rsidRPr="00321D59">
        <w:t>e</w:t>
      </w:r>
      <w:r w:rsidRPr="00321D59">
        <w:t>rella åtgärder för att lösa dessa människors problem. Det handlar snarare om ett stort antal olika åtgärder som varierar från människa till människa. Av stor betydelse är att det finns utvecklade system för att identifiera tidiga signaler när någon är på väg mot en situation av destruktiv karaktär. Sveriges riksdag borde ha som målsättning att ge varje hemlös människa en ny start i livet. Därför bör ett samlat åtgärdspaket tas fram i samverkan med storstadsregi</w:t>
      </w:r>
      <w:r w:rsidRPr="00321D59">
        <w:t>o</w:t>
      </w:r>
      <w:r w:rsidRPr="00321D59">
        <w:t>nerna för att ge alla hemlösa ett värdigt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709F" w:rsidRPr="00321D59">
        <w:tblPrEx>
          <w:tblCellMar>
            <w:top w:w="0" w:type="dxa"/>
            <w:bottom w:w="0" w:type="dxa"/>
          </w:tblCellMar>
        </w:tblPrEx>
        <w:trPr>
          <w:cantSplit/>
        </w:trPr>
        <w:tc>
          <w:tcPr>
            <w:tcW w:w="3046" w:type="dxa"/>
          </w:tcPr>
          <w:p w:rsidR="007A709F" w:rsidRPr="00321D59" w:rsidRDefault="007A709F" w:rsidP="007A709F">
            <w:pPr>
              <w:pStyle w:val="UnderskriftDatum"/>
              <w:spacing w:before="240"/>
            </w:pPr>
            <w:r w:rsidRPr="00321D59">
              <w:t>Stockholm den 20 september 2005</w:t>
            </w:r>
          </w:p>
        </w:tc>
        <w:tc>
          <w:tcPr>
            <w:tcW w:w="3047" w:type="dxa"/>
          </w:tcPr>
          <w:p w:rsidR="007A709F" w:rsidRPr="00321D59" w:rsidRDefault="007A709F" w:rsidP="007A709F">
            <w:pPr>
              <w:pStyle w:val="Underskrifter"/>
              <w:spacing w:before="240"/>
            </w:pPr>
          </w:p>
        </w:tc>
      </w:tr>
      <w:tr w:rsidR="007A709F" w:rsidRPr="00321D59">
        <w:tblPrEx>
          <w:tblCellMar>
            <w:top w:w="0" w:type="dxa"/>
            <w:bottom w:w="0" w:type="dxa"/>
          </w:tblCellMar>
        </w:tblPrEx>
        <w:trPr>
          <w:cantSplit/>
        </w:trPr>
        <w:tc>
          <w:tcPr>
            <w:tcW w:w="3046" w:type="dxa"/>
          </w:tcPr>
          <w:p w:rsidR="007A709F" w:rsidRPr="00321D59" w:rsidRDefault="007A709F" w:rsidP="007A709F">
            <w:pPr>
              <w:pStyle w:val="Underskrifter"/>
            </w:pPr>
            <w:r w:rsidRPr="00321D59">
              <w:t>Hans Hoff (s)</w:t>
            </w:r>
          </w:p>
        </w:tc>
        <w:tc>
          <w:tcPr>
            <w:tcW w:w="3047" w:type="dxa"/>
          </w:tcPr>
          <w:p w:rsidR="007A709F" w:rsidRPr="00321D59" w:rsidRDefault="007A709F" w:rsidP="007A709F">
            <w:pPr>
              <w:pStyle w:val="Underskrifter"/>
            </w:pPr>
          </w:p>
        </w:tc>
      </w:tr>
    </w:tbl>
    <w:p w:rsidR="00F204A3" w:rsidRPr="00321D59" w:rsidRDefault="00F204A3" w:rsidP="007A709F">
      <w:pPr>
        <w:pStyle w:val="Normaltindrag"/>
      </w:pPr>
    </w:p>
    <w:sectPr w:rsidR="00F204A3" w:rsidRPr="00321D59" w:rsidSect="007A70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6CF" w:rsidRPr="00321D59" w:rsidRDefault="00F946CF">
      <w:r w:rsidRPr="00321D59">
        <w:separator/>
      </w:r>
    </w:p>
  </w:endnote>
  <w:endnote w:type="continuationSeparator" w:id="0">
    <w:p w:rsidR="00F946CF" w:rsidRPr="00321D59" w:rsidRDefault="00F946CF">
      <w:r w:rsidRPr="00321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09F" w:rsidRPr="00321D59" w:rsidRDefault="00321D59" w:rsidP="007A709F">
    <w:pPr>
      <w:pStyle w:val="Sidfot"/>
    </w:pPr>
    <w:r w:rsidRPr="00321D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1324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9F" w:rsidRDefault="007A709F">
                          <w:pPr>
                            <w:pStyle w:val="NormalS5sidnrV"/>
                          </w:pPr>
                          <w:r>
                            <w:fldChar w:fldCharType="begin"/>
                          </w:r>
                          <w:r>
                            <w:instrText xml:space="preserve"> PAGE *\charformat</w:instrText>
                          </w:r>
                          <w:r>
                            <w:fldChar w:fldCharType="separate"/>
                          </w:r>
                          <w:r w:rsidR="005C4A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09F" w:rsidRDefault="007A709F">
                    <w:pPr>
                      <w:pStyle w:val="NormalS5sidnrV"/>
                    </w:pPr>
                    <w:r>
                      <w:fldChar w:fldCharType="begin"/>
                    </w:r>
                    <w:r>
                      <w:instrText xml:space="preserve"> PAGE *\charformat</w:instrText>
                    </w:r>
                    <w:r>
                      <w:fldChar w:fldCharType="separate"/>
                    </w:r>
                    <w:r w:rsidR="005C4A9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09F" w:rsidRPr="00321D59" w:rsidRDefault="00321D59" w:rsidP="007A709F">
    <w:pPr>
      <w:pStyle w:val="Sidfot"/>
    </w:pPr>
    <w:r w:rsidRPr="00321D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271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9F" w:rsidRDefault="007A709F">
                          <w:pPr>
                            <w:pStyle w:val="NormalS5sidnrH"/>
                            <w:ind w:right="0"/>
                          </w:pPr>
                          <w:r>
                            <w:fldChar w:fldCharType="begin"/>
                          </w:r>
                          <w:r>
                            <w:instrText xml:space="preserve"> PAGE *\charformat</w:instrText>
                          </w:r>
                          <w:r>
                            <w:fldChar w:fldCharType="separate"/>
                          </w:r>
                          <w:r w:rsidR="005C4A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09F" w:rsidRDefault="007A709F">
                    <w:pPr>
                      <w:pStyle w:val="NormalS5sidnrH"/>
                      <w:ind w:right="0"/>
                    </w:pPr>
                    <w:r>
                      <w:fldChar w:fldCharType="begin"/>
                    </w:r>
                    <w:r>
                      <w:instrText xml:space="preserve"> PAGE *\charformat</w:instrText>
                    </w:r>
                    <w:r>
                      <w:fldChar w:fldCharType="separate"/>
                    </w:r>
                    <w:r w:rsidR="005C4A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09F" w:rsidRPr="00321D59" w:rsidRDefault="00321D59" w:rsidP="007A709F">
    <w:pPr>
      <w:pStyle w:val="Sidfot"/>
    </w:pPr>
    <w:r w:rsidRPr="00321D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397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9F" w:rsidRDefault="007A709F">
                          <w:pPr>
                            <w:pStyle w:val="NormalS5sidnrH"/>
                            <w:ind w:right="0"/>
                          </w:pPr>
                          <w:r>
                            <w:fldChar w:fldCharType="begin"/>
                          </w:r>
                          <w:r>
                            <w:instrText xml:space="preserve"> PAGE *\charformat</w:instrText>
                          </w:r>
                          <w:r>
                            <w:fldChar w:fldCharType="separate"/>
                          </w:r>
                          <w:r w:rsidR="005C4A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09F" w:rsidRDefault="007A709F">
                    <w:pPr>
                      <w:pStyle w:val="NormalS5sidnrH"/>
                      <w:ind w:right="0"/>
                    </w:pPr>
                    <w:r>
                      <w:fldChar w:fldCharType="begin"/>
                    </w:r>
                    <w:r>
                      <w:instrText xml:space="preserve"> PAGE *\charformat</w:instrText>
                    </w:r>
                    <w:r>
                      <w:fldChar w:fldCharType="separate"/>
                    </w:r>
                    <w:r w:rsidR="005C4A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6CF" w:rsidRPr="00321D59" w:rsidRDefault="00F946CF">
      <w:r w:rsidRPr="00321D59">
        <w:separator/>
      </w:r>
    </w:p>
  </w:footnote>
  <w:footnote w:type="continuationSeparator" w:id="0">
    <w:p w:rsidR="00F946CF" w:rsidRPr="00321D59" w:rsidRDefault="00F946CF">
      <w:r w:rsidRPr="00321D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09F" w:rsidRPr="00321D59" w:rsidRDefault="00321D59" w:rsidP="007A709F">
    <w:pPr>
      <w:pStyle w:val="Sidhuvud"/>
    </w:pPr>
    <w:r w:rsidRPr="00321D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9728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9F" w:rsidRDefault="007A709F">
                          <w:pPr>
                            <w:pStyle w:val="KantRubrikS5V"/>
                          </w:pPr>
                          <w:r>
                            <w:fldChar w:fldCharType="begin"/>
                          </w:r>
                          <w:r>
                            <w:instrText xml:space="preserve"> DOCPROPERTY "YearUser" *\charformat </w:instrText>
                          </w:r>
                          <w:r>
                            <w:fldChar w:fldCharType="separate"/>
                          </w:r>
                          <w:r w:rsidR="005C4A95">
                            <w:t>2005/06</w:t>
                          </w:r>
                          <w:r>
                            <w:fldChar w:fldCharType="end"/>
                          </w:r>
                          <w:r>
                            <w:t>:</w:t>
                          </w:r>
                          <w:r>
                            <w:fldChar w:fldCharType="begin"/>
                          </w:r>
                          <w:r>
                            <w:instrText xml:space="preserve"> DOCPROPERTY "Motionsnummer" *\charformat </w:instrText>
                          </w:r>
                          <w:r>
                            <w:fldChar w:fldCharType="separate"/>
                          </w:r>
                          <w:r w:rsidR="005C4A95">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09F" w:rsidRDefault="007A709F">
                    <w:pPr>
                      <w:pStyle w:val="KantRubrikS5V"/>
                    </w:pPr>
                    <w:r>
                      <w:fldChar w:fldCharType="begin"/>
                    </w:r>
                    <w:r>
                      <w:instrText xml:space="preserve"> DOCPROPERTY "YearUser" *\charformat </w:instrText>
                    </w:r>
                    <w:r>
                      <w:fldChar w:fldCharType="separate"/>
                    </w:r>
                    <w:r w:rsidR="005C4A95">
                      <w:t>2005/06</w:t>
                    </w:r>
                    <w:r>
                      <w:fldChar w:fldCharType="end"/>
                    </w:r>
                    <w:r>
                      <w:t>:</w:t>
                    </w:r>
                    <w:r>
                      <w:fldChar w:fldCharType="begin"/>
                    </w:r>
                    <w:r>
                      <w:instrText xml:space="preserve"> DOCPROPERTY "Motionsnummer" *\charformat </w:instrText>
                    </w:r>
                    <w:r>
                      <w:fldChar w:fldCharType="separate"/>
                    </w:r>
                    <w:r w:rsidR="005C4A95">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09F" w:rsidRPr="00321D59" w:rsidRDefault="00321D59" w:rsidP="007A709F">
    <w:pPr>
      <w:pStyle w:val="Sidhuvud"/>
    </w:pPr>
    <w:r w:rsidRPr="00321D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401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9F" w:rsidRDefault="007A709F">
                          <w:pPr>
                            <w:pStyle w:val="KantRubrikS5H"/>
                            <w:ind w:right="0"/>
                          </w:pPr>
                          <w:r>
                            <w:fldChar w:fldCharType="begin"/>
                          </w:r>
                          <w:r>
                            <w:instrText xml:space="preserve"> DOCPROPERTY "YearUser" *\charformat </w:instrText>
                          </w:r>
                          <w:r>
                            <w:fldChar w:fldCharType="separate"/>
                          </w:r>
                          <w:r w:rsidR="005C4A95">
                            <w:t>2005/06</w:t>
                          </w:r>
                          <w:r>
                            <w:fldChar w:fldCharType="end"/>
                          </w:r>
                          <w:r>
                            <w:t>:</w:t>
                          </w:r>
                          <w:r>
                            <w:fldChar w:fldCharType="begin"/>
                          </w:r>
                          <w:r>
                            <w:instrText xml:space="preserve"> DOCPROPERTY "Motionsnummer" *\charformat </w:instrText>
                          </w:r>
                          <w:r>
                            <w:fldChar w:fldCharType="separate"/>
                          </w:r>
                          <w:r w:rsidR="005C4A95">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09F" w:rsidRDefault="007A709F">
                    <w:pPr>
                      <w:pStyle w:val="KantRubrikS5H"/>
                      <w:ind w:right="0"/>
                    </w:pPr>
                    <w:r>
                      <w:fldChar w:fldCharType="begin"/>
                    </w:r>
                    <w:r>
                      <w:instrText xml:space="preserve"> DOCPROPERTY "YearUser" *\charformat </w:instrText>
                    </w:r>
                    <w:r>
                      <w:fldChar w:fldCharType="separate"/>
                    </w:r>
                    <w:r w:rsidR="005C4A95">
                      <w:t>2005/06</w:t>
                    </w:r>
                    <w:r>
                      <w:fldChar w:fldCharType="end"/>
                    </w:r>
                    <w:r>
                      <w:t>:</w:t>
                    </w:r>
                    <w:r>
                      <w:fldChar w:fldCharType="begin"/>
                    </w:r>
                    <w:r>
                      <w:instrText xml:space="preserve"> DOCPROPERTY "Motionsnummer" *\charformat </w:instrText>
                    </w:r>
                    <w:r>
                      <w:fldChar w:fldCharType="separate"/>
                    </w:r>
                    <w:r w:rsidR="005C4A95">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09F" w:rsidRPr="00321D59" w:rsidRDefault="007A709F">
    <w:pPr>
      <w:pStyle w:val="FSHNormal"/>
      <w:tabs>
        <w:tab w:val="right" w:pos="5840"/>
      </w:tabs>
    </w:pPr>
    <w:r w:rsidRPr="00321D59">
      <w:br/>
    </w:r>
    <w:r w:rsidRPr="00321D59">
      <w:fldChar w:fldCharType="begin" w:fldLock="1"/>
    </w:r>
    <w:r w:rsidRPr="00321D59">
      <w:instrText xml:space="preserve"> DOCPROPERTY</w:instrText>
    </w:r>
    <w:r w:rsidRPr="00321D59">
      <w:rPr>
        <w:sz w:val="18"/>
      </w:rPr>
      <w:instrText xml:space="preserve"> "YearUser" *\charformat </w:instrText>
    </w:r>
    <w:r w:rsidRPr="00321D59">
      <w:fldChar w:fldCharType="separate"/>
    </w:r>
    <w:r w:rsidR="005C4A95" w:rsidRPr="00321D59">
      <w:t>2005/06</w:t>
    </w:r>
    <w:r w:rsidRPr="00321D59">
      <w:fldChar w:fldCharType="end"/>
    </w:r>
    <w:r w:rsidRPr="00321D59">
      <w:t xml:space="preserve"> </w:t>
    </w:r>
    <w:r w:rsidRPr="00321D59">
      <w:tab/>
      <w:t xml:space="preserve">mnr: </w:t>
    </w:r>
    <w:r w:rsidRPr="00321D59">
      <w:fldChar w:fldCharType="begin" w:fldLock="1"/>
    </w:r>
    <w:r w:rsidRPr="00321D59">
      <w:instrText xml:space="preserve"> DOCPROPERTY</w:instrText>
    </w:r>
    <w:r w:rsidRPr="00321D59">
      <w:rPr>
        <w:sz w:val="18"/>
      </w:rPr>
      <w:instrText xml:space="preserve"> "Motionsnummer" *\charformat </w:instrText>
    </w:r>
    <w:r w:rsidRPr="00321D59">
      <w:fldChar w:fldCharType="separate"/>
    </w:r>
    <w:r w:rsidR="005C4A95" w:rsidRPr="00321D59">
      <w:t>So264</w:t>
    </w:r>
    <w:r w:rsidRPr="00321D59">
      <w:fldChar w:fldCharType="end"/>
    </w:r>
    <w:r w:rsidRPr="00321D59">
      <w:br/>
    </w:r>
    <w:r w:rsidRPr="00321D59">
      <w:fldChar w:fldCharType="begin" w:fldLock="1"/>
    </w:r>
    <w:r w:rsidRPr="00321D59">
      <w:instrText xml:space="preserve"> DOCPROPERTY</w:instrText>
    </w:r>
    <w:r w:rsidRPr="00321D59">
      <w:rPr>
        <w:sz w:val="18"/>
      </w:rPr>
      <w:instrText xml:space="preserve"> "Samling" *\charformat </w:instrText>
    </w:r>
    <w:r w:rsidRPr="00321D59">
      <w:fldChar w:fldCharType="end"/>
    </w:r>
    <w:r w:rsidRPr="00321D59">
      <w:tab/>
      <w:t xml:space="preserve">pnr: </w:t>
    </w:r>
    <w:r w:rsidRPr="00321D59">
      <w:fldChar w:fldCharType="begin" w:fldLock="1"/>
    </w:r>
    <w:r w:rsidRPr="00321D59">
      <w:instrText xml:space="preserve"> DOCPROPERTY</w:instrText>
    </w:r>
    <w:r w:rsidRPr="00321D59">
      <w:rPr>
        <w:sz w:val="18"/>
      </w:rPr>
      <w:instrText xml:space="preserve"> "Partinummer" *\charformat </w:instrText>
    </w:r>
    <w:r w:rsidRPr="00321D59">
      <w:fldChar w:fldCharType="separate"/>
    </w:r>
    <w:r w:rsidR="005C4A95" w:rsidRPr="00321D59">
      <w:t>s41511</w:t>
    </w:r>
    <w:r w:rsidRPr="00321D59">
      <w:fldChar w:fldCharType="end"/>
    </w:r>
  </w:p>
  <w:p w:rsidR="007A709F" w:rsidRPr="00321D59" w:rsidRDefault="007A709F">
    <w:pPr>
      <w:pStyle w:val="FSHRub1"/>
    </w:pPr>
    <w:r w:rsidRPr="00321D59">
      <w:t>Motion till riksdagen</w:t>
    </w:r>
    <w:r w:rsidRPr="00321D59">
      <w:br/>
    </w:r>
    <w:r w:rsidRPr="00321D59">
      <w:fldChar w:fldCharType="begin" w:fldLock="1"/>
    </w:r>
    <w:r w:rsidRPr="00321D59">
      <w:instrText xml:space="preserve"> DOCPROPERTY "YearUser" *\charformat </w:instrText>
    </w:r>
    <w:r w:rsidRPr="00321D59">
      <w:fldChar w:fldCharType="separate"/>
    </w:r>
    <w:r w:rsidR="005C4A95" w:rsidRPr="00321D59">
      <w:t>2005/06</w:t>
    </w:r>
    <w:r w:rsidRPr="00321D59">
      <w:fldChar w:fldCharType="end"/>
    </w:r>
    <w:r w:rsidRPr="00321D59">
      <w:t>:</w:t>
    </w:r>
    <w:r w:rsidRPr="00321D59">
      <w:fldChar w:fldCharType="begin" w:fldLock="1"/>
    </w:r>
    <w:r w:rsidRPr="00321D59">
      <w:instrText xml:space="preserve"> DOCPROPERTY "Motionsnummer" *\charformat </w:instrText>
    </w:r>
    <w:r w:rsidRPr="00321D59">
      <w:fldChar w:fldCharType="separate"/>
    </w:r>
    <w:r w:rsidR="005C4A95" w:rsidRPr="00321D59">
      <w:t>So264</w:t>
    </w:r>
    <w:r w:rsidRPr="00321D59">
      <w:fldChar w:fldCharType="end"/>
    </w:r>
  </w:p>
  <w:p w:rsidR="007A709F" w:rsidRPr="00321D59" w:rsidRDefault="007A709F">
    <w:pPr>
      <w:pStyle w:val="FSHNormalS5"/>
    </w:pPr>
    <w:r w:rsidRPr="00321D59">
      <w:fldChar w:fldCharType="begin" w:fldLock="1"/>
    </w:r>
    <w:r w:rsidRPr="00321D59">
      <w:instrText xml:space="preserve"> DOCPROPERTY "MotionarText" *\charformat </w:instrText>
    </w:r>
    <w:r w:rsidRPr="00321D59">
      <w:fldChar w:fldCharType="separate"/>
    </w:r>
    <w:r w:rsidR="005C4A95" w:rsidRPr="00321D59">
      <w:t>av Hans Hoff (s)</w:t>
    </w:r>
    <w:r w:rsidRPr="00321D59">
      <w:fldChar w:fldCharType="end"/>
    </w:r>
    <w:r w:rsidRPr="00321D59">
      <w:br/>
    </w:r>
    <w:r w:rsidRPr="00321D59">
      <w:fldChar w:fldCharType="begin" w:fldLock="1"/>
    </w:r>
    <w:r w:rsidRPr="00321D59">
      <w:instrText xml:space="preserve"> DOCPROPERTY "SvarFrasKort" *\charformat </w:instrText>
    </w:r>
    <w:r w:rsidRPr="00321D59">
      <w:fldChar w:fldCharType="end"/>
    </w:r>
  </w:p>
  <w:p w:rsidR="007A709F" w:rsidRPr="00321D59" w:rsidRDefault="007A709F">
    <w:pPr>
      <w:pStyle w:val="FSHTitel"/>
    </w:pPr>
    <w:r w:rsidRPr="00321D59">
      <w:fldChar w:fldCharType="begin" w:fldLock="1"/>
    </w:r>
    <w:r w:rsidRPr="00321D59">
      <w:instrText xml:space="preserve"> DOCPROPERTY</w:instrText>
    </w:r>
    <w:r w:rsidRPr="00321D59">
      <w:rPr>
        <w:sz w:val="18"/>
      </w:rPr>
      <w:instrText xml:space="preserve"> "RubrikSvar" *\charformat </w:instrText>
    </w:r>
    <w:r w:rsidRPr="00321D59">
      <w:fldChar w:fldCharType="separate"/>
    </w:r>
    <w:r w:rsidR="005C4A95" w:rsidRPr="00321D59">
      <w:t>Hemlösa</w:t>
    </w:r>
    <w:r w:rsidRPr="00321D59">
      <w:fldChar w:fldCharType="end"/>
    </w:r>
  </w:p>
  <w:p w:rsidR="007A709F" w:rsidRPr="00321D59" w:rsidRDefault="007A709F" w:rsidP="007A70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9201154">
    <w:abstractNumId w:val="13"/>
  </w:num>
  <w:num w:numId="2" w16cid:durableId="1228414744">
    <w:abstractNumId w:val="10"/>
  </w:num>
  <w:num w:numId="3" w16cid:durableId="243032727">
    <w:abstractNumId w:val="11"/>
  </w:num>
  <w:num w:numId="4" w16cid:durableId="138966508">
    <w:abstractNumId w:val="12"/>
  </w:num>
  <w:num w:numId="5" w16cid:durableId="922448006">
    <w:abstractNumId w:val="8"/>
  </w:num>
  <w:num w:numId="6" w16cid:durableId="94251798">
    <w:abstractNumId w:val="3"/>
  </w:num>
  <w:num w:numId="7" w16cid:durableId="433673625">
    <w:abstractNumId w:val="2"/>
  </w:num>
  <w:num w:numId="8" w16cid:durableId="248776813">
    <w:abstractNumId w:val="1"/>
  </w:num>
  <w:num w:numId="9" w16cid:durableId="1638105079">
    <w:abstractNumId w:val="0"/>
  </w:num>
  <w:num w:numId="10" w16cid:durableId="2121413608">
    <w:abstractNumId w:val="9"/>
  </w:num>
  <w:num w:numId="11" w16cid:durableId="223374120">
    <w:abstractNumId w:val="7"/>
  </w:num>
  <w:num w:numId="12" w16cid:durableId="669597683">
    <w:abstractNumId w:val="6"/>
  </w:num>
  <w:num w:numId="13" w16cid:durableId="257715787">
    <w:abstractNumId w:val="5"/>
  </w:num>
  <w:num w:numId="14" w16cid:durableId="33469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B959B1"/>
    <w:rsid w:val="00064BC3"/>
    <w:rsid w:val="00066775"/>
    <w:rsid w:val="00072FB9"/>
    <w:rsid w:val="00100531"/>
    <w:rsid w:val="00141C38"/>
    <w:rsid w:val="00201DFB"/>
    <w:rsid w:val="0020453F"/>
    <w:rsid w:val="00204A63"/>
    <w:rsid w:val="00212FF1"/>
    <w:rsid w:val="00230193"/>
    <w:rsid w:val="0025068A"/>
    <w:rsid w:val="002818D3"/>
    <w:rsid w:val="00294E80"/>
    <w:rsid w:val="002D11A8"/>
    <w:rsid w:val="00321D59"/>
    <w:rsid w:val="00445271"/>
    <w:rsid w:val="00491C68"/>
    <w:rsid w:val="004A0504"/>
    <w:rsid w:val="004B6C39"/>
    <w:rsid w:val="004E38D9"/>
    <w:rsid w:val="005C4A95"/>
    <w:rsid w:val="00740D6D"/>
    <w:rsid w:val="00745E8E"/>
    <w:rsid w:val="00794149"/>
    <w:rsid w:val="007A709F"/>
    <w:rsid w:val="007B67A7"/>
    <w:rsid w:val="007C6092"/>
    <w:rsid w:val="008829AB"/>
    <w:rsid w:val="00A053C6"/>
    <w:rsid w:val="00AC24C6"/>
    <w:rsid w:val="00B13BF0"/>
    <w:rsid w:val="00B959B1"/>
    <w:rsid w:val="00BD1C20"/>
    <w:rsid w:val="00C10737"/>
    <w:rsid w:val="00C1285C"/>
    <w:rsid w:val="00C27B7D"/>
    <w:rsid w:val="00D1174F"/>
    <w:rsid w:val="00DC6C70"/>
    <w:rsid w:val="00DE5906"/>
    <w:rsid w:val="00E22893"/>
    <w:rsid w:val="00E360DE"/>
    <w:rsid w:val="00E75D28"/>
    <w:rsid w:val="00E84F25"/>
    <w:rsid w:val="00F204A3"/>
    <w:rsid w:val="00F946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A8451-1766-46E9-953F-62EA1699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A709F"/>
    <w:pPr>
      <w:spacing w:after="250"/>
    </w:pPr>
  </w:style>
  <w:style w:type="paragraph" w:customStyle="1" w:styleId="Hemstlatt">
    <w:name w:val="Hemstl_att"/>
    <w:aliases w:val="HemstPunkt,HemstPunktFlera,HemställansPunkt,Förslagstext"/>
    <w:basedOn w:val="Normal"/>
    <w:next w:val="Normal"/>
    <w:rsid w:val="007A709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82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252</Words>
  <Characters>1313</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So264</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So264</dc:title>
  <dc:subject>So264</dc:subject>
  <dc:creator>Riksdagen</dc:creator>
  <cp:keywords>Riksdagen</cp:keywords>
  <dc:description/>
  <cp:lastModifiedBy>Lars Brink</cp:lastModifiedBy>
  <cp:revision>2</cp:revision>
  <cp:lastPrinted>2005-12-19T14:11:00Z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20052006000000000115000415110069</vt:lpwstr>
  </property>
  <property fmtid="{D5CDD505-2E9C-101B-9397-08002B2CF9AE}" pid="47" name="datum">
    <vt:lpwstr>050920</vt:lpwstr>
  </property>
  <property fmtid="{D5CDD505-2E9C-101B-9397-08002B2CF9AE}" pid="48" name="avsändar-e-post">
    <vt:lpwstr>jenny.lindgren@riksdagen.se</vt:lpwstr>
  </property>
  <property fmtid="{D5CDD505-2E9C-101B-9397-08002B2CF9AE}" pid="49" name="id">
    <vt:lpwstr>20052006000000000115000415110069</vt:lpwstr>
  </property>
  <property fmtid="{D5CDD505-2E9C-101B-9397-08002B2CF9AE}" pid="50" name="nummer">
    <vt:lpwstr>264</vt:lpwstr>
  </property>
  <property fmtid="{D5CDD505-2E9C-101B-9397-08002B2CF9AE}" pid="51" name="utskottsbeteckning">
    <vt:lpwstr>So</vt:lpwstr>
  </property>
</Properties>
</file>