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1F1578C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344BD3">
              <w:rPr>
                <w:b/>
              </w:rPr>
              <w:t>16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9520E2B" w:rsidR="0096348C" w:rsidRDefault="00EF70DA" w:rsidP="0096348C">
            <w:r w:rsidRPr="00344BD3">
              <w:t>20</w:t>
            </w:r>
            <w:r w:rsidR="00C3591B" w:rsidRPr="00344BD3">
              <w:t>2</w:t>
            </w:r>
            <w:r w:rsidR="005C7598" w:rsidRPr="00344BD3">
              <w:t>4</w:t>
            </w:r>
            <w:r w:rsidR="009D6560" w:rsidRPr="00344BD3">
              <w:t>-</w:t>
            </w:r>
            <w:r w:rsidR="00344BD3" w:rsidRPr="00344BD3">
              <w:t>02</w:t>
            </w:r>
            <w:r w:rsidR="00344BD3">
              <w:t>-01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AD7B80">
              <w:t>TID</w:t>
            </w:r>
          </w:p>
        </w:tc>
        <w:tc>
          <w:tcPr>
            <w:tcW w:w="6463" w:type="dxa"/>
          </w:tcPr>
          <w:p w14:paraId="0B1FB026" w14:textId="7D77E91B" w:rsidR="00D12EAD" w:rsidRPr="00AD7B80" w:rsidRDefault="00344BD3" w:rsidP="0096348C">
            <w:r w:rsidRPr="00AD7B80">
              <w:t>10.00-</w:t>
            </w:r>
            <w:r w:rsidR="00AD7B80" w:rsidRPr="00AD7B80">
              <w:t>10.35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Pr="00AD7B80" w:rsidRDefault="0096348C" w:rsidP="0096348C">
            <w:r w:rsidRPr="00AD7B80"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7C484BE5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681B7F8A" w14:textId="77777777" w:rsidR="00344BD3" w:rsidRPr="00344BD3" w:rsidRDefault="00344BD3" w:rsidP="00344BD3"/>
          <w:p w14:paraId="40642ED9" w14:textId="77777777" w:rsidR="00344BD3" w:rsidRPr="00344BD3" w:rsidRDefault="00344BD3" w:rsidP="00344BD3"/>
          <w:p w14:paraId="0BA74502" w14:textId="77777777" w:rsidR="00344BD3" w:rsidRDefault="00344BD3" w:rsidP="00344BD3">
            <w:pPr>
              <w:rPr>
                <w:b/>
                <w:snapToGrid w:val="0"/>
              </w:rPr>
            </w:pPr>
          </w:p>
          <w:p w14:paraId="2C756C2A" w14:textId="1B657402" w:rsidR="00344BD3" w:rsidRPr="00344BD3" w:rsidRDefault="00344BD3" w:rsidP="00344BD3"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A985FA7" w14:textId="77777777" w:rsidR="00344BD3" w:rsidRPr="001E1FAC" w:rsidRDefault="00344BD3" w:rsidP="00344B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9A73B1" w14:textId="77777777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</w:p>
          <w:p w14:paraId="3A55280A" w14:textId="28A5B764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</w:t>
            </w:r>
            <w:r w:rsidRPr="00344BD3">
              <w:rPr>
                <w:snapToGrid w:val="0"/>
              </w:rPr>
              <w:t>:15.</w:t>
            </w:r>
          </w:p>
          <w:p w14:paraId="3B793C30" w14:textId="77777777" w:rsidR="00344BD3" w:rsidRDefault="00344BD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FC34766" w14:textId="1329447D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3006C7"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344BD3">
              <w:rPr>
                <w:b/>
              </w:rPr>
              <w:t>Inspektionen för socialförsäkr</w:t>
            </w:r>
            <w:r w:rsidR="00344BD3" w:rsidRPr="008E3D84">
              <w:rPr>
                <w:b/>
              </w:rPr>
              <w:t>ingen</w:t>
            </w:r>
            <w:r w:rsidR="00344BD3">
              <w:rPr>
                <w:b/>
              </w:rPr>
              <w:t xml:space="preserve"> (ISF)</w:t>
            </w:r>
          </w:p>
          <w:p w14:paraId="623705B7" w14:textId="77777777" w:rsidR="00344BD3" w:rsidRDefault="00344BD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07B478D3" w:rsidR="00E57DF8" w:rsidRPr="00FE2469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="00344BD3">
              <w:rPr>
                <w:szCs w:val="24"/>
              </w:rPr>
              <w:t xml:space="preserve">Eva-Lo Ighe </w:t>
            </w:r>
            <w:r>
              <w:rPr>
                <w:szCs w:val="24"/>
              </w:rPr>
              <w:t xml:space="preserve">med medarbetare </w:t>
            </w:r>
            <w:r w:rsidR="00344BD3">
              <w:rPr>
                <w:szCs w:val="24"/>
              </w:rPr>
              <w:t>presenterade rapporterna</w:t>
            </w:r>
            <w:r w:rsidR="00FE2469">
              <w:rPr>
                <w:szCs w:val="24"/>
              </w:rPr>
              <w:t xml:space="preserve"> </w:t>
            </w:r>
            <w:r w:rsidR="00344BD3">
              <w:t>Att ta ansvar för sin pension (2023:12)</w:t>
            </w:r>
            <w:r w:rsidR="00FE2469">
              <w:t xml:space="preserve">, </w:t>
            </w:r>
            <w:r w:rsidR="00344BD3">
              <w:t>Rätt PGI? (2023:13)</w:t>
            </w:r>
            <w:r w:rsidR="001E4EDC">
              <w:t xml:space="preserve"> och </w:t>
            </w:r>
            <w:r w:rsidR="00344BD3" w:rsidRPr="000329B9">
              <w:rPr>
                <w:bCs/>
              </w:rPr>
              <w:t>Hur fungerar närståendepenning? (2023:14)</w:t>
            </w:r>
            <w:r w:rsidR="001E4EDC">
              <w:rPr>
                <w:bCs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532233CE" w14:textId="216C74C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4BD3">
              <w:rPr>
                <w:b/>
                <w:snapToGrid w:val="0"/>
              </w:rPr>
              <w:t>3</w:t>
            </w:r>
          </w:p>
          <w:p w14:paraId="0B3E117D" w14:textId="77777777" w:rsidR="00344BD3" w:rsidRPr="00344BD3" w:rsidRDefault="00344BD3" w:rsidP="00344BD3"/>
          <w:p w14:paraId="734D7B1F" w14:textId="77777777" w:rsidR="00344BD3" w:rsidRPr="00344BD3" w:rsidRDefault="00344BD3" w:rsidP="00344BD3"/>
          <w:p w14:paraId="0B5A5CA4" w14:textId="77777777" w:rsidR="00344BD3" w:rsidRPr="00344BD3" w:rsidRDefault="00344BD3" w:rsidP="00344BD3"/>
          <w:p w14:paraId="466ED5D3" w14:textId="77777777" w:rsidR="00344BD3" w:rsidRPr="00344BD3" w:rsidRDefault="00344BD3" w:rsidP="00344BD3"/>
          <w:p w14:paraId="1E2156AC" w14:textId="77777777" w:rsidR="00344BD3" w:rsidRDefault="00344BD3" w:rsidP="00344BD3">
            <w:pPr>
              <w:rPr>
                <w:b/>
                <w:snapToGrid w:val="0"/>
              </w:rPr>
            </w:pPr>
          </w:p>
          <w:p w14:paraId="41590430" w14:textId="0C9A2496" w:rsidR="00344BD3" w:rsidRPr="00344BD3" w:rsidRDefault="00344BD3" w:rsidP="00344BD3"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419FD8E" w14:textId="79845FDC" w:rsidR="009612E3" w:rsidRDefault="00344BD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329B9">
              <w:rPr>
                <w:b/>
              </w:rPr>
              <w:t>Pensioner (SfU9)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38647FC2" w14:textId="6E58048A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5CABD81" w14:textId="4581A333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195EAA48" w14:textId="77777777" w:rsidR="003006C7" w:rsidRDefault="003006C7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6047E2E3" w14:textId="77777777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682E528E" w14:textId="77777777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</w:p>
          <w:p w14:paraId="3728C58D" w14:textId="125D05E5" w:rsidR="00344BD3" w:rsidRDefault="00344BD3" w:rsidP="00344BD3">
            <w:pPr>
              <w:tabs>
                <w:tab w:val="left" w:pos="1701"/>
              </w:tabs>
              <w:rPr>
                <w:b/>
              </w:rPr>
            </w:pPr>
            <w:r w:rsidRPr="00797B08">
              <w:rPr>
                <w:b/>
              </w:rPr>
              <w:t>Socialavgifter</w:t>
            </w:r>
            <w:r>
              <w:rPr>
                <w:b/>
              </w:rPr>
              <w:t xml:space="preserve"> (SfU10)</w:t>
            </w:r>
          </w:p>
          <w:p w14:paraId="15B7E6D4" w14:textId="77777777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</w:p>
          <w:p w14:paraId="322F84CB" w14:textId="77777777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64064007" w14:textId="77777777" w:rsidR="00344BD3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14EE76F6" w:rsidR="00344BD3" w:rsidRPr="00F93B25" w:rsidRDefault="00344BD3" w:rsidP="00344BD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13E089A3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99C7390" w14:textId="77777777" w:rsidR="00BB1003" w:rsidRDefault="00BB1003" w:rsidP="00344BD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D08A97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43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45793FA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344BD3">
              <w:rPr>
                <w:snapToGrid w:val="0"/>
              </w:rPr>
              <w:t xml:space="preserve"> torsdagen</w:t>
            </w:r>
            <w:r w:rsidR="00134762">
              <w:rPr>
                <w:snapToGrid w:val="0"/>
              </w:rPr>
              <w:t xml:space="preserve"> den </w:t>
            </w:r>
            <w:r w:rsidR="00344BD3">
              <w:rPr>
                <w:snapToGrid w:val="0"/>
              </w:rPr>
              <w:t xml:space="preserve">8 februari </w:t>
            </w:r>
            <w:r w:rsidR="00134762">
              <w:rPr>
                <w:snapToGrid w:val="0"/>
              </w:rPr>
              <w:t>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 </w:t>
            </w:r>
            <w:r w:rsidR="00344BD3">
              <w:rPr>
                <w:snapToGrid w:val="0"/>
              </w:rPr>
              <w:t>10</w:t>
            </w:r>
            <w:r w:rsidR="00134762">
              <w:rPr>
                <w:snapToGrid w:val="0"/>
              </w:rPr>
              <w:t>.</w:t>
            </w:r>
            <w:r w:rsidR="00344BD3">
              <w:rPr>
                <w:snapToGrid w:val="0"/>
              </w:rPr>
              <w:t>00.</w:t>
            </w:r>
          </w:p>
          <w:p w14:paraId="583D12D9" w14:textId="77777777" w:rsidR="00134762" w:rsidRPr="00F93B25" w:rsidRDefault="00134762" w:rsidP="00344BD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2D785D8" w14:textId="77777777" w:rsidR="002201AA" w:rsidRDefault="002201AA" w:rsidP="00134762">
            <w:pPr>
              <w:tabs>
                <w:tab w:val="left" w:pos="1701"/>
              </w:tabs>
            </w:pPr>
          </w:p>
          <w:p w14:paraId="556157B3" w14:textId="0B9A2058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0A19B81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44BD3">
              <w:t>8 februari</w:t>
            </w:r>
            <w:r>
              <w:t xml:space="preserve"> 202</w:t>
            </w:r>
            <w:r w:rsidR="005C7598">
              <w:t>4</w:t>
            </w:r>
          </w:p>
        </w:tc>
      </w:tr>
    </w:tbl>
    <w:p w14:paraId="4C739809" w14:textId="4154AB99" w:rsidR="000C0F16" w:rsidRDefault="000C0F16" w:rsidP="00AF2B0D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283"/>
        <w:gridCol w:w="426"/>
        <w:gridCol w:w="283"/>
        <w:gridCol w:w="284"/>
        <w:gridCol w:w="425"/>
        <w:gridCol w:w="70"/>
        <w:gridCol w:w="213"/>
        <w:gridCol w:w="284"/>
        <w:gridCol w:w="283"/>
        <w:gridCol w:w="284"/>
        <w:gridCol w:w="425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1402595" w:rsidR="00BE5542" w:rsidRDefault="00BE5542" w:rsidP="00487A46">
            <w:r>
              <w:t>2023/24:</w:t>
            </w:r>
            <w:r w:rsidR="00344BD3">
              <w:t>16</w:t>
            </w:r>
          </w:p>
        </w:tc>
      </w:tr>
      <w:tr w:rsidR="00BE5542" w14:paraId="0C52D82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9C9E2C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D7B80">
              <w:rPr>
                <w:sz w:val="22"/>
              </w:rPr>
              <w:t xml:space="preserve"> 1-</w:t>
            </w:r>
            <w:r w:rsidR="00E3436E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759D0E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70DB57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F82EB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323EB3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4031ED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C37FC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DDEC327" w:rsidR="00BE5542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1AE54B5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344BD3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5F15DA0" w:rsidR="00BE5542" w:rsidRPr="001E1FAC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07A18E48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BDC1AC0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5FB133D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C1DDCAF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0A7F108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5D67003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E93EE17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C21E1BD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ADDF363" w:rsidR="00BE5542" w:rsidRPr="00E01F81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FCF142D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645DBE4" w:rsidR="00BE5542" w:rsidRPr="00E70A95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5C36EF4" w:rsidR="00BE5542" w:rsidRPr="0078232D" w:rsidRDefault="00026118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74F436FF" w:rsidR="00BE5542" w:rsidRPr="0078232D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7EEC7BA" w:rsidR="00BE5542" w:rsidRPr="0078232D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E710468" w:rsidR="00BE5542" w:rsidRPr="0078232D" w:rsidRDefault="00AD7B80" w:rsidP="00AD7B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0261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50C301D1" w:rsidR="001218A4" w:rsidRPr="0078232D" w:rsidRDefault="00AD7B8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6118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E4EDC"/>
    <w:rsid w:val="001F67F5"/>
    <w:rsid w:val="002174A8"/>
    <w:rsid w:val="002201AA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D7E00"/>
    <w:rsid w:val="002E1614"/>
    <w:rsid w:val="002F284C"/>
    <w:rsid w:val="003006C7"/>
    <w:rsid w:val="0030480E"/>
    <w:rsid w:val="003102EF"/>
    <w:rsid w:val="00314F14"/>
    <w:rsid w:val="003378A2"/>
    <w:rsid w:val="00340F42"/>
    <w:rsid w:val="00344BD3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04CA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D7B80"/>
    <w:rsid w:val="00AF2B0D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45B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47DF"/>
    <w:rsid w:val="00E066D8"/>
    <w:rsid w:val="00E31AA3"/>
    <w:rsid w:val="00E33857"/>
    <w:rsid w:val="00E3436E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469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390</TotalTime>
  <Pages>3</Pages>
  <Words>309</Words>
  <Characters>2454</Characters>
  <Application>Microsoft Office Word</Application>
  <DocSecurity>0</DocSecurity>
  <Lines>1227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28</cp:revision>
  <cp:lastPrinted>2024-02-05T12:35:00Z</cp:lastPrinted>
  <dcterms:created xsi:type="dcterms:W3CDTF">2023-07-27T13:26:00Z</dcterms:created>
  <dcterms:modified xsi:type="dcterms:W3CDTF">2024-02-05T13:56:00Z</dcterms:modified>
</cp:coreProperties>
</file>