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DEF3C3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5B1D69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725B31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01</w:t>
            </w:r>
            <w:r w:rsidR="00624E6C">
              <w:rPr>
                <w:szCs w:val="24"/>
              </w:rPr>
              <w:t>-</w:t>
            </w:r>
            <w:r w:rsidR="00A92C52">
              <w:rPr>
                <w:szCs w:val="24"/>
              </w:rPr>
              <w:t>1</w:t>
            </w:r>
            <w:r w:rsidR="005B1D69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12A0318" w:rsidR="00DE6E32" w:rsidRPr="00EF25A5" w:rsidRDefault="00084C43" w:rsidP="00EE1733">
            <w:pPr>
              <w:rPr>
                <w:szCs w:val="24"/>
              </w:rPr>
            </w:pPr>
            <w:r w:rsidRPr="00DE6E32">
              <w:rPr>
                <w:szCs w:val="24"/>
              </w:rPr>
              <w:t>1</w:t>
            </w:r>
            <w:r w:rsidR="005B1D69">
              <w:rPr>
                <w:szCs w:val="24"/>
              </w:rPr>
              <w:t>0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DE6E32">
              <w:rPr>
                <w:szCs w:val="24"/>
              </w:rPr>
              <w:t>–</w:t>
            </w:r>
            <w:r w:rsidR="00D12AEB" w:rsidRPr="00D12AEB">
              <w:rPr>
                <w:szCs w:val="24"/>
              </w:rPr>
              <w:t>11</w:t>
            </w:r>
            <w:r w:rsidR="00D77427" w:rsidRPr="00D12AEB">
              <w:rPr>
                <w:szCs w:val="24"/>
              </w:rPr>
              <w:t>.</w:t>
            </w:r>
            <w:r w:rsidR="00D12AEB" w:rsidRPr="00D12AEB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FB809C" w14:textId="77777777" w:rsidR="003906FA" w:rsidRPr="007F393D" w:rsidRDefault="003906F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63C9" w14:paraId="1AB8CC28" w14:textId="77777777" w:rsidTr="00887D33">
        <w:tc>
          <w:tcPr>
            <w:tcW w:w="567" w:type="dxa"/>
          </w:tcPr>
          <w:p w14:paraId="467A50C6" w14:textId="6DE1D7DD" w:rsidR="00CF63C9" w:rsidRDefault="00CF63C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744A08CA" w14:textId="660EE4A0" w:rsidR="00CF63C9" w:rsidRPr="00CF63C9" w:rsidRDefault="00CF63C9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 xml:space="preserve">Information från </w:t>
            </w:r>
            <w:r w:rsidR="00603538">
              <w:rPr>
                <w:b/>
                <w:snapToGrid w:val="0"/>
              </w:rPr>
              <w:t>Socialdepartementet</w:t>
            </w:r>
          </w:p>
          <w:p w14:paraId="7FADD68B" w14:textId="77777777" w:rsidR="00CF63C9" w:rsidRDefault="00CF63C9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ABBCEC6" w14:textId="3912B658" w:rsidR="00603538" w:rsidRDefault="005B1D69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B1D69">
              <w:rPr>
                <w:bCs/>
                <w:snapToGrid w:val="0"/>
              </w:rPr>
              <w:t>Rättschefen i Socialdepartementet</w:t>
            </w:r>
            <w:r>
              <w:rPr>
                <w:bCs/>
                <w:snapToGrid w:val="0"/>
              </w:rPr>
              <w:t>, biträdd av medarbetare från Socialdepartementet,</w:t>
            </w:r>
            <w:r w:rsidRPr="005B1D69">
              <w:rPr>
                <w:bCs/>
                <w:snapToGrid w:val="0"/>
              </w:rPr>
              <w:t xml:space="preserve"> informera</w:t>
            </w:r>
            <w:r>
              <w:rPr>
                <w:bCs/>
                <w:snapToGrid w:val="0"/>
              </w:rPr>
              <w:t>de</w:t>
            </w:r>
            <w:r w:rsidRPr="005B1D69">
              <w:rPr>
                <w:bCs/>
                <w:snapToGrid w:val="0"/>
              </w:rPr>
              <w:t xml:space="preserve"> i ärendet om </w:t>
            </w:r>
            <w:proofErr w:type="spellStart"/>
            <w:r w:rsidRPr="005B1D69">
              <w:rPr>
                <w:bCs/>
                <w:snapToGrid w:val="0"/>
              </w:rPr>
              <w:t>könstillhörighets</w:t>
            </w:r>
            <w:r>
              <w:rPr>
                <w:bCs/>
                <w:snapToGrid w:val="0"/>
              </w:rPr>
              <w:t>-</w:t>
            </w:r>
            <w:r w:rsidRPr="005B1D69">
              <w:rPr>
                <w:bCs/>
                <w:snapToGrid w:val="0"/>
              </w:rPr>
              <w:t>lagstiftning</w:t>
            </w:r>
            <w:proofErr w:type="spellEnd"/>
            <w:r w:rsidRPr="005B1D69">
              <w:rPr>
                <w:bCs/>
                <w:snapToGrid w:val="0"/>
              </w:rPr>
              <w:t>.</w:t>
            </w:r>
          </w:p>
          <w:p w14:paraId="5D798A3A" w14:textId="7D9726E3" w:rsidR="005B1D69" w:rsidRPr="00CF63C9" w:rsidRDefault="005B1D69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F63C9" w14:paraId="79271279" w14:textId="77777777" w:rsidTr="00887D33">
        <w:tc>
          <w:tcPr>
            <w:tcW w:w="567" w:type="dxa"/>
          </w:tcPr>
          <w:p w14:paraId="0CA48318" w14:textId="0466E763" w:rsidR="00CF63C9" w:rsidRDefault="00A1268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1E135E03" w14:textId="25CCA7F7" w:rsidR="00A1268A" w:rsidRDefault="005B1D69" w:rsidP="00A126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1D69">
              <w:rPr>
                <w:b/>
                <w:snapToGrid w:val="0"/>
              </w:rPr>
              <w:t>Information om könstillhörighetslagstiftning</w:t>
            </w:r>
          </w:p>
          <w:p w14:paraId="37547623" w14:textId="77777777" w:rsidR="005B1D69" w:rsidRPr="008F639F" w:rsidRDefault="005B1D69" w:rsidP="00A126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C900C7" w14:textId="1A090C9E" w:rsidR="005B1D69" w:rsidRDefault="005B1D69" w:rsidP="005B1D6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B1D69">
              <w:rPr>
                <w:bCs/>
                <w:szCs w:val="23"/>
              </w:rPr>
              <w:t xml:space="preserve">Företrädare för Sveriges Kvinnoorganisationer och </w:t>
            </w:r>
            <w:proofErr w:type="spellStart"/>
            <w:r w:rsidRPr="005B1D69">
              <w:rPr>
                <w:bCs/>
                <w:szCs w:val="23"/>
              </w:rPr>
              <w:t>Jämställdhets</w:t>
            </w:r>
            <w:r>
              <w:rPr>
                <w:bCs/>
                <w:szCs w:val="23"/>
              </w:rPr>
              <w:t>-</w:t>
            </w:r>
            <w:r w:rsidRPr="005B1D69">
              <w:rPr>
                <w:bCs/>
                <w:szCs w:val="23"/>
              </w:rPr>
              <w:t>myndigheten</w:t>
            </w:r>
            <w:proofErr w:type="spellEnd"/>
            <w:r>
              <w:rPr>
                <w:bCs/>
                <w:szCs w:val="23"/>
              </w:rPr>
              <w:t xml:space="preserve"> </w:t>
            </w:r>
            <w:r w:rsidRPr="005B1D69">
              <w:rPr>
                <w:bCs/>
                <w:snapToGrid w:val="0"/>
              </w:rPr>
              <w:t>informera</w:t>
            </w:r>
            <w:r>
              <w:rPr>
                <w:bCs/>
                <w:snapToGrid w:val="0"/>
              </w:rPr>
              <w:t>de</w:t>
            </w:r>
            <w:r w:rsidRPr="005B1D69">
              <w:rPr>
                <w:bCs/>
                <w:snapToGrid w:val="0"/>
              </w:rPr>
              <w:t xml:space="preserve"> i ärendet om könstillhörighetslagstiftning.</w:t>
            </w:r>
          </w:p>
          <w:p w14:paraId="1E45DC74" w14:textId="3A4AC894" w:rsidR="005B1D69" w:rsidRPr="00CF63C9" w:rsidRDefault="005B1D69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6061A" w14:paraId="19078156" w14:textId="77777777" w:rsidTr="00887D33">
        <w:tc>
          <w:tcPr>
            <w:tcW w:w="567" w:type="dxa"/>
          </w:tcPr>
          <w:p w14:paraId="318AF637" w14:textId="44AF0687" w:rsidR="00F6061A" w:rsidRDefault="00F6061A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1D69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411E205D" w14:textId="77777777" w:rsidR="005B1D69" w:rsidRPr="00D12AEB" w:rsidRDefault="005B1D69" w:rsidP="005B1D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Justering av protokoll</w:t>
            </w:r>
          </w:p>
          <w:p w14:paraId="3BCC5758" w14:textId="77777777" w:rsidR="005B1D69" w:rsidRPr="00D12AEB" w:rsidRDefault="005B1D69" w:rsidP="005B1D6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3F905B" w14:textId="3B5C664B" w:rsidR="005B1D69" w:rsidRPr="00D12AEB" w:rsidRDefault="005B1D69" w:rsidP="005B1D69">
            <w:pPr>
              <w:tabs>
                <w:tab w:val="left" w:pos="1701"/>
              </w:tabs>
              <w:rPr>
                <w:snapToGrid w:val="0"/>
              </w:rPr>
            </w:pPr>
            <w:r w:rsidRPr="00D12AEB">
              <w:rPr>
                <w:snapToGrid w:val="0"/>
              </w:rPr>
              <w:t>Utskottet justerade protokoll 2023/24:21.</w:t>
            </w:r>
          </w:p>
          <w:p w14:paraId="3B1468DC" w14:textId="77777777" w:rsidR="00F6061A" w:rsidRPr="00D12AEB" w:rsidRDefault="00F6061A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56CE" w14:paraId="00BC800F" w14:textId="77777777" w:rsidTr="00887D33">
        <w:tc>
          <w:tcPr>
            <w:tcW w:w="567" w:type="dxa"/>
          </w:tcPr>
          <w:p w14:paraId="3AE00194" w14:textId="6D293631" w:rsidR="00DD56CE" w:rsidRDefault="00DD56CE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257F4FBF" w14:textId="77777777" w:rsidR="00DD56CE" w:rsidRPr="00D12AEB" w:rsidRDefault="00DD56CE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Könstillhörighetslagstiftning</w:t>
            </w:r>
          </w:p>
          <w:p w14:paraId="20231A52" w14:textId="77777777" w:rsidR="00DD56CE" w:rsidRPr="00D12AEB" w:rsidRDefault="00DD56CE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DB57DA6" w14:textId="00B5B2F3" w:rsidR="00DD56CE" w:rsidRPr="00D12AEB" w:rsidRDefault="00DD56CE" w:rsidP="00DD56C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 xml:space="preserve">Utskottet beslutade att ge </w:t>
            </w:r>
            <w:r w:rsidR="003D50E2">
              <w:rPr>
                <w:bCs/>
                <w:snapToGrid w:val="0"/>
              </w:rPr>
              <w:t xml:space="preserve">skatte-, </w:t>
            </w:r>
            <w:r w:rsidR="00D12AEB" w:rsidRPr="00D12AEB">
              <w:rPr>
                <w:bCs/>
                <w:snapToGrid w:val="0"/>
              </w:rPr>
              <w:t>justitie- och arbetsmarknads-utskotten</w:t>
            </w:r>
            <w:r w:rsidRPr="00D12AEB">
              <w:rPr>
                <w:bCs/>
                <w:snapToGrid w:val="0"/>
              </w:rPr>
              <w:t xml:space="preserve"> tillfälle att senast den </w:t>
            </w:r>
            <w:r w:rsidR="00D12AEB" w:rsidRPr="00D12AEB">
              <w:rPr>
                <w:bCs/>
                <w:snapToGrid w:val="0"/>
              </w:rPr>
              <w:t>8 februari</w:t>
            </w:r>
            <w:r w:rsidRPr="00D12AEB">
              <w:rPr>
                <w:bCs/>
                <w:snapToGrid w:val="0"/>
              </w:rPr>
              <w:t xml:space="preserve"> 2024 kl. 14.00 yttra sig över utskottsinitiativ</w:t>
            </w:r>
            <w:r w:rsidR="003D50E2">
              <w:rPr>
                <w:bCs/>
                <w:snapToGrid w:val="0"/>
              </w:rPr>
              <w:t xml:space="preserve"> </w:t>
            </w:r>
            <w:r w:rsidRPr="00D12AEB">
              <w:rPr>
                <w:bCs/>
                <w:snapToGrid w:val="0"/>
              </w:rPr>
              <w:t>om könstillhörighetslagstiftning</w:t>
            </w:r>
            <w:r w:rsidR="003D50E2">
              <w:rPr>
                <w:bCs/>
                <w:snapToGrid w:val="0"/>
              </w:rPr>
              <w:t xml:space="preserve"> (prot. 2023/24:3, bilaga 2)</w:t>
            </w:r>
            <w:r w:rsidRPr="00D12AEB">
              <w:rPr>
                <w:bCs/>
                <w:snapToGrid w:val="0"/>
              </w:rPr>
              <w:t xml:space="preserve"> i de delar som berör respektive utskotts beredningsområde.</w:t>
            </w:r>
          </w:p>
          <w:p w14:paraId="67F36E99" w14:textId="77777777" w:rsidR="00DD56CE" w:rsidRPr="00D12AEB" w:rsidRDefault="00DD56CE" w:rsidP="00DD56C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E6DBD9" w14:textId="77777777" w:rsidR="00DD56CE" w:rsidRPr="00D12AEB" w:rsidRDefault="00DD56CE" w:rsidP="00DD56C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>Denna paragraf förklarades omedelbart justerad.</w:t>
            </w:r>
          </w:p>
          <w:p w14:paraId="3EA95206" w14:textId="77777777" w:rsidR="00DD56CE" w:rsidRPr="00D12AEB" w:rsidRDefault="00DD56CE" w:rsidP="005B1D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0611" w14:paraId="77ED51E5" w14:textId="77777777" w:rsidTr="00887D33">
        <w:tc>
          <w:tcPr>
            <w:tcW w:w="567" w:type="dxa"/>
          </w:tcPr>
          <w:p w14:paraId="64B91E85" w14:textId="75B26A06" w:rsidR="008D0611" w:rsidRDefault="008D0611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4239F0C0" w14:textId="77777777" w:rsidR="008D0611" w:rsidRPr="00D12AEB" w:rsidRDefault="008D0611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Överlämnande av motionsyrkande</w:t>
            </w:r>
          </w:p>
          <w:p w14:paraId="7987482F" w14:textId="77777777" w:rsidR="008D0611" w:rsidRPr="00D12AEB" w:rsidRDefault="008D0611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C772FB5" w14:textId="6BF30671" w:rsidR="008D0611" w:rsidRPr="00D12AEB" w:rsidRDefault="008D0611" w:rsidP="008D06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 xml:space="preserve">Utskottet överlämnade motionsyrkandet 2023/24:2669 av Märta Stenevi m.fl. (MP) yrkande 84 och motionsyrkandet 2023/24:2664 av </w:t>
            </w:r>
            <w:proofErr w:type="spellStart"/>
            <w:r w:rsidRPr="00D12AEB">
              <w:rPr>
                <w:bCs/>
                <w:snapToGrid w:val="0"/>
              </w:rPr>
              <w:t>Janine</w:t>
            </w:r>
            <w:proofErr w:type="spellEnd"/>
            <w:r w:rsidRPr="00D12AEB">
              <w:rPr>
                <w:bCs/>
                <w:snapToGrid w:val="0"/>
              </w:rPr>
              <w:t xml:space="preserve"> Alm Ericson m.fl. (MP) yrkande 113 till arbetsmarknads</w:t>
            </w:r>
            <w:r w:rsidR="005526F9" w:rsidRPr="00D12AEB">
              <w:rPr>
                <w:bCs/>
                <w:snapToGrid w:val="0"/>
              </w:rPr>
              <w:t>-</w:t>
            </w:r>
            <w:r w:rsidRPr="00D12AEB">
              <w:rPr>
                <w:bCs/>
                <w:snapToGrid w:val="0"/>
              </w:rPr>
              <w:t>utskottet under förutsättning att det utskottet tar emot motionsyrkandena.</w:t>
            </w:r>
          </w:p>
          <w:p w14:paraId="336E2B8A" w14:textId="77777777" w:rsidR="008D0611" w:rsidRPr="00D12AEB" w:rsidRDefault="008D0611" w:rsidP="008D0611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24891F7B" w14:textId="77777777" w:rsidR="008D0611" w:rsidRPr="00D12AEB" w:rsidRDefault="008D0611" w:rsidP="008D0611">
            <w:pPr>
              <w:tabs>
                <w:tab w:val="left" w:pos="1701"/>
              </w:tabs>
              <w:rPr>
                <w:snapToGrid w:val="0"/>
              </w:rPr>
            </w:pPr>
            <w:r w:rsidRPr="00D12AEB">
              <w:rPr>
                <w:snapToGrid w:val="0"/>
              </w:rPr>
              <w:t>Denna paragraf förklarades omedelbart justerad.</w:t>
            </w:r>
          </w:p>
          <w:p w14:paraId="2CD4B9EC" w14:textId="5C881AC0" w:rsidR="008D0611" w:rsidRPr="00D12AEB" w:rsidRDefault="008D0611" w:rsidP="00DD56C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757FAA" w14:paraId="1CBE63A4" w14:textId="77777777" w:rsidTr="00887D33">
        <w:tc>
          <w:tcPr>
            <w:tcW w:w="567" w:type="dxa"/>
          </w:tcPr>
          <w:p w14:paraId="02DDF327" w14:textId="373302E2" w:rsidR="00757FAA" w:rsidRDefault="00757FAA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0611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4F01573B" w14:textId="77777777" w:rsidR="00757FAA" w:rsidRPr="00D12AEB" w:rsidRDefault="00757FAA" w:rsidP="00757FA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Inkomna EU-dokument</w:t>
            </w:r>
          </w:p>
          <w:p w14:paraId="017C454F" w14:textId="77777777" w:rsidR="00757FAA" w:rsidRPr="00D12AEB" w:rsidRDefault="00757FAA" w:rsidP="00757FA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77B9722" w14:textId="751C799B" w:rsidR="00757FAA" w:rsidRPr="00D12AEB" w:rsidRDefault="00757FAA" w:rsidP="00757FA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12AEB">
              <w:rPr>
                <w:bCs/>
                <w:szCs w:val="24"/>
              </w:rPr>
              <w:t>Inkomna EU-dokument för 14 december 2023 – 16 januari 2024 anmäldes.</w:t>
            </w:r>
          </w:p>
          <w:p w14:paraId="17C5DD10" w14:textId="77777777" w:rsidR="00757FAA" w:rsidRPr="00D12AEB" w:rsidRDefault="00757FAA" w:rsidP="005B1D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268A" w14:paraId="06A76037" w14:textId="77777777" w:rsidTr="00887D33">
        <w:tc>
          <w:tcPr>
            <w:tcW w:w="567" w:type="dxa"/>
          </w:tcPr>
          <w:p w14:paraId="16A62881" w14:textId="4CC15564" w:rsidR="00A1268A" w:rsidRDefault="00A1268A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56CE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5E22D9D9" w14:textId="77777777" w:rsidR="00A1268A" w:rsidRPr="00D12AEB" w:rsidRDefault="00A1268A" w:rsidP="00A1268A">
            <w:pPr>
              <w:tabs>
                <w:tab w:val="left" w:pos="1701"/>
              </w:tabs>
              <w:rPr>
                <w:b/>
              </w:rPr>
            </w:pPr>
            <w:r w:rsidRPr="00D12AEB">
              <w:rPr>
                <w:b/>
              </w:rPr>
              <w:t>Inkomna skrivelser</w:t>
            </w:r>
            <w:r w:rsidRPr="00D12AEB">
              <w:rPr>
                <w:b/>
              </w:rPr>
              <w:br/>
            </w:r>
          </w:p>
          <w:p w14:paraId="7A0C38B0" w14:textId="38FDE969" w:rsidR="00A1268A" w:rsidRPr="00D12AEB" w:rsidRDefault="00A1268A" w:rsidP="00A1268A">
            <w:pPr>
              <w:tabs>
                <w:tab w:val="left" w:pos="1701"/>
              </w:tabs>
              <w:rPr>
                <w:szCs w:val="24"/>
              </w:rPr>
            </w:pPr>
            <w:r w:rsidRPr="00D12AEB">
              <w:rPr>
                <w:szCs w:val="24"/>
              </w:rPr>
              <w:t xml:space="preserve">Inkomna skrivelser anmäldes (dnr </w:t>
            </w:r>
            <w:r w:rsidR="008D0611" w:rsidRPr="00D12AEB">
              <w:rPr>
                <w:szCs w:val="24"/>
              </w:rPr>
              <w:t>821</w:t>
            </w:r>
            <w:r w:rsidRPr="00D12AEB">
              <w:rPr>
                <w:szCs w:val="24"/>
              </w:rPr>
              <w:t xml:space="preserve">-2023/24 och </w:t>
            </w:r>
            <w:r w:rsidR="008D0611" w:rsidRPr="00D12AEB">
              <w:rPr>
                <w:szCs w:val="24"/>
              </w:rPr>
              <w:t>831</w:t>
            </w:r>
            <w:r w:rsidRPr="00D12AEB">
              <w:rPr>
                <w:szCs w:val="24"/>
              </w:rPr>
              <w:t>-2023/24).</w:t>
            </w:r>
          </w:p>
          <w:p w14:paraId="7F6CA949" w14:textId="77777777" w:rsidR="00A1268A" w:rsidRPr="00D12AEB" w:rsidRDefault="00A1268A" w:rsidP="001720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7FEE24E3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D56CE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8F639F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5B52E3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Kanslichefen informerade om arbetsplanen.</w:t>
            </w:r>
            <w:r w:rsidRPr="005B52E3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11506D40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56CE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084E72" w:rsidRPr="00D12AEB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D12AEB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505B0529" w:rsidR="00084E72" w:rsidRPr="00D12AEB" w:rsidRDefault="00084E72" w:rsidP="00084E72">
            <w:pPr>
              <w:rPr>
                <w:snapToGrid w:val="0"/>
              </w:rPr>
            </w:pPr>
            <w:r w:rsidRPr="00D12AEB">
              <w:rPr>
                <w:snapToGrid w:val="0"/>
              </w:rPr>
              <w:t xml:space="preserve">Utskottet beslutade att nästa sammanträde ska äga rum </w:t>
            </w:r>
            <w:r w:rsidR="00D77427" w:rsidRPr="00D12AEB">
              <w:rPr>
                <w:snapToGrid w:val="0"/>
              </w:rPr>
              <w:t>t</w:t>
            </w:r>
            <w:r w:rsidR="005B1D69" w:rsidRPr="00D12AEB">
              <w:rPr>
                <w:snapToGrid w:val="0"/>
              </w:rPr>
              <w:t>i</w:t>
            </w:r>
            <w:r w:rsidR="00D77427" w:rsidRPr="00D12AEB">
              <w:rPr>
                <w:snapToGrid w:val="0"/>
              </w:rPr>
              <w:t>sdagen</w:t>
            </w:r>
            <w:r w:rsidRPr="00D12AEB">
              <w:rPr>
                <w:snapToGrid w:val="0"/>
              </w:rPr>
              <w:t xml:space="preserve"> den </w:t>
            </w:r>
            <w:r w:rsidR="005B1D69" w:rsidRPr="00D12AEB">
              <w:rPr>
                <w:snapToGrid w:val="0"/>
              </w:rPr>
              <w:t>23</w:t>
            </w:r>
            <w:r w:rsidRPr="00D12AEB">
              <w:rPr>
                <w:snapToGrid w:val="0"/>
              </w:rPr>
              <w:t xml:space="preserve"> </w:t>
            </w:r>
            <w:r w:rsidR="00603538" w:rsidRPr="00D12AEB">
              <w:rPr>
                <w:snapToGrid w:val="0"/>
              </w:rPr>
              <w:t>januari</w:t>
            </w:r>
            <w:r w:rsidRPr="00D12AEB">
              <w:rPr>
                <w:snapToGrid w:val="0"/>
              </w:rPr>
              <w:t xml:space="preserve"> 202</w:t>
            </w:r>
            <w:r w:rsidR="00603538" w:rsidRPr="00D12AEB">
              <w:rPr>
                <w:snapToGrid w:val="0"/>
              </w:rPr>
              <w:t>4</w:t>
            </w:r>
            <w:r w:rsidRPr="00D12AEB">
              <w:rPr>
                <w:snapToGrid w:val="0"/>
              </w:rPr>
              <w:t xml:space="preserve"> kl. 1</w:t>
            </w:r>
            <w:r w:rsidR="005B1D69" w:rsidRPr="00D12AEB">
              <w:rPr>
                <w:snapToGrid w:val="0"/>
              </w:rPr>
              <w:t>1</w:t>
            </w:r>
            <w:r w:rsidRPr="00D12AEB">
              <w:rPr>
                <w:snapToGrid w:val="0"/>
              </w:rPr>
              <w:t>.00.</w:t>
            </w:r>
          </w:p>
          <w:p w14:paraId="67C67290" w14:textId="7AE050A1" w:rsidR="00084E72" w:rsidRPr="00D12AEB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D12AEB">
              <w:rPr>
                <w:szCs w:val="24"/>
              </w:rPr>
              <w:t>Vid protokollet</w:t>
            </w:r>
          </w:p>
          <w:p w14:paraId="1F7B917A" w14:textId="346F78CB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29EEC139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DE7D553" w14:textId="77777777" w:rsidR="00D77427" w:rsidRPr="00D12AEB" w:rsidRDefault="00D7742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76539B1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D12AEB">
              <w:rPr>
                <w:szCs w:val="24"/>
              </w:rPr>
              <w:t xml:space="preserve">Justeras den </w:t>
            </w:r>
            <w:r w:rsidR="005B1D69" w:rsidRPr="00D12AEB">
              <w:rPr>
                <w:snapToGrid w:val="0"/>
                <w:szCs w:val="24"/>
              </w:rPr>
              <w:t>23</w:t>
            </w:r>
            <w:r w:rsidRPr="00D12AEB">
              <w:rPr>
                <w:snapToGrid w:val="0"/>
                <w:szCs w:val="24"/>
              </w:rPr>
              <w:t xml:space="preserve"> </w:t>
            </w:r>
            <w:r w:rsidR="00D77427" w:rsidRPr="00D12AEB">
              <w:rPr>
                <w:snapToGrid w:val="0"/>
                <w:szCs w:val="24"/>
              </w:rPr>
              <w:t>januari</w:t>
            </w:r>
            <w:r w:rsidRPr="00D12AEB">
              <w:rPr>
                <w:snapToGrid w:val="0"/>
                <w:szCs w:val="24"/>
              </w:rPr>
              <w:t xml:space="preserve"> 202</w:t>
            </w:r>
            <w:r w:rsidR="00D77427" w:rsidRPr="00D12AEB">
              <w:rPr>
                <w:snapToGrid w:val="0"/>
                <w:szCs w:val="24"/>
              </w:rPr>
              <w:t>4</w:t>
            </w:r>
          </w:p>
          <w:p w14:paraId="6DDC6ECB" w14:textId="1C337A4E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8EDB7" w14:textId="38EACE0B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7777777" w:rsidR="001424B1" w:rsidRPr="00D12AEB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48D1269F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5B1D69" w:rsidRPr="00E40C0C">
              <w:rPr>
                <w:sz w:val="20"/>
              </w:rPr>
              <w:t>2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789DCBB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589E627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D12AEB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6F66C0F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D12AEB">
              <w:rPr>
                <w:sz w:val="20"/>
              </w:rPr>
              <w:t>3-9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573C416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7C39A755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4BB877E7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54E1172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4DEF8F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75336E69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7284FC2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0950115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0884CF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78B49950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74FCE0F0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874FED5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F82B05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152B0188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B3525BB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014F7763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BD4E6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6B9FC2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5F58C58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1615D9F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1CE656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06AAC354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50FCC741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4C13C58C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4C190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0259392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523C615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48D5BF7D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86CBA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16C0BD7B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65C0058C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1CD1247A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FEAE9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5452EEBA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4B79F3BA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54ACDB8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B8970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0DB9C570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0E5CAEC3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57C2D95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3215D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79EC9A5A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5D77DA9C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37C851D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93EF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73F013E7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4C6BED64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137513A9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7779884C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657880DE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47A7199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3251E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75CA6E1E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0CF80E2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29B5109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F40A0F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1EF5AE0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35B5E1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F9399FC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27066E2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41A9BD4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589E0473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80465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1F6FF0AA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44021000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1699435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1759C16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773AF92F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33BE1866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532AA640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1F77B9E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35D10F77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696B7837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5FC27F6C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3B438D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671871CF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5576C3C3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59E1FC84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0D13FF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FD115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FD314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2106D0C5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3EF01123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1471380A" w:rsidR="00B06FA5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C1D88A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2A53CE4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F3689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2D80BF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7C353D34" w:rsidR="004B51D2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0CD625B1" w:rsidR="004B51D2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262FE446" w:rsidR="004B51D2" w:rsidRPr="00E40C0C" w:rsidRDefault="00D12A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1353FEE" w:rsidR="004A1961" w:rsidRPr="00E40C0C" w:rsidRDefault="00D12AE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8F7A2F9" w:rsidR="004A1961" w:rsidRPr="00E40C0C" w:rsidRDefault="00D12AE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141D7F4F" w:rsidR="004A1961" w:rsidRPr="00E40C0C" w:rsidRDefault="00D12AE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A34ABCE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532FBA7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7D5B9AEC" w:rsidR="00D77427" w:rsidRPr="00E40C0C" w:rsidRDefault="00D12AE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57992224" w:rsidR="00D77427" w:rsidRPr="00E40C0C" w:rsidRDefault="00D12AE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2BC957C6" w:rsidR="00D77427" w:rsidRPr="00E40C0C" w:rsidRDefault="00D12AE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2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15"/>
  </w:num>
  <w:num w:numId="14">
    <w:abstractNumId w:val="4"/>
  </w:num>
  <w:num w:numId="15">
    <w:abstractNumId w:val="8"/>
  </w:num>
  <w:num w:numId="16">
    <w:abstractNumId w:val="7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4C8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6062</TotalTime>
  <Pages>3</Pages>
  <Words>489</Words>
  <Characters>3481</Characters>
  <Application>Microsoft Office Word</Application>
  <DocSecurity>0</DocSecurity>
  <Lines>1740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1697</cp:revision>
  <cp:lastPrinted>2024-01-18T10:39:00Z</cp:lastPrinted>
  <dcterms:created xsi:type="dcterms:W3CDTF">2020-06-26T09:11:00Z</dcterms:created>
  <dcterms:modified xsi:type="dcterms:W3CDTF">2024-01-23T12:12:00Z</dcterms:modified>
</cp:coreProperties>
</file>