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8A2080D768943CBA472532B22450723"/>
        </w:placeholder>
        <w:text/>
      </w:sdtPr>
      <w:sdtEndPr/>
      <w:sdtContent>
        <w:p w:rsidRPr="009B062B" w:rsidR="00AF30DD" w:rsidP="003A64AC" w:rsidRDefault="00AF30DD" w14:paraId="0F9C2555" w14:textId="77777777">
          <w:pPr>
            <w:pStyle w:val="Rubrik1"/>
            <w:spacing w:after="300"/>
          </w:pPr>
          <w:r w:rsidRPr="009B062B">
            <w:t>Förslag till riksdagsbeslut</w:t>
          </w:r>
        </w:p>
      </w:sdtContent>
    </w:sdt>
    <w:sdt>
      <w:sdtPr>
        <w:alias w:val="Yrkande 1"/>
        <w:tag w:val="b1b815c9-b837-4e83-ab3f-cabebc156c56"/>
        <w:id w:val="-1802676559"/>
        <w:lock w:val="sdtLocked"/>
      </w:sdtPr>
      <w:sdtEndPr/>
      <w:sdtContent>
        <w:p w:rsidR="00FD4EEB" w:rsidRDefault="00FF1901" w14:paraId="0F9C2556" w14:textId="77777777">
          <w:pPr>
            <w:pStyle w:val="Frslagstext"/>
          </w:pPr>
          <w:r>
            <w:t>Riksdagen ställer sig bakom det som anförs i motionen om att ställa krav på utökad kontroll av identitetshandlingar vid begäran om personlig konkurs och tillkännager detta för regeringen.</w:t>
          </w:r>
        </w:p>
      </w:sdtContent>
    </w:sdt>
    <w:sdt>
      <w:sdtPr>
        <w:alias w:val="Yrkande 2"/>
        <w:tag w:val="614aada4-4283-4fd2-8a99-f1927dffec61"/>
        <w:id w:val="586803490"/>
        <w:lock w:val="sdtLocked"/>
      </w:sdtPr>
      <w:sdtEndPr/>
      <w:sdtContent>
        <w:p w:rsidR="00FD4EEB" w:rsidRDefault="00FF1901" w14:paraId="0F9C2557" w14:textId="77777777">
          <w:pPr>
            <w:pStyle w:val="Frslagstext"/>
          </w:pPr>
          <w:r>
            <w:t>Riksdagen ställer sig bakom det som anförs i motionen om att tingsrätterna ska få i uppdrag att vid ansökan om personlig konkurs kontrollera om det finns polisanmälan om kapad identitet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5AE882F74841E698DEC47B82EE23C7"/>
        </w:placeholder>
        <w:text/>
      </w:sdtPr>
      <w:sdtEndPr/>
      <w:sdtContent>
        <w:p w:rsidRPr="009B062B" w:rsidR="006D79C9" w:rsidP="00333E95" w:rsidRDefault="006D79C9" w14:paraId="0F9C2558" w14:textId="77777777">
          <w:pPr>
            <w:pStyle w:val="Rubrik1"/>
          </w:pPr>
          <w:r>
            <w:t>Motivering</w:t>
          </w:r>
        </w:p>
      </w:sdtContent>
    </w:sdt>
    <w:p w:rsidR="00F43601" w:rsidP="00F43601" w:rsidRDefault="00F43601" w14:paraId="0F9C2559" w14:textId="40448C37">
      <w:pPr>
        <w:pStyle w:val="Normalutanindragellerluft"/>
      </w:pPr>
      <w:r>
        <w:t xml:space="preserve">Under sommaren 2017 fick en </w:t>
      </w:r>
      <w:r w:rsidR="00583D7D">
        <w:t xml:space="preserve">vd </w:t>
      </w:r>
      <w:r>
        <w:t xml:space="preserve">på ett större svenskt företag sin identitet kapad och försattes i personlig konkurs. Så sent som våren 2019 utsattes ytterligare en </w:t>
      </w:r>
      <w:r w:rsidR="00583D7D">
        <w:t xml:space="preserve">vd </w:t>
      </w:r>
      <w:r>
        <w:t xml:space="preserve">för ett kommunalt ägt bolag för ett liknande försök. Det finns upprepade exempel på att privatpersoner kan försättas i personlig konkurs via falska ansökningar. </w:t>
      </w:r>
    </w:p>
    <w:p w:rsidR="00F43601" w:rsidP="00672F93" w:rsidRDefault="00F43601" w14:paraId="0F9C255A" w14:textId="22D7C11D">
      <w:r>
        <w:t>Personlig konkurs kan i sin tur få förödande konsekvenser för individen genom frysta tillgångar, förhindrande att utföra sitt arbete och anmärkningar hos kredit</w:t>
      </w:r>
      <w:r w:rsidR="00672F93">
        <w:softHyphen/>
      </w:r>
      <w:r>
        <w:t>upplysningsföretag. Exempelvis kontaktar tingsrätterna Bolagsverket som tar bort personer i personlig konkurs från eventuella styrelseuppdrag.</w:t>
      </w:r>
    </w:p>
    <w:p w:rsidR="00F43601" w:rsidP="00672F93" w:rsidRDefault="00F43601" w14:paraId="0F9C255B" w14:textId="13CE0FEA">
      <w:r>
        <w:t xml:space="preserve">På samma gång ökar antalet </w:t>
      </w:r>
      <w:r w:rsidR="00583D7D">
        <w:t>id</w:t>
      </w:r>
      <w:r>
        <w:t xml:space="preserve">-kapningar i Sverige. Enligt en undersökning ifrån </w:t>
      </w:r>
      <w:r w:rsidR="00583D7D">
        <w:t xml:space="preserve">Sifo </w:t>
      </w:r>
      <w:r>
        <w:t xml:space="preserve">kan närmare tvåhundratusen svenskar </w:t>
      </w:r>
      <w:r w:rsidR="00583D7D">
        <w:t xml:space="preserve">ha </w:t>
      </w:r>
      <w:r>
        <w:t xml:space="preserve">blivit utsatta för någon form av </w:t>
      </w:r>
      <w:r w:rsidR="00583D7D">
        <w:t>id-</w:t>
      </w:r>
      <w:r>
        <w:t xml:space="preserve">kapning. </w:t>
      </w:r>
    </w:p>
    <w:p w:rsidR="00F43601" w:rsidP="00672F93" w:rsidRDefault="00F43601" w14:paraId="0F9C255C" w14:textId="01BE90E5">
      <w:r>
        <w:t xml:space="preserve">Dagens kontroller vid ansökan om personlig konkurs är inte tillräckligt omfattande, med hänsyn tagen till </w:t>
      </w:r>
      <w:r w:rsidR="00583D7D">
        <w:t xml:space="preserve">de </w:t>
      </w:r>
      <w:r>
        <w:t>omfattande konsekvenser personlig konkurs kan medföra. Av den anledningen bör det ställas krav på utökad kontroll utav legitimation och att den sökande bekräftar sin ansökan. Med dagens teknik, genom exempelvis bank-</w:t>
      </w:r>
      <w:r w:rsidR="00583D7D">
        <w:t>id</w:t>
      </w:r>
      <w:r>
        <w:t>, kan enkelt en utökad kontroll av personer</w:t>
      </w:r>
      <w:r w:rsidR="00583D7D">
        <w:t>s</w:t>
      </w:r>
      <w:r>
        <w:t xml:space="preserve"> legitimation införas vid digitala ansökningar.</w:t>
      </w:r>
    </w:p>
    <w:p w:rsidR="00BB6339" w:rsidP="00672F93" w:rsidRDefault="00F43601" w14:paraId="0F9C255E" w14:textId="0BC0B3D3">
      <w:r>
        <w:lastRenderedPageBreak/>
        <w:t xml:space="preserve">Landets tingsrätter bör få i uppdrag att vid en ansökan om personlig konkurs kontrollera huruvida det finns en polisanmälan om kapad identitet över personen ifråga. På så sätt kan enkelt fler falska ansökningar om personlig konkurs upptäckas innan det är för sent. </w:t>
      </w:r>
    </w:p>
    <w:sdt>
      <w:sdtPr>
        <w:rPr>
          <w:i/>
          <w:noProof/>
        </w:rPr>
        <w:alias w:val="CC_Underskrifter"/>
        <w:tag w:val="CC_Underskrifter"/>
        <w:id w:val="583496634"/>
        <w:lock w:val="sdtContentLocked"/>
        <w:placeholder>
          <w:docPart w:val="D82ED987D1464F75BA40AC0FADBF8A97"/>
        </w:placeholder>
      </w:sdtPr>
      <w:sdtEndPr>
        <w:rPr>
          <w:i w:val="0"/>
          <w:noProof w:val="0"/>
        </w:rPr>
      </w:sdtEndPr>
      <w:sdtContent>
        <w:p w:rsidR="003A64AC" w:rsidP="003A64AC" w:rsidRDefault="003A64AC" w14:paraId="0F9C255F" w14:textId="77777777"/>
        <w:p w:rsidRPr="008E0FE2" w:rsidR="004801AC" w:rsidP="003A64AC" w:rsidRDefault="00214D35" w14:paraId="0F9C2560" w14:textId="77777777"/>
      </w:sdtContent>
    </w:sdt>
    <w:tbl>
      <w:tblPr>
        <w:tblW w:w="5000" w:type="pct"/>
        <w:tblLook w:val="04A0" w:firstRow="1" w:lastRow="0" w:firstColumn="1" w:lastColumn="0" w:noHBand="0" w:noVBand="1"/>
        <w:tblCaption w:val="underskrifter"/>
      </w:tblPr>
      <w:tblGrid>
        <w:gridCol w:w="4252"/>
        <w:gridCol w:w="4252"/>
      </w:tblGrid>
      <w:tr w:rsidR="00FB0BB3" w14:paraId="1DD3F9A7" w14:textId="77777777">
        <w:trPr>
          <w:cantSplit/>
        </w:trPr>
        <w:tc>
          <w:tcPr>
            <w:tcW w:w="50" w:type="pct"/>
            <w:vAlign w:val="bottom"/>
          </w:tcPr>
          <w:p w:rsidR="00FB0BB3" w:rsidRDefault="00583D7D" w14:paraId="0C9B5DD6" w14:textId="77777777">
            <w:pPr>
              <w:pStyle w:val="Underskrifter"/>
            </w:pPr>
            <w:r>
              <w:t>Jonny Cato (C)</w:t>
            </w:r>
          </w:p>
        </w:tc>
        <w:tc>
          <w:tcPr>
            <w:tcW w:w="50" w:type="pct"/>
            <w:vAlign w:val="bottom"/>
          </w:tcPr>
          <w:p w:rsidR="00FB0BB3" w:rsidRDefault="00FB0BB3" w14:paraId="3F6B98DC" w14:textId="77777777">
            <w:pPr>
              <w:pStyle w:val="Underskrifter"/>
            </w:pPr>
          </w:p>
        </w:tc>
      </w:tr>
    </w:tbl>
    <w:p w:rsidR="00C6383A" w:rsidRDefault="00C6383A" w14:paraId="0F9C2564" w14:textId="77777777"/>
    <w:sectPr w:rsidR="00C6383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2566" w14:textId="77777777" w:rsidR="00F43601" w:rsidRDefault="00F43601" w:rsidP="000C1CAD">
      <w:pPr>
        <w:spacing w:line="240" w:lineRule="auto"/>
      </w:pPr>
      <w:r>
        <w:separator/>
      </w:r>
    </w:p>
  </w:endnote>
  <w:endnote w:type="continuationSeparator" w:id="0">
    <w:p w14:paraId="0F9C2567" w14:textId="77777777" w:rsidR="00F43601" w:rsidRDefault="00F436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25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25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2575" w14:textId="77777777" w:rsidR="00262EA3" w:rsidRPr="003A64AC" w:rsidRDefault="00262EA3" w:rsidP="003A64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C2564" w14:textId="77777777" w:rsidR="00F43601" w:rsidRDefault="00F43601" w:rsidP="000C1CAD">
      <w:pPr>
        <w:spacing w:line="240" w:lineRule="auto"/>
      </w:pPr>
      <w:r>
        <w:separator/>
      </w:r>
    </w:p>
  </w:footnote>
  <w:footnote w:type="continuationSeparator" w:id="0">
    <w:p w14:paraId="0F9C2565" w14:textId="77777777" w:rsidR="00F43601" w:rsidRDefault="00F436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25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9C2576" wp14:editId="0F9C25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9C257A" w14:textId="77777777" w:rsidR="00262EA3" w:rsidRDefault="00214D35" w:rsidP="008103B5">
                          <w:pPr>
                            <w:jc w:val="right"/>
                          </w:pPr>
                          <w:sdt>
                            <w:sdtPr>
                              <w:alias w:val="CC_Noformat_Partikod"/>
                              <w:tag w:val="CC_Noformat_Partikod"/>
                              <w:id w:val="-53464382"/>
                              <w:placeholder>
                                <w:docPart w:val="F61017EAE52C4921B7BA085E9DC99CDE"/>
                              </w:placeholder>
                              <w:text/>
                            </w:sdtPr>
                            <w:sdtEndPr/>
                            <w:sdtContent>
                              <w:r w:rsidR="00F43601">
                                <w:t>C</w:t>
                              </w:r>
                            </w:sdtContent>
                          </w:sdt>
                          <w:sdt>
                            <w:sdtPr>
                              <w:alias w:val="CC_Noformat_Partinummer"/>
                              <w:tag w:val="CC_Noformat_Partinummer"/>
                              <w:id w:val="-1709555926"/>
                              <w:placeholder>
                                <w:docPart w:val="F2B463A7FD7C49B38E8BD58092FA4B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9C25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9C257A" w14:textId="77777777" w:rsidR="00262EA3" w:rsidRDefault="00214D35" w:rsidP="008103B5">
                    <w:pPr>
                      <w:jc w:val="right"/>
                    </w:pPr>
                    <w:sdt>
                      <w:sdtPr>
                        <w:alias w:val="CC_Noformat_Partikod"/>
                        <w:tag w:val="CC_Noformat_Partikod"/>
                        <w:id w:val="-53464382"/>
                        <w:placeholder>
                          <w:docPart w:val="F61017EAE52C4921B7BA085E9DC99CDE"/>
                        </w:placeholder>
                        <w:text/>
                      </w:sdtPr>
                      <w:sdtEndPr/>
                      <w:sdtContent>
                        <w:r w:rsidR="00F43601">
                          <w:t>C</w:t>
                        </w:r>
                      </w:sdtContent>
                    </w:sdt>
                    <w:sdt>
                      <w:sdtPr>
                        <w:alias w:val="CC_Noformat_Partinummer"/>
                        <w:tag w:val="CC_Noformat_Partinummer"/>
                        <w:id w:val="-1709555926"/>
                        <w:placeholder>
                          <w:docPart w:val="F2B463A7FD7C49B38E8BD58092FA4B4A"/>
                        </w:placeholder>
                        <w:showingPlcHdr/>
                        <w:text/>
                      </w:sdtPr>
                      <w:sdtEndPr/>
                      <w:sdtContent>
                        <w:r w:rsidR="00262EA3">
                          <w:t xml:space="preserve"> </w:t>
                        </w:r>
                      </w:sdtContent>
                    </w:sdt>
                  </w:p>
                </w:txbxContent>
              </v:textbox>
              <w10:wrap anchorx="page"/>
            </v:shape>
          </w:pict>
        </mc:Fallback>
      </mc:AlternateContent>
    </w:r>
  </w:p>
  <w:p w14:paraId="0F9C25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256A" w14:textId="77777777" w:rsidR="00262EA3" w:rsidRDefault="00262EA3" w:rsidP="008563AC">
    <w:pPr>
      <w:jc w:val="right"/>
    </w:pPr>
  </w:p>
  <w:p w14:paraId="0F9C25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256E" w14:textId="77777777" w:rsidR="00262EA3" w:rsidRDefault="00214D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9C2578" wp14:editId="0F9C25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9C256F" w14:textId="77777777" w:rsidR="00262EA3" w:rsidRDefault="00214D35" w:rsidP="00A314CF">
    <w:pPr>
      <w:pStyle w:val="FSHNormal"/>
      <w:spacing w:before="40"/>
    </w:pPr>
    <w:sdt>
      <w:sdtPr>
        <w:alias w:val="CC_Noformat_Motionstyp"/>
        <w:tag w:val="CC_Noformat_Motionstyp"/>
        <w:id w:val="1162973129"/>
        <w:lock w:val="sdtContentLocked"/>
        <w15:appearance w15:val="hidden"/>
        <w:text/>
      </w:sdtPr>
      <w:sdtEndPr/>
      <w:sdtContent>
        <w:r w:rsidR="00A54EA5">
          <w:t>Enskild motion</w:t>
        </w:r>
      </w:sdtContent>
    </w:sdt>
    <w:r w:rsidR="00821B36">
      <w:t xml:space="preserve"> </w:t>
    </w:r>
    <w:sdt>
      <w:sdtPr>
        <w:alias w:val="CC_Noformat_Partikod"/>
        <w:tag w:val="CC_Noformat_Partikod"/>
        <w:id w:val="1471015553"/>
        <w:text/>
      </w:sdtPr>
      <w:sdtEndPr/>
      <w:sdtContent>
        <w:r w:rsidR="00F43601">
          <w:t>C</w:t>
        </w:r>
      </w:sdtContent>
    </w:sdt>
    <w:sdt>
      <w:sdtPr>
        <w:alias w:val="CC_Noformat_Partinummer"/>
        <w:tag w:val="CC_Noformat_Partinummer"/>
        <w:id w:val="-2014525982"/>
        <w:showingPlcHdr/>
        <w:text/>
      </w:sdtPr>
      <w:sdtEndPr/>
      <w:sdtContent>
        <w:r w:rsidR="00821B36">
          <w:t xml:space="preserve"> </w:t>
        </w:r>
      </w:sdtContent>
    </w:sdt>
  </w:p>
  <w:p w14:paraId="0F9C2570" w14:textId="77777777" w:rsidR="00262EA3" w:rsidRPr="008227B3" w:rsidRDefault="00214D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9C2571" w14:textId="77777777" w:rsidR="00262EA3" w:rsidRPr="008227B3" w:rsidRDefault="00214D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4EA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4EA5">
          <w:t>:1586</w:t>
        </w:r>
      </w:sdtContent>
    </w:sdt>
  </w:p>
  <w:p w14:paraId="0F9C2572" w14:textId="77777777" w:rsidR="00262EA3" w:rsidRDefault="00214D3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54EA5">
          <w:t>av Jonny Cato (C)</w:t>
        </w:r>
      </w:sdtContent>
    </w:sdt>
  </w:p>
  <w:sdt>
    <w:sdtPr>
      <w:alias w:val="CC_Noformat_Rubtext"/>
      <w:tag w:val="CC_Noformat_Rubtext"/>
      <w:id w:val="-218060500"/>
      <w:lock w:val="sdtLocked"/>
      <w:placeholder>
        <w:docPart w:val="8494A0184AD345DBAA0E7A5BF61D14DD"/>
      </w:placeholder>
      <w:text/>
    </w:sdtPr>
    <w:sdtEndPr/>
    <w:sdtContent>
      <w:p w14:paraId="0F9C2573" w14:textId="77777777" w:rsidR="00262EA3" w:rsidRDefault="00F43601" w:rsidP="00283E0F">
        <w:pPr>
          <w:pStyle w:val="FSHRub2"/>
        </w:pPr>
        <w:r>
          <w:t>Utökad kontroll vid ansökan om personlig konkurs</w:t>
        </w:r>
      </w:p>
    </w:sdtContent>
  </w:sdt>
  <w:sdt>
    <w:sdtPr>
      <w:alias w:val="CC_Boilerplate_3"/>
      <w:tag w:val="CC_Boilerplate_3"/>
      <w:id w:val="1606463544"/>
      <w:lock w:val="sdtContentLocked"/>
      <w15:appearance w15:val="hidden"/>
      <w:text w:multiLine="1"/>
    </w:sdtPr>
    <w:sdtEndPr/>
    <w:sdtContent>
      <w:p w14:paraId="0F9C25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436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D35"/>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4AC"/>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D7D"/>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2F93"/>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4EA5"/>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83A"/>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A48"/>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1E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601"/>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BB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EEB"/>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901"/>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9C2554"/>
  <w15:chartTrackingRefBased/>
  <w15:docId w15:val="{B85BD895-7F54-4C7D-9A56-D86D0EF6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A2080D768943CBA472532B22450723"/>
        <w:category>
          <w:name w:val="Allmänt"/>
          <w:gallery w:val="placeholder"/>
        </w:category>
        <w:types>
          <w:type w:val="bbPlcHdr"/>
        </w:types>
        <w:behaviors>
          <w:behavior w:val="content"/>
        </w:behaviors>
        <w:guid w:val="{B33329FC-7A90-4227-9299-381A2BDD2483}"/>
      </w:docPartPr>
      <w:docPartBody>
        <w:p w:rsidR="00E57CC8" w:rsidRDefault="00EB6410">
          <w:pPr>
            <w:pStyle w:val="48A2080D768943CBA472532B22450723"/>
          </w:pPr>
          <w:r w:rsidRPr="005A0A93">
            <w:rPr>
              <w:rStyle w:val="Platshllartext"/>
            </w:rPr>
            <w:t>Förslag till riksdagsbeslut</w:t>
          </w:r>
        </w:p>
      </w:docPartBody>
    </w:docPart>
    <w:docPart>
      <w:docPartPr>
        <w:name w:val="835AE882F74841E698DEC47B82EE23C7"/>
        <w:category>
          <w:name w:val="Allmänt"/>
          <w:gallery w:val="placeholder"/>
        </w:category>
        <w:types>
          <w:type w:val="bbPlcHdr"/>
        </w:types>
        <w:behaviors>
          <w:behavior w:val="content"/>
        </w:behaviors>
        <w:guid w:val="{2B83584D-F6C5-4FE3-9CE7-81D86F8890EF}"/>
      </w:docPartPr>
      <w:docPartBody>
        <w:p w:rsidR="00E57CC8" w:rsidRDefault="00EB6410">
          <w:pPr>
            <w:pStyle w:val="835AE882F74841E698DEC47B82EE23C7"/>
          </w:pPr>
          <w:r w:rsidRPr="005A0A93">
            <w:rPr>
              <w:rStyle w:val="Platshllartext"/>
            </w:rPr>
            <w:t>Motivering</w:t>
          </w:r>
        </w:p>
      </w:docPartBody>
    </w:docPart>
    <w:docPart>
      <w:docPartPr>
        <w:name w:val="F61017EAE52C4921B7BA085E9DC99CDE"/>
        <w:category>
          <w:name w:val="Allmänt"/>
          <w:gallery w:val="placeholder"/>
        </w:category>
        <w:types>
          <w:type w:val="bbPlcHdr"/>
        </w:types>
        <w:behaviors>
          <w:behavior w:val="content"/>
        </w:behaviors>
        <w:guid w:val="{552C913D-94D7-4853-84E7-69CA52F5BA6C}"/>
      </w:docPartPr>
      <w:docPartBody>
        <w:p w:rsidR="00E57CC8" w:rsidRDefault="00EB6410">
          <w:pPr>
            <w:pStyle w:val="F61017EAE52C4921B7BA085E9DC99CDE"/>
          </w:pPr>
          <w:r>
            <w:rPr>
              <w:rStyle w:val="Platshllartext"/>
            </w:rPr>
            <w:t xml:space="preserve"> </w:t>
          </w:r>
        </w:p>
      </w:docPartBody>
    </w:docPart>
    <w:docPart>
      <w:docPartPr>
        <w:name w:val="F2B463A7FD7C49B38E8BD58092FA4B4A"/>
        <w:category>
          <w:name w:val="Allmänt"/>
          <w:gallery w:val="placeholder"/>
        </w:category>
        <w:types>
          <w:type w:val="bbPlcHdr"/>
        </w:types>
        <w:behaviors>
          <w:behavior w:val="content"/>
        </w:behaviors>
        <w:guid w:val="{B48AE627-F25E-4ED6-9853-A405772DD9C6}"/>
      </w:docPartPr>
      <w:docPartBody>
        <w:p w:rsidR="00E57CC8" w:rsidRDefault="00EB6410">
          <w:pPr>
            <w:pStyle w:val="F2B463A7FD7C49B38E8BD58092FA4B4A"/>
          </w:pPr>
          <w:r>
            <w:t xml:space="preserve"> </w:t>
          </w:r>
        </w:p>
      </w:docPartBody>
    </w:docPart>
    <w:docPart>
      <w:docPartPr>
        <w:name w:val="DefaultPlaceholder_-1854013440"/>
        <w:category>
          <w:name w:val="Allmänt"/>
          <w:gallery w:val="placeholder"/>
        </w:category>
        <w:types>
          <w:type w:val="bbPlcHdr"/>
        </w:types>
        <w:behaviors>
          <w:behavior w:val="content"/>
        </w:behaviors>
        <w:guid w:val="{7AE690CF-BFEA-45FC-8EC8-3306B6A618E2}"/>
      </w:docPartPr>
      <w:docPartBody>
        <w:p w:rsidR="00E57CC8" w:rsidRDefault="00EB6410">
          <w:r w:rsidRPr="00F01F92">
            <w:rPr>
              <w:rStyle w:val="Platshllartext"/>
            </w:rPr>
            <w:t>Klicka eller tryck här för att ange text.</w:t>
          </w:r>
        </w:p>
      </w:docPartBody>
    </w:docPart>
    <w:docPart>
      <w:docPartPr>
        <w:name w:val="8494A0184AD345DBAA0E7A5BF61D14DD"/>
        <w:category>
          <w:name w:val="Allmänt"/>
          <w:gallery w:val="placeholder"/>
        </w:category>
        <w:types>
          <w:type w:val="bbPlcHdr"/>
        </w:types>
        <w:behaviors>
          <w:behavior w:val="content"/>
        </w:behaviors>
        <w:guid w:val="{12F276AA-84FA-4DFD-B57C-55E49095EF9C}"/>
      </w:docPartPr>
      <w:docPartBody>
        <w:p w:rsidR="00E57CC8" w:rsidRDefault="00EB6410">
          <w:r w:rsidRPr="00F01F92">
            <w:rPr>
              <w:rStyle w:val="Platshllartext"/>
            </w:rPr>
            <w:t>[ange din text här]</w:t>
          </w:r>
        </w:p>
      </w:docPartBody>
    </w:docPart>
    <w:docPart>
      <w:docPartPr>
        <w:name w:val="D82ED987D1464F75BA40AC0FADBF8A97"/>
        <w:category>
          <w:name w:val="Allmänt"/>
          <w:gallery w:val="placeholder"/>
        </w:category>
        <w:types>
          <w:type w:val="bbPlcHdr"/>
        </w:types>
        <w:behaviors>
          <w:behavior w:val="content"/>
        </w:behaviors>
        <w:guid w:val="{1F0885FD-EDF0-4765-B1C2-DA6F9D473BDD}"/>
      </w:docPartPr>
      <w:docPartBody>
        <w:p w:rsidR="00F135A2" w:rsidRDefault="00F135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10"/>
    <w:rsid w:val="00E57CC8"/>
    <w:rsid w:val="00EB6410"/>
    <w:rsid w:val="00F135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6410"/>
    <w:rPr>
      <w:color w:val="F4B083" w:themeColor="accent2" w:themeTint="99"/>
    </w:rPr>
  </w:style>
  <w:style w:type="paragraph" w:customStyle="1" w:styleId="48A2080D768943CBA472532B22450723">
    <w:name w:val="48A2080D768943CBA472532B22450723"/>
  </w:style>
  <w:style w:type="paragraph" w:customStyle="1" w:styleId="835AE882F74841E698DEC47B82EE23C7">
    <w:name w:val="835AE882F74841E698DEC47B82EE23C7"/>
  </w:style>
  <w:style w:type="paragraph" w:customStyle="1" w:styleId="F61017EAE52C4921B7BA085E9DC99CDE">
    <w:name w:val="F61017EAE52C4921B7BA085E9DC99CDE"/>
  </w:style>
  <w:style w:type="paragraph" w:customStyle="1" w:styleId="F2B463A7FD7C49B38E8BD58092FA4B4A">
    <w:name w:val="F2B463A7FD7C49B38E8BD58092FA4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50FA4-40AE-42E3-BDAD-DF27C49309F8}"/>
</file>

<file path=customXml/itemProps2.xml><?xml version="1.0" encoding="utf-8"?>
<ds:datastoreItem xmlns:ds="http://schemas.openxmlformats.org/officeDocument/2006/customXml" ds:itemID="{C0A5B5EA-26D0-4095-B751-7199A8CC2891}"/>
</file>

<file path=customXml/itemProps3.xml><?xml version="1.0" encoding="utf-8"?>
<ds:datastoreItem xmlns:ds="http://schemas.openxmlformats.org/officeDocument/2006/customXml" ds:itemID="{94E76713-9691-4F91-BB62-B79A5DF81206}"/>
</file>

<file path=docProps/app.xml><?xml version="1.0" encoding="utf-8"?>
<Properties xmlns="http://schemas.openxmlformats.org/officeDocument/2006/extended-properties" xmlns:vt="http://schemas.openxmlformats.org/officeDocument/2006/docPropsVTypes">
  <Template>Normal</Template>
  <TotalTime>14</TotalTime>
  <Pages>2</Pages>
  <Words>289</Words>
  <Characters>1680</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Utökad kontroll vid ansökan om personlig konkurs</vt:lpstr>
      <vt:lpstr>
      </vt:lpstr>
    </vt:vector>
  </TitlesOfParts>
  <Company>Sveriges riksdag</Company>
  <LinksUpToDate>false</LinksUpToDate>
  <CharactersWithSpaces>1958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